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2FBC7" w14:textId="77777777" w:rsidR="005A5E0F" w:rsidRPr="00060BB0" w:rsidRDefault="002E0432" w:rsidP="00BA0BE5">
      <w:pPr>
        <w:rPr>
          <w:rFonts w:ascii="Arial" w:eastAsia="Calibri" w:hAnsi="Arial" w:cs="Arial"/>
          <w:b/>
          <w:color w:val="000000" w:themeColor="text1"/>
          <w:sz w:val="22"/>
          <w:szCs w:val="20"/>
          <w:lang w:val="nl-NL" w:eastAsia="en-GB"/>
        </w:rPr>
      </w:pPr>
      <w:r>
        <w:rPr>
          <w:rFonts w:ascii="Arial" w:eastAsia="Calibri" w:hAnsi="Arial" w:cs="Arial"/>
          <w:b/>
          <w:color w:val="000000" w:themeColor="text1"/>
          <w:sz w:val="22"/>
          <w:szCs w:val="20"/>
          <w:lang w:val="nl-NL"/>
        </w:rPr>
        <w:pict w14:anchorId="44D2FC08">
          <v:shape id="Round Diagonal Corner Rectangle 7" o:spid="_x0000_s1027" alt="" style="position:absolute;margin-left:.6pt;margin-top:88.75pt;width:604.4pt;height:173.55pt;z-index:251658240;visibility:visible;mso-wrap-style:square;mso-wrap-edited:f;mso-width-percent:0;mso-wrap-distance-left:9pt;mso-wrap-distance-top:0;mso-wrap-distance-right:9pt;mso-wrap-distance-bottom:0;mso-position-horizontal-relative:page;mso-position-vertical-relative:page;mso-width-percent:0;mso-width-relative:margin;mso-height-relative:margin;v-text-anchor:top" coordsize="7573383,3377901" o:spt="100" o:allowoverlap="f" adj="-11796480,,5400" path="m,l7573383,r,2814906c7573383,3125840,7321322,3377901,7010388,3377901l,3377901,,xe" fillcolor="#5c2d91" stroked="f">
            <v:stroke joinstyle="miter"/>
            <v:formulas/>
            <v:path arrowok="t" o:connecttype="custom" o:connectlocs="0,0;7779682,0;7779682,0;7779682,653269;7201352,783925;0,783925;0,783925;0,0" o:connectangles="0,0,0,0,0,0,0,0" textboxrect="0,0,7573383,3377901"/>
            <v:textbox style="mso-next-textbox:#Round Diagonal Corner Rectangle 7" inset="23mm,5mm,23mm,3mm">
              <w:txbxContent>
                <w:p w14:paraId="44D2FC24" w14:textId="673EEB89" w:rsidR="002E0432" w:rsidRPr="006F7A3C" w:rsidRDefault="002E0432" w:rsidP="0044086C">
                  <w:pPr>
                    <w:rPr>
                      <w:rFonts w:cs="Arial"/>
                      <w:b/>
                      <w:color w:val="FFFFFF" w:themeColor="background1"/>
                      <w:sz w:val="28"/>
                      <w:szCs w:val="32"/>
                      <w:lang w:val="nl-BE"/>
                    </w:rPr>
                  </w:pPr>
                  <w:r w:rsidRPr="006F7A3C">
                    <w:rPr>
                      <w:rFonts w:cs="Arial"/>
                      <w:b/>
                      <w:color w:val="FFFFFF" w:themeColor="background1"/>
                      <w:sz w:val="28"/>
                      <w:szCs w:val="32"/>
                      <w:lang w:val="nl-BE"/>
                    </w:rPr>
                    <w:t xml:space="preserve">Overname van </w:t>
                  </w:r>
                  <w:proofErr w:type="spellStart"/>
                  <w:r w:rsidRPr="006F7A3C">
                    <w:rPr>
                      <w:rFonts w:cs="Arial"/>
                      <w:b/>
                      <w:color w:val="FFFFFF" w:themeColor="background1"/>
                      <w:sz w:val="28"/>
                      <w:szCs w:val="32"/>
                      <w:lang w:val="nl-BE"/>
                    </w:rPr>
                    <w:t>Codit</w:t>
                  </w:r>
                  <w:proofErr w:type="spellEnd"/>
                  <w:r w:rsidRPr="006F7A3C">
                    <w:rPr>
                      <w:rFonts w:cs="Arial"/>
                      <w:b/>
                      <w:color w:val="FFFFFF" w:themeColor="background1"/>
                      <w:sz w:val="28"/>
                      <w:szCs w:val="32"/>
                      <w:lang w:val="nl-BE"/>
                    </w:rPr>
                    <w:t xml:space="preserve"> om de ambities van Proximus te boosten op de snelgroeiende markt van d</w:t>
                  </w:r>
                  <w:r>
                    <w:rPr>
                      <w:rFonts w:cs="Arial"/>
                      <w:b/>
                      <w:color w:val="FFFFFF" w:themeColor="background1"/>
                      <w:sz w:val="28"/>
                      <w:szCs w:val="32"/>
                      <w:lang w:val="nl-BE"/>
                    </w:rPr>
                    <w:t>e integratie van mensen, dingen</w:t>
                  </w:r>
                  <w:r w:rsidRPr="006F7A3C">
                    <w:rPr>
                      <w:rFonts w:cs="Arial"/>
                      <w:b/>
                      <w:color w:val="FFFFFF" w:themeColor="background1"/>
                      <w:sz w:val="28"/>
                      <w:szCs w:val="32"/>
                      <w:lang w:val="nl-BE"/>
                    </w:rPr>
                    <w:t xml:space="preserve"> en applicaties </w:t>
                  </w:r>
                </w:p>
                <w:p w14:paraId="07E92518" w14:textId="3F21B7DC" w:rsidR="002E0432" w:rsidRPr="006F7A3C" w:rsidRDefault="002E0432" w:rsidP="008B0BD0">
                  <w:pPr>
                    <w:pStyle w:val="ListParagraph"/>
                    <w:numPr>
                      <w:ilvl w:val="0"/>
                      <w:numId w:val="35"/>
                    </w:numPr>
                    <w:rPr>
                      <w:rFonts w:cs="Arial"/>
                      <w:color w:val="FFFFFF" w:themeColor="background1"/>
                      <w:sz w:val="20"/>
                      <w:szCs w:val="20"/>
                      <w:lang w:val="nl-BE"/>
                    </w:rPr>
                  </w:pPr>
                  <w:r w:rsidRPr="006F7A3C">
                    <w:rPr>
                      <w:rFonts w:cs="Arial"/>
                      <w:color w:val="FFFFFF" w:themeColor="background1"/>
                      <w:sz w:val="20"/>
                      <w:szCs w:val="20"/>
                      <w:lang w:val="nl-BE"/>
                    </w:rPr>
                    <w:t xml:space="preserve">Proximus kondigt de overname aan van </w:t>
                  </w:r>
                  <w:proofErr w:type="spellStart"/>
                  <w:r w:rsidRPr="006F7A3C">
                    <w:rPr>
                      <w:rFonts w:cs="Arial"/>
                      <w:b/>
                      <w:color w:val="FFFFFF" w:themeColor="background1"/>
                      <w:sz w:val="20"/>
                      <w:szCs w:val="20"/>
                      <w:lang w:val="nl-BE"/>
                    </w:rPr>
                    <w:t>Codit</w:t>
                  </w:r>
                  <w:proofErr w:type="spellEnd"/>
                  <w:r w:rsidRPr="006F7A3C">
                    <w:rPr>
                      <w:rFonts w:cs="Arial"/>
                      <w:color w:val="FFFFFF" w:themeColor="background1"/>
                      <w:sz w:val="20"/>
                      <w:szCs w:val="20"/>
                      <w:lang w:val="nl-BE"/>
                    </w:rPr>
                    <w:t>, een</w:t>
                  </w:r>
                  <w:r>
                    <w:rPr>
                      <w:rFonts w:cs="Arial"/>
                      <w:color w:val="FFFFFF" w:themeColor="background1"/>
                      <w:sz w:val="20"/>
                      <w:szCs w:val="20"/>
                      <w:lang w:val="nl-BE"/>
                    </w:rPr>
                    <w:t xml:space="preserve"> in België gevestigd</w:t>
                  </w:r>
                  <w:r w:rsidRPr="006F7A3C">
                    <w:rPr>
                      <w:rFonts w:cs="Arial"/>
                      <w:color w:val="FFFFFF" w:themeColor="background1"/>
                      <w:sz w:val="20"/>
                      <w:szCs w:val="20"/>
                      <w:lang w:val="nl-BE"/>
                    </w:rPr>
                    <w:t xml:space="preserve"> IT-dienstenbedrijf en een marktleider op het vlak van de integratie van b</w:t>
                  </w:r>
                  <w:r>
                    <w:rPr>
                      <w:rFonts w:cs="Arial"/>
                      <w:color w:val="FFFFFF" w:themeColor="background1"/>
                      <w:sz w:val="20"/>
                      <w:szCs w:val="20"/>
                      <w:lang w:val="nl-BE"/>
                    </w:rPr>
                    <w:t xml:space="preserve">edrijfsapplicaties, API-beheer, Microsoft </w:t>
                  </w:r>
                  <w:proofErr w:type="spellStart"/>
                  <w:r w:rsidRPr="006F7A3C">
                    <w:rPr>
                      <w:rFonts w:cs="Arial"/>
                      <w:color w:val="FFFFFF" w:themeColor="background1"/>
                      <w:sz w:val="20"/>
                      <w:szCs w:val="20"/>
                      <w:lang w:val="nl-BE"/>
                    </w:rPr>
                    <w:t>Azure</w:t>
                  </w:r>
                  <w:proofErr w:type="spellEnd"/>
                  <w:r w:rsidRPr="006F7A3C">
                    <w:rPr>
                      <w:rFonts w:cs="Arial"/>
                      <w:color w:val="FFFFFF" w:themeColor="background1"/>
                      <w:sz w:val="20"/>
                      <w:szCs w:val="20"/>
                      <w:lang w:val="nl-BE"/>
                    </w:rPr>
                    <w:t xml:space="preserve"> en</w:t>
                  </w:r>
                  <w:r>
                    <w:rPr>
                      <w:rFonts w:cs="Arial"/>
                      <w:color w:val="FFFFFF" w:themeColor="background1"/>
                      <w:sz w:val="20"/>
                      <w:szCs w:val="20"/>
                      <w:lang w:val="nl-BE"/>
                    </w:rPr>
                    <w:t xml:space="preserve"> het</w:t>
                  </w:r>
                  <w:r w:rsidRPr="006F7A3C">
                    <w:rPr>
                      <w:rFonts w:cs="Arial"/>
                      <w:color w:val="FFFFFF" w:themeColor="background1"/>
                      <w:sz w:val="20"/>
                      <w:szCs w:val="20"/>
                      <w:lang w:val="nl-BE"/>
                    </w:rPr>
                    <w:t xml:space="preserve"> Internet of </w:t>
                  </w:r>
                  <w:proofErr w:type="spellStart"/>
                  <w:r w:rsidRPr="006F7A3C">
                    <w:rPr>
                      <w:rFonts w:cs="Arial"/>
                      <w:color w:val="FFFFFF" w:themeColor="background1"/>
                      <w:sz w:val="20"/>
                      <w:szCs w:val="20"/>
                      <w:lang w:val="nl-BE"/>
                    </w:rPr>
                    <w:t>Things</w:t>
                  </w:r>
                  <w:proofErr w:type="spellEnd"/>
                  <w:r w:rsidRPr="006F7A3C">
                    <w:rPr>
                      <w:rFonts w:cs="Arial"/>
                      <w:color w:val="FFFFFF" w:themeColor="background1"/>
                      <w:sz w:val="20"/>
                      <w:szCs w:val="20"/>
                      <w:lang w:val="nl-BE"/>
                    </w:rPr>
                    <w:t>.</w:t>
                  </w:r>
                </w:p>
                <w:p w14:paraId="44D2FC26" w14:textId="36EFCB3A" w:rsidR="002E0432" w:rsidRPr="006F7A3C" w:rsidRDefault="002E0432" w:rsidP="002359AF">
                  <w:pPr>
                    <w:pStyle w:val="ListParagraph"/>
                    <w:numPr>
                      <w:ilvl w:val="0"/>
                      <w:numId w:val="35"/>
                    </w:numPr>
                    <w:rPr>
                      <w:rFonts w:cs="Arial"/>
                      <w:color w:val="FFFFFF" w:themeColor="background1"/>
                      <w:sz w:val="20"/>
                      <w:szCs w:val="20"/>
                      <w:lang w:val="nl-BE"/>
                    </w:rPr>
                  </w:pPr>
                  <w:proofErr w:type="spellStart"/>
                  <w:r w:rsidRPr="006F7A3C">
                    <w:rPr>
                      <w:rFonts w:cs="Arial"/>
                      <w:color w:val="FFFFFF" w:themeColor="background1"/>
                      <w:sz w:val="20"/>
                      <w:szCs w:val="20"/>
                      <w:lang w:val="nl-BE"/>
                    </w:rPr>
                    <w:t>Codit</w:t>
                  </w:r>
                  <w:proofErr w:type="spellEnd"/>
                  <w:r w:rsidRPr="006F7A3C">
                    <w:rPr>
                      <w:rFonts w:cs="Arial"/>
                      <w:color w:val="FFFFFF" w:themeColor="background1"/>
                      <w:sz w:val="20"/>
                      <w:szCs w:val="20"/>
                      <w:lang w:val="nl-BE"/>
                    </w:rPr>
                    <w:t xml:space="preserve"> maakt gebruik van een ruime waaier van Microsoft-technologieën, zoals </w:t>
                  </w:r>
                  <w:r>
                    <w:rPr>
                      <w:rFonts w:cs="Arial"/>
                      <w:color w:val="FFFFFF" w:themeColor="background1"/>
                      <w:sz w:val="20"/>
                      <w:szCs w:val="20"/>
                      <w:lang w:val="nl-BE"/>
                    </w:rPr>
                    <w:t xml:space="preserve">vernieuwende </w:t>
                  </w:r>
                  <w:r w:rsidRPr="006F7A3C">
                    <w:rPr>
                      <w:rFonts w:cs="Arial"/>
                      <w:color w:val="FFFFFF" w:themeColor="background1"/>
                      <w:sz w:val="20"/>
                      <w:szCs w:val="20"/>
                      <w:lang w:val="nl-BE"/>
                    </w:rPr>
                    <w:t xml:space="preserve">op de </w:t>
                  </w:r>
                  <w:proofErr w:type="spellStart"/>
                  <w:r w:rsidRPr="006F7A3C">
                    <w:rPr>
                      <w:rFonts w:cs="Arial"/>
                      <w:color w:val="FFFFFF" w:themeColor="background1"/>
                      <w:sz w:val="20"/>
                      <w:szCs w:val="20"/>
                      <w:lang w:val="nl-BE"/>
                    </w:rPr>
                    <w:t>cloud</w:t>
                  </w:r>
                  <w:proofErr w:type="spellEnd"/>
                  <w:r w:rsidRPr="006F7A3C">
                    <w:rPr>
                      <w:rFonts w:cs="Arial"/>
                      <w:color w:val="FFFFFF" w:themeColor="background1"/>
                      <w:sz w:val="20"/>
                      <w:szCs w:val="20"/>
                      <w:lang w:val="nl-BE"/>
                    </w:rPr>
                    <w:t xml:space="preserve"> gebaseerde oplossingen, om consultancy-, technologie- en beheerde diensten te leveren.</w:t>
                  </w:r>
                </w:p>
                <w:p w14:paraId="44D2FC27" w14:textId="019F68F4" w:rsidR="002E0432" w:rsidRPr="006F7A3C" w:rsidRDefault="002E0432" w:rsidP="00F20E13">
                  <w:pPr>
                    <w:pStyle w:val="ListParagraph"/>
                    <w:numPr>
                      <w:ilvl w:val="0"/>
                      <w:numId w:val="35"/>
                    </w:numPr>
                    <w:rPr>
                      <w:rFonts w:cs="Arial"/>
                      <w:color w:val="FFFFFF" w:themeColor="background1"/>
                      <w:sz w:val="20"/>
                      <w:szCs w:val="20"/>
                      <w:lang w:val="nl-BE"/>
                    </w:rPr>
                  </w:pPr>
                  <w:r w:rsidRPr="006F7A3C">
                    <w:rPr>
                      <w:rFonts w:cs="Arial"/>
                      <w:color w:val="FFFFFF" w:themeColor="background1"/>
                      <w:sz w:val="20"/>
                      <w:szCs w:val="20"/>
                      <w:lang w:val="nl-BE"/>
                    </w:rPr>
                    <w:t xml:space="preserve">Deze overname zal </w:t>
                  </w:r>
                  <w:r>
                    <w:rPr>
                      <w:rFonts w:cs="Arial"/>
                      <w:color w:val="FFFFFF" w:themeColor="background1"/>
                      <w:sz w:val="20"/>
                      <w:szCs w:val="20"/>
                      <w:lang w:val="nl-BE"/>
                    </w:rPr>
                    <w:t>het streven</w:t>
                  </w:r>
                  <w:r w:rsidRPr="006F7A3C">
                    <w:rPr>
                      <w:rFonts w:cs="Arial"/>
                      <w:color w:val="FFFFFF" w:themeColor="background1"/>
                      <w:sz w:val="20"/>
                      <w:szCs w:val="20"/>
                      <w:lang w:val="nl-BE"/>
                    </w:rPr>
                    <w:t xml:space="preserve"> van Proximus om uit te groeien tot een leverancier van digitale diensten kracht bijzetten, en Proximus toelaten professionele klanten verder in hun digitale transformatie te ondersteunen via innovatieve en betekenisvolle technologieën.</w:t>
                  </w:r>
                </w:p>
              </w:txbxContent>
            </v:textbox>
            <w10:wrap type="topAndBottom" anchorx="page" anchory="page"/>
          </v:shape>
        </w:pict>
      </w:r>
    </w:p>
    <w:p w14:paraId="7C0BD8FF" w14:textId="36A8E766" w:rsidR="00F91E03" w:rsidRPr="00060BB0" w:rsidRDefault="00F91E03" w:rsidP="004E2BA4">
      <w:pPr>
        <w:rPr>
          <w:rFonts w:eastAsia="Cambria" w:cs="Arial"/>
          <w:b/>
          <w:color w:val="7030A0"/>
          <w:sz w:val="24"/>
          <w:szCs w:val="22"/>
          <w:lang w:val="nl-NL"/>
        </w:rPr>
      </w:pPr>
      <w:r w:rsidRPr="00060BB0">
        <w:rPr>
          <w:rFonts w:eastAsia="Cambria" w:cs="Arial"/>
          <w:b/>
          <w:color w:val="7030A0"/>
          <w:sz w:val="24"/>
          <w:szCs w:val="22"/>
          <w:lang w:val="nl-NL"/>
        </w:rPr>
        <w:t xml:space="preserve">Versnellen naar digitale en </w:t>
      </w:r>
      <w:proofErr w:type="spellStart"/>
      <w:r w:rsidRPr="00060BB0">
        <w:rPr>
          <w:rFonts w:eastAsia="Cambria" w:cs="Arial"/>
          <w:b/>
          <w:color w:val="7030A0"/>
          <w:sz w:val="24"/>
          <w:szCs w:val="22"/>
          <w:lang w:val="nl-NL"/>
        </w:rPr>
        <w:t>datagestuurde</w:t>
      </w:r>
      <w:proofErr w:type="spellEnd"/>
      <w:r w:rsidRPr="00060BB0">
        <w:rPr>
          <w:rFonts w:eastAsia="Cambria" w:cs="Arial"/>
          <w:b/>
          <w:color w:val="7030A0"/>
          <w:sz w:val="24"/>
          <w:szCs w:val="22"/>
          <w:lang w:val="nl-NL"/>
        </w:rPr>
        <w:t xml:space="preserve"> bedrijfsmodellen via integratie </w:t>
      </w:r>
    </w:p>
    <w:p w14:paraId="44D2FBCD" w14:textId="632E9890" w:rsidR="00904747" w:rsidRPr="00060BB0" w:rsidRDefault="00C10818" w:rsidP="000A6AA2">
      <w:pPr>
        <w:rPr>
          <w:rFonts w:cs="Arial"/>
          <w:szCs w:val="20"/>
          <w:lang w:val="nl-NL"/>
        </w:rPr>
      </w:pPr>
      <w:r w:rsidRPr="00060BB0">
        <w:rPr>
          <w:rFonts w:cs="Arial"/>
          <w:b/>
          <w:szCs w:val="20"/>
          <w:lang w:val="nl-NL"/>
        </w:rPr>
        <w:t xml:space="preserve">Professionele klanten ondersteunen </w:t>
      </w:r>
      <w:r w:rsidR="007F70BE">
        <w:rPr>
          <w:rFonts w:cs="Arial"/>
          <w:b/>
          <w:szCs w:val="20"/>
          <w:lang w:val="nl-NL"/>
        </w:rPr>
        <w:t>op</w:t>
      </w:r>
      <w:r w:rsidRPr="00060BB0">
        <w:rPr>
          <w:rFonts w:cs="Arial"/>
          <w:b/>
          <w:szCs w:val="20"/>
          <w:lang w:val="nl-NL"/>
        </w:rPr>
        <w:t xml:space="preserve"> hun digitale transformatietraject, dat is de hoeksteen van de strategie van Proximus. </w:t>
      </w:r>
      <w:r w:rsidR="00D00E0D" w:rsidRPr="00060BB0">
        <w:rPr>
          <w:rFonts w:cs="Arial"/>
          <w:szCs w:val="20"/>
          <w:lang w:val="nl-NL"/>
        </w:rPr>
        <w:t>Om succes te boeken en het verschil te</w:t>
      </w:r>
      <w:r w:rsidR="006273B4">
        <w:rPr>
          <w:rFonts w:cs="Arial"/>
          <w:szCs w:val="20"/>
          <w:lang w:val="nl-NL"/>
        </w:rPr>
        <w:t xml:space="preserve"> kunnen</w:t>
      </w:r>
      <w:r w:rsidR="00D00E0D" w:rsidRPr="00060BB0">
        <w:rPr>
          <w:rFonts w:cs="Arial"/>
          <w:szCs w:val="20"/>
          <w:lang w:val="nl-NL"/>
        </w:rPr>
        <w:t xml:space="preserve"> maken in het uiterst </w:t>
      </w:r>
      <w:proofErr w:type="spellStart"/>
      <w:r w:rsidR="00D00E0D" w:rsidRPr="00060BB0">
        <w:rPr>
          <w:rFonts w:cs="Arial"/>
          <w:szCs w:val="20"/>
          <w:lang w:val="nl-NL"/>
        </w:rPr>
        <w:t>concurrentiële</w:t>
      </w:r>
      <w:proofErr w:type="spellEnd"/>
      <w:r w:rsidR="00D00E0D" w:rsidRPr="00060BB0">
        <w:rPr>
          <w:rFonts w:cs="Arial"/>
          <w:szCs w:val="20"/>
          <w:lang w:val="nl-NL"/>
        </w:rPr>
        <w:t xml:space="preserve"> en steeds </w:t>
      </w:r>
      <w:proofErr w:type="spellStart"/>
      <w:r w:rsidR="00D00E0D" w:rsidRPr="00060BB0">
        <w:rPr>
          <w:rFonts w:cs="Arial"/>
          <w:szCs w:val="20"/>
          <w:lang w:val="nl-NL"/>
        </w:rPr>
        <w:t>digitaler</w:t>
      </w:r>
      <w:proofErr w:type="spellEnd"/>
      <w:r w:rsidR="00D00E0D" w:rsidRPr="00060BB0">
        <w:rPr>
          <w:rFonts w:cs="Arial"/>
          <w:szCs w:val="20"/>
          <w:lang w:val="nl-NL"/>
        </w:rPr>
        <w:t xml:space="preserve"> wordende landschap van vandaag, hebben bedrijven nood aan de efficiënte en innovatieve integratie van mensen, dingen, gegevens en applicaties</w:t>
      </w:r>
      <w:r w:rsidR="007F70BE">
        <w:rPr>
          <w:rFonts w:cs="Arial"/>
          <w:szCs w:val="20"/>
          <w:lang w:val="nl-NL"/>
        </w:rPr>
        <w:t xml:space="preserve">. Alleen zo kunnen ze hun </w:t>
      </w:r>
      <w:r w:rsidR="00D00E0D" w:rsidRPr="00060BB0">
        <w:rPr>
          <w:rFonts w:cs="Arial"/>
          <w:szCs w:val="20"/>
          <w:lang w:val="nl-NL"/>
        </w:rPr>
        <w:t xml:space="preserve">bedrijfsprocessen automatiseren en de transformatie </w:t>
      </w:r>
      <w:r w:rsidR="00060BB0" w:rsidRPr="00060BB0">
        <w:rPr>
          <w:rFonts w:cs="Arial"/>
          <w:szCs w:val="20"/>
          <w:lang w:val="nl-NL"/>
        </w:rPr>
        <w:t>realiseren</w:t>
      </w:r>
      <w:r w:rsidR="00D00E0D" w:rsidRPr="00060BB0">
        <w:rPr>
          <w:rFonts w:cs="Arial"/>
          <w:szCs w:val="20"/>
          <w:lang w:val="nl-NL"/>
        </w:rPr>
        <w:t xml:space="preserve"> naar nieuwe digitale en </w:t>
      </w:r>
      <w:proofErr w:type="spellStart"/>
      <w:r w:rsidR="00D00E0D" w:rsidRPr="00060BB0">
        <w:rPr>
          <w:rFonts w:cs="Arial"/>
          <w:szCs w:val="20"/>
          <w:lang w:val="nl-NL"/>
        </w:rPr>
        <w:t>datagestuurde</w:t>
      </w:r>
      <w:proofErr w:type="spellEnd"/>
      <w:r w:rsidR="00D00E0D" w:rsidRPr="00060BB0">
        <w:rPr>
          <w:rFonts w:cs="Arial"/>
          <w:szCs w:val="20"/>
          <w:lang w:val="nl-NL"/>
        </w:rPr>
        <w:t xml:space="preserve"> bedrijfsmodellen.</w:t>
      </w:r>
    </w:p>
    <w:p w14:paraId="07EA6ABE" w14:textId="56F659A0" w:rsidR="00F91E03" w:rsidRPr="00060BB0" w:rsidRDefault="00C10818" w:rsidP="00ED6295">
      <w:pPr>
        <w:rPr>
          <w:rFonts w:cs="Arial"/>
          <w:szCs w:val="20"/>
          <w:lang w:val="nl-NL"/>
        </w:rPr>
      </w:pPr>
      <w:proofErr w:type="spellStart"/>
      <w:r w:rsidRPr="00060BB0">
        <w:rPr>
          <w:rFonts w:cs="Arial"/>
          <w:b/>
          <w:szCs w:val="20"/>
          <w:lang w:val="nl-NL"/>
        </w:rPr>
        <w:t>Codit</w:t>
      </w:r>
      <w:proofErr w:type="spellEnd"/>
      <w:r w:rsidRPr="00060BB0">
        <w:rPr>
          <w:rFonts w:cs="Arial"/>
          <w:b/>
          <w:szCs w:val="20"/>
          <w:lang w:val="nl-NL"/>
        </w:rPr>
        <w:t xml:space="preserve"> levert zowel essentiële diensten voor bedrijfsintegratie en softwareoplossingen gebaseerd op een brede verscheidenheid van Microsoft-technologieën </w:t>
      </w:r>
      <w:r w:rsidR="00754D04" w:rsidRPr="00060BB0">
        <w:rPr>
          <w:rFonts w:cs="Arial"/>
          <w:szCs w:val="20"/>
          <w:lang w:val="nl-NL"/>
        </w:rPr>
        <w:t xml:space="preserve">als een uitgebreide portfolio van beheerde diensten. Dankzij de integratie van verschillende bedrijfsapplicaties maakt </w:t>
      </w:r>
      <w:proofErr w:type="spellStart"/>
      <w:r w:rsidR="00754D04" w:rsidRPr="00060BB0">
        <w:rPr>
          <w:rFonts w:cs="Arial"/>
          <w:szCs w:val="20"/>
          <w:lang w:val="nl-NL"/>
        </w:rPr>
        <w:t>Codit</w:t>
      </w:r>
      <w:proofErr w:type="spellEnd"/>
      <w:r w:rsidR="00754D04" w:rsidRPr="00060BB0">
        <w:rPr>
          <w:rFonts w:cs="Arial"/>
          <w:szCs w:val="20"/>
          <w:lang w:val="nl-NL"/>
        </w:rPr>
        <w:t xml:space="preserve"> een betere samenwerking mogelijk tussen businessunits en teams, en vergemakkelijkt het de interactie met uiteenlopende </w:t>
      </w:r>
      <w:proofErr w:type="spellStart"/>
      <w:r w:rsidR="00754D04" w:rsidRPr="00060BB0">
        <w:rPr>
          <w:rFonts w:cs="Arial"/>
          <w:szCs w:val="20"/>
          <w:lang w:val="nl-NL"/>
        </w:rPr>
        <w:t>businesspartners</w:t>
      </w:r>
      <w:proofErr w:type="spellEnd"/>
      <w:r w:rsidR="00754D04" w:rsidRPr="00060BB0">
        <w:rPr>
          <w:rFonts w:cs="Arial"/>
          <w:szCs w:val="20"/>
          <w:lang w:val="nl-NL"/>
        </w:rPr>
        <w:t xml:space="preserve">, zoals klanten, leveranciers, verdelers, logistieke partners en overheidsinstanties. De API-gestuurde en op de </w:t>
      </w:r>
      <w:proofErr w:type="spellStart"/>
      <w:r w:rsidR="00754D04" w:rsidRPr="00060BB0">
        <w:rPr>
          <w:rFonts w:cs="Arial"/>
          <w:szCs w:val="20"/>
          <w:lang w:val="nl-NL"/>
        </w:rPr>
        <w:t>cloud</w:t>
      </w:r>
      <w:proofErr w:type="spellEnd"/>
      <w:r w:rsidR="00754D04" w:rsidRPr="00060BB0">
        <w:rPr>
          <w:rFonts w:cs="Arial"/>
          <w:szCs w:val="20"/>
          <w:lang w:val="nl-NL"/>
        </w:rPr>
        <w:t xml:space="preserve"> gebaseerde benadering van </w:t>
      </w:r>
      <w:proofErr w:type="spellStart"/>
      <w:r w:rsidR="00754D04" w:rsidRPr="00060BB0">
        <w:rPr>
          <w:rFonts w:cs="Arial"/>
          <w:szCs w:val="20"/>
          <w:lang w:val="nl-NL"/>
        </w:rPr>
        <w:t>Codit</w:t>
      </w:r>
      <w:proofErr w:type="spellEnd"/>
      <w:r w:rsidR="00754D04" w:rsidRPr="00060BB0">
        <w:rPr>
          <w:rFonts w:cs="Arial"/>
          <w:szCs w:val="20"/>
          <w:lang w:val="nl-NL"/>
        </w:rPr>
        <w:t xml:space="preserve"> biedt bedrijven inzicht in hun gegevens en zorgt ervoor dat ze hun productielijnen of bedrijfsprocessen kunnen optimaliseren en de toenemende mogelijkheden </w:t>
      </w:r>
      <w:r w:rsidR="007F70BE">
        <w:rPr>
          <w:rFonts w:cs="Arial"/>
          <w:szCs w:val="20"/>
          <w:lang w:val="nl-NL"/>
        </w:rPr>
        <w:t>die</w:t>
      </w:r>
      <w:r w:rsidR="00754D04" w:rsidRPr="00060BB0">
        <w:rPr>
          <w:rFonts w:cs="Arial"/>
          <w:szCs w:val="20"/>
          <w:lang w:val="nl-NL"/>
        </w:rPr>
        <w:t xml:space="preserve"> het Internet of </w:t>
      </w:r>
      <w:proofErr w:type="spellStart"/>
      <w:r w:rsidR="00754D04" w:rsidRPr="00060BB0">
        <w:rPr>
          <w:rFonts w:cs="Arial"/>
          <w:szCs w:val="20"/>
          <w:lang w:val="nl-NL"/>
        </w:rPr>
        <w:t>Things</w:t>
      </w:r>
      <w:proofErr w:type="spellEnd"/>
      <w:r w:rsidR="00754D04" w:rsidRPr="00060BB0">
        <w:rPr>
          <w:rFonts w:cs="Arial"/>
          <w:szCs w:val="20"/>
          <w:lang w:val="nl-NL"/>
        </w:rPr>
        <w:t xml:space="preserve"> </w:t>
      </w:r>
      <w:r w:rsidR="007F70BE">
        <w:rPr>
          <w:rFonts w:cs="Arial"/>
          <w:szCs w:val="20"/>
          <w:lang w:val="nl-NL"/>
        </w:rPr>
        <w:t xml:space="preserve">biedt, </w:t>
      </w:r>
      <w:r w:rsidR="00754D04" w:rsidRPr="00060BB0">
        <w:rPr>
          <w:rFonts w:cs="Arial"/>
          <w:szCs w:val="20"/>
          <w:lang w:val="nl-NL"/>
        </w:rPr>
        <w:t>kunnen benutten.</w:t>
      </w:r>
    </w:p>
    <w:p w14:paraId="53ADECBA" w14:textId="77777777" w:rsidR="00F91E03" w:rsidRPr="00060BB0" w:rsidRDefault="00F91E03" w:rsidP="00F91E03">
      <w:pPr>
        <w:rPr>
          <w:rFonts w:eastAsia="Cambria" w:cs="Arial"/>
          <w:b/>
          <w:color w:val="7030A0"/>
          <w:sz w:val="24"/>
          <w:szCs w:val="22"/>
          <w:lang w:val="nl-NL"/>
        </w:rPr>
      </w:pPr>
    </w:p>
    <w:p w14:paraId="747EA410" w14:textId="53E312FA" w:rsidR="00F91E03" w:rsidRPr="00060BB0" w:rsidRDefault="00F91E03" w:rsidP="00F91E03">
      <w:pPr>
        <w:rPr>
          <w:rFonts w:eastAsia="Cambria" w:cs="Arial"/>
          <w:b/>
          <w:color w:val="7030A0"/>
          <w:sz w:val="24"/>
          <w:szCs w:val="22"/>
          <w:lang w:val="nl-NL"/>
        </w:rPr>
      </w:pPr>
      <w:r w:rsidRPr="00060BB0">
        <w:rPr>
          <w:rFonts w:eastAsia="Cambria" w:cs="Arial"/>
          <w:b/>
          <w:color w:val="7030A0"/>
          <w:sz w:val="24"/>
          <w:szCs w:val="22"/>
          <w:lang w:val="nl-NL"/>
        </w:rPr>
        <w:t xml:space="preserve">Een waardevolle </w:t>
      </w:r>
      <w:r w:rsidR="007F70BE">
        <w:rPr>
          <w:rFonts w:eastAsia="Cambria" w:cs="Arial"/>
          <w:b/>
          <w:color w:val="7030A0"/>
          <w:sz w:val="24"/>
          <w:szCs w:val="22"/>
          <w:lang w:val="nl-NL"/>
        </w:rPr>
        <w:t>aanvulling op</w:t>
      </w:r>
      <w:r w:rsidRPr="00060BB0">
        <w:rPr>
          <w:rFonts w:eastAsia="Cambria" w:cs="Arial"/>
          <w:b/>
          <w:color w:val="7030A0"/>
          <w:sz w:val="24"/>
          <w:szCs w:val="22"/>
          <w:lang w:val="nl-NL"/>
        </w:rPr>
        <w:t xml:space="preserve"> de superieure connectiviteits- en IT-infrastructuuroplossingen van Proximus.</w:t>
      </w:r>
    </w:p>
    <w:p w14:paraId="44D2FBD5" w14:textId="08644B14" w:rsidR="004E2BA4" w:rsidRPr="00060BB0" w:rsidRDefault="004E2BA4" w:rsidP="004E2BA4">
      <w:pPr>
        <w:rPr>
          <w:rFonts w:cs="Arial"/>
          <w:szCs w:val="20"/>
          <w:lang w:val="nl-NL"/>
        </w:rPr>
      </w:pPr>
      <w:r w:rsidRPr="00060BB0">
        <w:rPr>
          <w:rFonts w:cs="Arial"/>
          <w:szCs w:val="20"/>
          <w:lang w:val="nl-NL"/>
        </w:rPr>
        <w:t xml:space="preserve">De overname van </w:t>
      </w:r>
      <w:proofErr w:type="spellStart"/>
      <w:r w:rsidRPr="00060BB0">
        <w:rPr>
          <w:rFonts w:cs="Arial"/>
          <w:szCs w:val="20"/>
          <w:lang w:val="nl-NL"/>
        </w:rPr>
        <w:t>Codit</w:t>
      </w:r>
      <w:proofErr w:type="spellEnd"/>
      <w:r w:rsidRPr="00060BB0">
        <w:rPr>
          <w:rFonts w:cs="Arial"/>
          <w:szCs w:val="20"/>
          <w:lang w:val="nl-NL"/>
        </w:rPr>
        <w:t xml:space="preserve"> past </w:t>
      </w:r>
      <w:r w:rsidRPr="00060BB0">
        <w:rPr>
          <w:rFonts w:cs="Arial"/>
          <w:b/>
          <w:szCs w:val="20"/>
          <w:lang w:val="nl-NL"/>
        </w:rPr>
        <w:t xml:space="preserve">in de Fit </w:t>
      </w:r>
      <w:proofErr w:type="spellStart"/>
      <w:r w:rsidRPr="00060BB0">
        <w:rPr>
          <w:rFonts w:cs="Arial"/>
          <w:b/>
          <w:szCs w:val="20"/>
          <w:lang w:val="nl-NL"/>
        </w:rPr>
        <w:t>for</w:t>
      </w:r>
      <w:proofErr w:type="spellEnd"/>
      <w:r w:rsidRPr="00060BB0">
        <w:rPr>
          <w:rFonts w:cs="Arial"/>
          <w:b/>
          <w:szCs w:val="20"/>
          <w:lang w:val="nl-NL"/>
        </w:rPr>
        <w:t xml:space="preserve"> </w:t>
      </w:r>
      <w:proofErr w:type="spellStart"/>
      <w:r w:rsidRPr="00060BB0">
        <w:rPr>
          <w:rFonts w:cs="Arial"/>
          <w:b/>
          <w:szCs w:val="20"/>
          <w:lang w:val="nl-NL"/>
        </w:rPr>
        <w:t>Growth</w:t>
      </w:r>
      <w:proofErr w:type="spellEnd"/>
      <w:r w:rsidRPr="00060BB0">
        <w:rPr>
          <w:rFonts w:cs="Arial"/>
          <w:b/>
          <w:szCs w:val="20"/>
          <w:lang w:val="nl-NL"/>
        </w:rPr>
        <w:t xml:space="preserve">-strategie van Proximus en zijn ambitie om te investeren in essentiële strategische domeinen om een leverancier van digitale diensten voor zijn </w:t>
      </w:r>
      <w:r w:rsidR="00DE5C4B">
        <w:rPr>
          <w:rFonts w:cs="Arial"/>
          <w:b/>
          <w:szCs w:val="20"/>
          <w:lang w:val="nl-NL"/>
        </w:rPr>
        <w:t>bedrijfs</w:t>
      </w:r>
      <w:r w:rsidRPr="00060BB0">
        <w:rPr>
          <w:rFonts w:cs="Arial"/>
          <w:b/>
          <w:szCs w:val="20"/>
          <w:lang w:val="nl-NL"/>
        </w:rPr>
        <w:t>klanten te worden.</w:t>
      </w:r>
      <w:r w:rsidR="00060BB0">
        <w:rPr>
          <w:rFonts w:cs="Arial"/>
          <w:b/>
          <w:szCs w:val="20"/>
          <w:lang w:val="nl-NL"/>
        </w:rPr>
        <w:t xml:space="preserve"> </w:t>
      </w:r>
      <w:r w:rsidR="006649BF" w:rsidRPr="00060BB0">
        <w:rPr>
          <w:rFonts w:cs="Arial"/>
          <w:szCs w:val="20"/>
          <w:lang w:val="nl-NL"/>
        </w:rPr>
        <w:t>De vaardigheden en diensten</w:t>
      </w:r>
      <w:r w:rsidR="00DE5C4B">
        <w:rPr>
          <w:rFonts w:cs="Arial"/>
          <w:szCs w:val="20"/>
          <w:lang w:val="nl-NL"/>
        </w:rPr>
        <w:t xml:space="preserve"> van </w:t>
      </w:r>
      <w:proofErr w:type="spellStart"/>
      <w:r w:rsidR="00DE5C4B">
        <w:rPr>
          <w:rFonts w:cs="Arial"/>
          <w:szCs w:val="20"/>
          <w:lang w:val="nl-NL"/>
        </w:rPr>
        <w:t>Codit</w:t>
      </w:r>
      <w:proofErr w:type="spellEnd"/>
      <w:r w:rsidR="006649BF" w:rsidRPr="00060BB0">
        <w:rPr>
          <w:rFonts w:cs="Arial"/>
          <w:szCs w:val="20"/>
          <w:lang w:val="nl-NL"/>
        </w:rPr>
        <w:t xml:space="preserve"> in het domein van de integratie van applicaties </w:t>
      </w:r>
      <w:r w:rsidR="00DE5C4B">
        <w:rPr>
          <w:rFonts w:cs="Arial"/>
          <w:szCs w:val="20"/>
          <w:lang w:val="nl-NL"/>
        </w:rPr>
        <w:t>vormen</w:t>
      </w:r>
      <w:r w:rsidR="006649BF" w:rsidRPr="00060BB0">
        <w:rPr>
          <w:rFonts w:cs="Arial"/>
          <w:szCs w:val="20"/>
          <w:lang w:val="nl-NL"/>
        </w:rPr>
        <w:t xml:space="preserve"> de perfecte aanvulling op de expertise van Proximus inzake IT-infrastructuur en effenen de weg voor een verdere uitbreiding van het partnerschap tussen Proximus en Microsoft, een van de grootste technologieleiders wereldwijd.</w:t>
      </w:r>
    </w:p>
    <w:p w14:paraId="44D2FBDA" w14:textId="4A66EAC5" w:rsidR="00EB7289" w:rsidRPr="00060BB0" w:rsidRDefault="006E136B" w:rsidP="00EB7289">
      <w:pPr>
        <w:rPr>
          <w:rFonts w:cs="Arial"/>
          <w:szCs w:val="20"/>
          <w:lang w:val="nl-NL"/>
        </w:rPr>
      </w:pPr>
      <w:r w:rsidRPr="00060BB0">
        <w:rPr>
          <w:rFonts w:cs="Arial"/>
          <w:b/>
          <w:szCs w:val="20"/>
          <w:lang w:val="nl-NL"/>
        </w:rPr>
        <w:t xml:space="preserve">Dominique Leroy, </w:t>
      </w:r>
      <w:r w:rsidR="00EB7289" w:rsidRPr="00060BB0">
        <w:rPr>
          <w:rFonts w:cs="Arial"/>
          <w:szCs w:val="20"/>
          <w:lang w:val="nl-NL"/>
        </w:rPr>
        <w:t xml:space="preserve">Gedelegeerd Bestuurder </w:t>
      </w:r>
      <w:r w:rsidR="00DE5C4B">
        <w:rPr>
          <w:rFonts w:cs="Arial"/>
          <w:szCs w:val="20"/>
          <w:lang w:val="nl-NL"/>
        </w:rPr>
        <w:t xml:space="preserve">van </w:t>
      </w:r>
      <w:r w:rsidR="00EB7289" w:rsidRPr="00060BB0">
        <w:rPr>
          <w:rFonts w:cs="Arial"/>
          <w:szCs w:val="20"/>
          <w:lang w:val="nl-NL"/>
        </w:rPr>
        <w:t>Proximus:</w:t>
      </w:r>
    </w:p>
    <w:p w14:paraId="44D2FBDE" w14:textId="2FE2461E" w:rsidR="00D50ED5" w:rsidRPr="00060BB0" w:rsidRDefault="002A6C78" w:rsidP="00F91E03">
      <w:pPr>
        <w:rPr>
          <w:rFonts w:cs="Arial"/>
          <w:i/>
          <w:color w:val="000000"/>
          <w:szCs w:val="20"/>
          <w:lang w:val="nl-NL"/>
        </w:rPr>
      </w:pPr>
      <w:r w:rsidRPr="00060BB0">
        <w:rPr>
          <w:rFonts w:cs="Arial"/>
          <w:i/>
          <w:color w:val="000000"/>
          <w:szCs w:val="20"/>
          <w:lang w:val="nl-NL"/>
        </w:rPr>
        <w:t xml:space="preserve">'De overname van </w:t>
      </w:r>
      <w:proofErr w:type="spellStart"/>
      <w:r w:rsidRPr="00060BB0">
        <w:rPr>
          <w:rFonts w:cs="Arial"/>
          <w:i/>
          <w:color w:val="000000"/>
          <w:szCs w:val="20"/>
          <w:lang w:val="nl-NL"/>
        </w:rPr>
        <w:t>Codit</w:t>
      </w:r>
      <w:proofErr w:type="spellEnd"/>
      <w:r w:rsidRPr="00060BB0">
        <w:rPr>
          <w:rFonts w:cs="Arial"/>
          <w:i/>
          <w:color w:val="000000"/>
          <w:szCs w:val="20"/>
          <w:lang w:val="nl-NL"/>
        </w:rPr>
        <w:t xml:space="preserve"> voedt ons streven om de partner bij uitstek te worden om </w:t>
      </w:r>
      <w:r w:rsidR="00DE5C4B">
        <w:rPr>
          <w:rFonts w:cs="Arial"/>
          <w:i/>
          <w:color w:val="000000"/>
          <w:szCs w:val="20"/>
          <w:lang w:val="nl-NL"/>
        </w:rPr>
        <w:t>ondernemingen</w:t>
      </w:r>
      <w:r w:rsidRPr="00060BB0">
        <w:rPr>
          <w:rFonts w:cs="Arial"/>
          <w:i/>
          <w:color w:val="000000"/>
          <w:szCs w:val="20"/>
          <w:lang w:val="nl-NL"/>
        </w:rPr>
        <w:t xml:space="preserve"> te begeleiden bij hun digitale transformatie. We hebben slimme en veilige IT-infra</w:t>
      </w:r>
      <w:r w:rsidR="00060BB0">
        <w:rPr>
          <w:rFonts w:cs="Arial"/>
          <w:i/>
          <w:color w:val="000000"/>
          <w:szCs w:val="20"/>
          <w:lang w:val="nl-NL"/>
        </w:rPr>
        <w:t>s</w:t>
      </w:r>
      <w:r w:rsidRPr="00060BB0">
        <w:rPr>
          <w:rFonts w:cs="Arial"/>
          <w:i/>
          <w:color w:val="000000"/>
          <w:szCs w:val="20"/>
          <w:lang w:val="nl-NL"/>
        </w:rPr>
        <w:t xml:space="preserve">tructuuractiviteiten ontwikkeld bovenop ons uitstekend connectiviteitsaanbod voor ondernemingen. De vaardigheden van </w:t>
      </w:r>
      <w:proofErr w:type="spellStart"/>
      <w:r w:rsidRPr="00060BB0">
        <w:rPr>
          <w:rFonts w:cs="Arial"/>
          <w:i/>
          <w:color w:val="000000"/>
          <w:szCs w:val="20"/>
          <w:lang w:val="nl-NL"/>
        </w:rPr>
        <w:t>Codit</w:t>
      </w:r>
      <w:proofErr w:type="spellEnd"/>
      <w:r w:rsidRPr="00060BB0">
        <w:rPr>
          <w:rFonts w:cs="Arial"/>
          <w:i/>
          <w:color w:val="000000"/>
          <w:szCs w:val="20"/>
          <w:lang w:val="nl-NL"/>
        </w:rPr>
        <w:t xml:space="preserve"> op het vlak van applicatie-integratie zijn daarbij zeer waardevol. Deze overname is ook een belangrijke stap voorwaarts voor de bloei van de Internet of </w:t>
      </w:r>
      <w:proofErr w:type="spellStart"/>
      <w:proofErr w:type="gramStart"/>
      <w:r w:rsidRPr="00060BB0">
        <w:rPr>
          <w:rFonts w:cs="Arial"/>
          <w:i/>
          <w:color w:val="000000"/>
          <w:szCs w:val="20"/>
          <w:lang w:val="nl-NL"/>
        </w:rPr>
        <w:t>Things</w:t>
      </w:r>
      <w:proofErr w:type="spellEnd"/>
      <w:r w:rsidRPr="00060BB0">
        <w:rPr>
          <w:rFonts w:cs="Arial"/>
          <w:i/>
          <w:color w:val="000000"/>
          <w:szCs w:val="20"/>
          <w:lang w:val="nl-NL"/>
        </w:rPr>
        <w:t xml:space="preserve">-economie.  </w:t>
      </w:r>
      <w:proofErr w:type="gramEnd"/>
      <w:r w:rsidRPr="00060BB0">
        <w:rPr>
          <w:rFonts w:cs="Arial"/>
          <w:i/>
          <w:color w:val="000000"/>
          <w:szCs w:val="20"/>
          <w:lang w:val="nl-NL"/>
        </w:rPr>
        <w:t>We bouwen hiermee een krachtig ICT-ecosysteem, dat volledig aansluit bij ons streven om de digitale transformatie van onze klanten mogelijk te maken.</w:t>
      </w:r>
      <w:r w:rsidR="00DE5C4B">
        <w:rPr>
          <w:rFonts w:cs="Arial"/>
          <w:i/>
          <w:color w:val="000000"/>
          <w:szCs w:val="20"/>
          <w:lang w:val="nl-NL"/>
        </w:rPr>
        <w:t>’</w:t>
      </w:r>
    </w:p>
    <w:p w14:paraId="44D2FBDF" w14:textId="76399B19" w:rsidR="004E2BA4" w:rsidRPr="00060BB0" w:rsidRDefault="00F91E03" w:rsidP="00DE5C4B">
      <w:pPr>
        <w:spacing w:after="0" w:line="240" w:lineRule="auto"/>
        <w:rPr>
          <w:rFonts w:eastAsia="Cambria" w:cs="Arial"/>
          <w:b/>
          <w:color w:val="7030A0"/>
          <w:sz w:val="24"/>
          <w:szCs w:val="22"/>
          <w:lang w:val="nl-NL"/>
        </w:rPr>
      </w:pPr>
      <w:r w:rsidRPr="00060BB0">
        <w:rPr>
          <w:rFonts w:cs="Arial"/>
          <w:i/>
          <w:color w:val="000000"/>
          <w:szCs w:val="20"/>
          <w:lang w:val="nl-NL"/>
        </w:rPr>
        <w:br w:type="page"/>
      </w:r>
      <w:proofErr w:type="spellStart"/>
      <w:r w:rsidR="005F7177" w:rsidRPr="00060BB0">
        <w:rPr>
          <w:rFonts w:eastAsia="Cambria" w:cs="Arial"/>
          <w:b/>
          <w:color w:val="7030A0"/>
          <w:sz w:val="24"/>
          <w:szCs w:val="22"/>
          <w:lang w:val="nl-NL"/>
        </w:rPr>
        <w:lastRenderedPageBreak/>
        <w:t>Codit</w:t>
      </w:r>
      <w:proofErr w:type="spellEnd"/>
      <w:r w:rsidR="005F7177" w:rsidRPr="00060BB0">
        <w:rPr>
          <w:rFonts w:eastAsia="Cambria" w:cs="Arial"/>
          <w:b/>
          <w:color w:val="7030A0"/>
          <w:sz w:val="24"/>
          <w:szCs w:val="22"/>
          <w:lang w:val="nl-NL"/>
        </w:rPr>
        <w:t>, een snelgroeiend bedrijf dat de mogelijkheden van globalisering grijpt</w:t>
      </w:r>
    </w:p>
    <w:p w14:paraId="14F2B555" w14:textId="72A4C8A1" w:rsidR="00F91E03" w:rsidRPr="00060BB0" w:rsidRDefault="00F91E03" w:rsidP="00F91E03">
      <w:pPr>
        <w:spacing w:before="240"/>
        <w:rPr>
          <w:rFonts w:eastAsia="Calibri" w:cs="Arial"/>
          <w:color w:val="000000" w:themeColor="text1"/>
          <w:szCs w:val="20"/>
          <w:lang w:val="nl-NL" w:eastAsia="en-GB"/>
        </w:rPr>
      </w:pPr>
      <w:proofErr w:type="spellStart"/>
      <w:r w:rsidRPr="00060BB0">
        <w:rPr>
          <w:rFonts w:eastAsia="Calibri" w:cs="Arial"/>
          <w:color w:val="000000" w:themeColor="text1"/>
          <w:szCs w:val="20"/>
          <w:lang w:val="nl-NL"/>
        </w:rPr>
        <w:t>Codit</w:t>
      </w:r>
      <w:proofErr w:type="spellEnd"/>
      <w:r w:rsidRPr="00060BB0">
        <w:rPr>
          <w:rFonts w:eastAsia="Calibri" w:cs="Arial"/>
          <w:color w:val="000000" w:themeColor="text1"/>
          <w:szCs w:val="20"/>
          <w:lang w:val="nl-NL"/>
        </w:rPr>
        <w:t xml:space="preserve"> is in 2000 begonnen als Microsoft BizTalk Server-specialist, maar is intussen zo sterk gegroeid dat het een leider is geworden op het vlak van de integratie van bedrijfsapplicatie</w:t>
      </w:r>
      <w:r w:rsidR="00DE5C4B">
        <w:rPr>
          <w:rFonts w:eastAsia="Calibri" w:cs="Arial"/>
          <w:color w:val="000000" w:themeColor="text1"/>
          <w:szCs w:val="20"/>
          <w:lang w:val="nl-NL"/>
        </w:rPr>
        <w:t>s</w:t>
      </w:r>
      <w:r w:rsidR="006273B4">
        <w:rPr>
          <w:rFonts w:eastAsia="Calibri" w:cs="Arial"/>
          <w:color w:val="000000" w:themeColor="text1"/>
          <w:szCs w:val="20"/>
          <w:lang w:val="nl-NL"/>
        </w:rPr>
        <w:t>,</w:t>
      </w:r>
      <w:r w:rsidRPr="00060BB0">
        <w:rPr>
          <w:rFonts w:eastAsia="Calibri" w:cs="Arial"/>
          <w:color w:val="000000" w:themeColor="text1"/>
          <w:szCs w:val="20"/>
          <w:lang w:val="nl-NL"/>
        </w:rPr>
        <w:t xml:space="preserve"> API-beheer, </w:t>
      </w:r>
      <w:r w:rsidR="003E456D">
        <w:rPr>
          <w:rFonts w:eastAsia="Calibri" w:cs="Arial"/>
          <w:color w:val="000000" w:themeColor="text1"/>
          <w:szCs w:val="20"/>
          <w:lang w:val="nl-NL"/>
        </w:rPr>
        <w:t xml:space="preserve">Microsoft </w:t>
      </w:r>
      <w:proofErr w:type="spellStart"/>
      <w:r w:rsidRPr="00060BB0">
        <w:rPr>
          <w:rFonts w:eastAsia="Calibri" w:cs="Arial"/>
          <w:color w:val="000000" w:themeColor="text1"/>
          <w:szCs w:val="20"/>
          <w:lang w:val="nl-NL"/>
        </w:rPr>
        <w:t>Azure</w:t>
      </w:r>
      <w:proofErr w:type="spellEnd"/>
      <w:r w:rsidRPr="00060BB0">
        <w:rPr>
          <w:rFonts w:eastAsia="Calibri" w:cs="Arial"/>
          <w:color w:val="000000" w:themeColor="text1"/>
          <w:szCs w:val="20"/>
          <w:lang w:val="nl-NL"/>
        </w:rPr>
        <w:t xml:space="preserve"> en het Internet of </w:t>
      </w:r>
      <w:proofErr w:type="spellStart"/>
      <w:r w:rsidRPr="00060BB0">
        <w:rPr>
          <w:rFonts w:eastAsia="Calibri" w:cs="Arial"/>
          <w:color w:val="000000" w:themeColor="text1"/>
          <w:szCs w:val="20"/>
          <w:lang w:val="nl-NL"/>
        </w:rPr>
        <w:t>Things</w:t>
      </w:r>
      <w:proofErr w:type="spellEnd"/>
      <w:r w:rsidRPr="00060BB0">
        <w:rPr>
          <w:rFonts w:eastAsia="Calibri" w:cs="Arial"/>
          <w:color w:val="000000" w:themeColor="text1"/>
          <w:szCs w:val="20"/>
          <w:lang w:val="nl-NL"/>
        </w:rPr>
        <w:t>, met een omzet van om en bij de 20 miljoen</w:t>
      </w:r>
      <w:r w:rsidR="00DE5C4B">
        <w:rPr>
          <w:rFonts w:eastAsia="Calibri" w:cs="Arial"/>
          <w:color w:val="000000" w:themeColor="text1"/>
          <w:szCs w:val="20"/>
          <w:lang w:val="nl-NL"/>
        </w:rPr>
        <w:t xml:space="preserve"> EUR</w:t>
      </w:r>
      <w:r w:rsidR="003E456D">
        <w:rPr>
          <w:rFonts w:eastAsia="Calibri" w:cs="Arial"/>
          <w:color w:val="000000" w:themeColor="text1"/>
          <w:szCs w:val="20"/>
          <w:lang w:val="nl-NL"/>
        </w:rPr>
        <w:t>, voor het fiscaal jaar 2017</w:t>
      </w:r>
      <w:r w:rsidRPr="00060BB0">
        <w:rPr>
          <w:rFonts w:eastAsia="Calibri" w:cs="Arial"/>
          <w:color w:val="000000" w:themeColor="text1"/>
          <w:szCs w:val="20"/>
          <w:lang w:val="nl-NL"/>
        </w:rPr>
        <w:t xml:space="preserve">. </w:t>
      </w:r>
      <w:proofErr w:type="spellStart"/>
      <w:r w:rsidRPr="00060BB0">
        <w:rPr>
          <w:rFonts w:eastAsia="Calibri" w:cs="Arial"/>
          <w:color w:val="000000" w:themeColor="text1"/>
          <w:szCs w:val="20"/>
          <w:lang w:val="nl-NL"/>
        </w:rPr>
        <w:t>Codit</w:t>
      </w:r>
      <w:proofErr w:type="spellEnd"/>
      <w:r w:rsidRPr="00060BB0">
        <w:rPr>
          <w:rFonts w:eastAsia="Calibri" w:cs="Arial"/>
          <w:color w:val="000000" w:themeColor="text1"/>
          <w:szCs w:val="20"/>
          <w:lang w:val="nl-NL"/>
        </w:rPr>
        <w:t xml:space="preserve"> is vandaag een van Microsofts belangrijkste Europese partners voor integratie- en cloudoplossingen en stelt 160 hoogopgeleide personeelsleden te werk in België, Nederland, Frankrijk, Zwitserland, het </w:t>
      </w:r>
      <w:r w:rsidR="00060BB0" w:rsidRPr="00060BB0">
        <w:rPr>
          <w:rFonts w:eastAsia="Calibri" w:cs="Arial"/>
          <w:color w:val="000000" w:themeColor="text1"/>
          <w:szCs w:val="20"/>
          <w:lang w:val="nl-NL"/>
        </w:rPr>
        <w:t>Verenigd</w:t>
      </w:r>
      <w:r w:rsidRPr="00060BB0">
        <w:rPr>
          <w:rFonts w:eastAsia="Calibri" w:cs="Arial"/>
          <w:color w:val="000000" w:themeColor="text1"/>
          <w:szCs w:val="20"/>
          <w:lang w:val="nl-NL"/>
        </w:rPr>
        <w:t xml:space="preserve"> Koninkrijk, Portugal en Malta.</w:t>
      </w:r>
    </w:p>
    <w:p w14:paraId="44D2FBE5" w14:textId="76D7A878" w:rsidR="00D50ED5" w:rsidRPr="00060BB0" w:rsidRDefault="00045535" w:rsidP="00D50ED5">
      <w:pPr>
        <w:spacing w:before="240"/>
        <w:rPr>
          <w:rFonts w:eastAsia="Calibri" w:cs="Arial"/>
          <w:color w:val="000000" w:themeColor="text1"/>
          <w:szCs w:val="20"/>
          <w:lang w:val="nl-NL" w:eastAsia="en-GB"/>
        </w:rPr>
      </w:pPr>
      <w:proofErr w:type="spellStart"/>
      <w:r w:rsidRPr="00060BB0">
        <w:rPr>
          <w:rFonts w:eastAsia="Calibri"/>
          <w:color w:val="000000" w:themeColor="text1"/>
          <w:szCs w:val="20"/>
          <w:lang w:val="nl-NL"/>
        </w:rPr>
        <w:t>Codit</w:t>
      </w:r>
      <w:proofErr w:type="spellEnd"/>
      <w:r w:rsidR="00D50ED5" w:rsidRPr="00060BB0">
        <w:rPr>
          <w:rFonts w:ascii="Cambria" w:eastAsia="Calibri" w:hAnsi="Cambria" w:cs="Cambria"/>
          <w:color w:val="000000" w:themeColor="text1"/>
          <w:szCs w:val="20"/>
          <w:lang w:val="nl-NL"/>
        </w:rPr>
        <w:t> </w:t>
      </w:r>
      <w:r w:rsidR="00D50ED5" w:rsidRPr="00060BB0">
        <w:rPr>
          <w:rFonts w:eastAsia="Calibri"/>
          <w:color w:val="000000" w:themeColor="text1"/>
          <w:szCs w:val="20"/>
          <w:lang w:val="nl-NL"/>
        </w:rPr>
        <w:t xml:space="preserve">heeft zijn zetel in Gent en zal onder de leiding blijven van het huidige directieteam, dat aan boord zal blijven om de groeistrategie van het bedrijf </w:t>
      </w:r>
      <w:r w:rsidR="00DE5C4B">
        <w:rPr>
          <w:rFonts w:eastAsia="Calibri"/>
          <w:color w:val="000000" w:themeColor="text1"/>
          <w:szCs w:val="20"/>
          <w:lang w:val="nl-NL"/>
        </w:rPr>
        <w:t xml:space="preserve">verder </w:t>
      </w:r>
      <w:r w:rsidR="00D50ED5" w:rsidRPr="00060BB0">
        <w:rPr>
          <w:rFonts w:eastAsia="Calibri"/>
          <w:color w:val="000000" w:themeColor="text1"/>
          <w:szCs w:val="20"/>
          <w:lang w:val="nl-NL"/>
        </w:rPr>
        <w:t>uit</w:t>
      </w:r>
      <w:r w:rsidR="00DE5C4B">
        <w:rPr>
          <w:rFonts w:eastAsia="Calibri"/>
          <w:color w:val="000000" w:themeColor="text1"/>
          <w:szCs w:val="20"/>
          <w:lang w:val="nl-NL"/>
        </w:rPr>
        <w:t xml:space="preserve"> te </w:t>
      </w:r>
      <w:r w:rsidR="00D50ED5" w:rsidRPr="00060BB0">
        <w:rPr>
          <w:rFonts w:eastAsia="Calibri"/>
          <w:color w:val="000000" w:themeColor="text1"/>
          <w:szCs w:val="20"/>
          <w:lang w:val="nl-NL"/>
        </w:rPr>
        <w:t>voeren.</w:t>
      </w:r>
      <w:r w:rsidR="00D50ED5" w:rsidRPr="00060BB0">
        <w:rPr>
          <w:rFonts w:ascii="Cambria" w:eastAsia="Calibri" w:hAnsi="Cambria" w:cs="Cambria"/>
          <w:color w:val="000000" w:themeColor="text1"/>
          <w:szCs w:val="20"/>
          <w:lang w:val="nl-NL"/>
        </w:rPr>
        <w:t> </w:t>
      </w:r>
      <w:proofErr w:type="spellStart"/>
      <w:r w:rsidR="00D50ED5" w:rsidRPr="00060BB0">
        <w:rPr>
          <w:rFonts w:eastAsia="Calibri"/>
          <w:color w:val="000000" w:themeColor="text1"/>
          <w:szCs w:val="20"/>
          <w:lang w:val="nl-NL"/>
        </w:rPr>
        <w:t>Codit</w:t>
      </w:r>
      <w:proofErr w:type="spellEnd"/>
      <w:r w:rsidR="00D50ED5" w:rsidRPr="00060BB0">
        <w:rPr>
          <w:rFonts w:ascii="Cambria" w:eastAsia="Calibri" w:hAnsi="Cambria" w:cs="Cambria"/>
          <w:color w:val="000000" w:themeColor="text1"/>
          <w:szCs w:val="20"/>
          <w:lang w:val="nl-NL"/>
        </w:rPr>
        <w:t> </w:t>
      </w:r>
      <w:r w:rsidR="00D50ED5" w:rsidRPr="00060BB0">
        <w:rPr>
          <w:rFonts w:eastAsia="Calibri"/>
          <w:color w:val="000000" w:themeColor="text1"/>
          <w:szCs w:val="20"/>
          <w:lang w:val="nl-NL"/>
        </w:rPr>
        <w:t>zal zijn nauwe commerciële en technische samenwerking met Proximus en</w:t>
      </w:r>
      <w:r w:rsidR="00D50ED5" w:rsidRPr="00060BB0">
        <w:rPr>
          <w:rFonts w:ascii="Cambria" w:eastAsia="Calibri" w:hAnsi="Cambria" w:cs="Cambria"/>
          <w:color w:val="000000" w:themeColor="text1"/>
          <w:szCs w:val="20"/>
          <w:lang w:val="nl-NL"/>
        </w:rPr>
        <w:t> </w:t>
      </w:r>
      <w:r w:rsidR="00D50ED5" w:rsidRPr="00060BB0">
        <w:rPr>
          <w:rFonts w:eastAsia="Calibri"/>
          <w:color w:val="000000" w:themeColor="text1"/>
          <w:szCs w:val="20"/>
          <w:lang w:val="nl-NL"/>
        </w:rPr>
        <w:t>de</w:t>
      </w:r>
      <w:r w:rsidR="00D50ED5" w:rsidRPr="00060BB0">
        <w:rPr>
          <w:rFonts w:ascii="Cambria" w:eastAsia="Calibri" w:hAnsi="Cambria" w:cs="Cambria"/>
          <w:color w:val="000000" w:themeColor="text1"/>
          <w:szCs w:val="20"/>
          <w:lang w:val="nl-NL"/>
        </w:rPr>
        <w:t> </w:t>
      </w:r>
      <w:r w:rsidR="00D50ED5" w:rsidRPr="00060BB0">
        <w:rPr>
          <w:rFonts w:eastAsia="Calibri"/>
          <w:color w:val="000000" w:themeColor="text1"/>
          <w:szCs w:val="20"/>
          <w:lang w:val="nl-NL"/>
        </w:rPr>
        <w:t>Telindus-filialen gebruiken om zijn positie op de markt verder te versterken.</w:t>
      </w:r>
    </w:p>
    <w:p w14:paraId="44D2FBEC" w14:textId="75A1C626" w:rsidR="004E2BA4" w:rsidRPr="00060BB0" w:rsidRDefault="00045535" w:rsidP="004E2BA4">
      <w:pPr>
        <w:rPr>
          <w:rFonts w:eastAsia="Calibri" w:cs="Arial"/>
          <w:color w:val="000000" w:themeColor="text1"/>
          <w:szCs w:val="20"/>
          <w:lang w:val="nl-NL" w:eastAsia="en-GB"/>
        </w:rPr>
      </w:pPr>
      <w:r w:rsidRPr="00060BB0">
        <w:rPr>
          <w:rFonts w:eastAsia="Calibri" w:cs="Arial"/>
          <w:b/>
          <w:color w:val="000000" w:themeColor="text1"/>
          <w:szCs w:val="20"/>
          <w:lang w:val="nl-NL"/>
        </w:rPr>
        <w:t xml:space="preserve">Stijn </w:t>
      </w:r>
      <w:proofErr w:type="spellStart"/>
      <w:r w:rsidRPr="00060BB0">
        <w:rPr>
          <w:rFonts w:eastAsia="Calibri" w:cs="Arial"/>
          <w:b/>
          <w:color w:val="000000" w:themeColor="text1"/>
          <w:szCs w:val="20"/>
          <w:lang w:val="nl-NL"/>
        </w:rPr>
        <w:t>Degrieck</w:t>
      </w:r>
      <w:proofErr w:type="spellEnd"/>
      <w:r w:rsidRPr="00060BB0">
        <w:rPr>
          <w:rFonts w:eastAsia="Calibri" w:cs="Arial"/>
          <w:b/>
          <w:color w:val="000000" w:themeColor="text1"/>
          <w:szCs w:val="20"/>
          <w:lang w:val="nl-NL"/>
        </w:rPr>
        <w:t>,</w:t>
      </w:r>
      <w:r w:rsidR="00666C4B" w:rsidRPr="00060BB0">
        <w:rPr>
          <w:rFonts w:eastAsia="Calibri" w:cs="Arial"/>
          <w:color w:val="000000" w:themeColor="text1"/>
          <w:szCs w:val="20"/>
          <w:lang w:val="nl-NL"/>
        </w:rPr>
        <w:t xml:space="preserve"> gedelegeerd bestuurder van </w:t>
      </w:r>
      <w:proofErr w:type="spellStart"/>
      <w:r w:rsidR="00666C4B" w:rsidRPr="00060BB0">
        <w:rPr>
          <w:rFonts w:eastAsia="Calibri" w:cs="Arial"/>
          <w:color w:val="000000" w:themeColor="text1"/>
          <w:szCs w:val="20"/>
          <w:lang w:val="nl-NL"/>
        </w:rPr>
        <w:t>Codit</w:t>
      </w:r>
      <w:proofErr w:type="spellEnd"/>
      <w:r w:rsidR="00666C4B" w:rsidRPr="00060BB0">
        <w:rPr>
          <w:rFonts w:eastAsia="Calibri" w:cs="Arial"/>
          <w:color w:val="000000" w:themeColor="text1"/>
          <w:szCs w:val="20"/>
          <w:lang w:val="nl-NL"/>
        </w:rPr>
        <w:t>:</w:t>
      </w:r>
    </w:p>
    <w:p w14:paraId="44D2FBEF" w14:textId="5F6184DF" w:rsidR="0036435F" w:rsidRPr="00060BB0" w:rsidRDefault="00FA0990" w:rsidP="005E596E">
      <w:pPr>
        <w:spacing w:after="0" w:line="240" w:lineRule="auto"/>
        <w:rPr>
          <w:rFonts w:eastAsia="Calibri" w:cs="Arial"/>
          <w:i/>
          <w:color w:val="000000" w:themeColor="text1"/>
          <w:szCs w:val="20"/>
          <w:lang w:val="nl-NL" w:eastAsia="en-GB"/>
        </w:rPr>
      </w:pPr>
      <w:r w:rsidRPr="00060BB0">
        <w:rPr>
          <w:rFonts w:eastAsia="Calibri" w:cs="Arial"/>
          <w:i/>
          <w:color w:val="000000" w:themeColor="text1"/>
          <w:szCs w:val="20"/>
          <w:lang w:val="nl-NL"/>
        </w:rPr>
        <w:t xml:space="preserve">'Deze overname is een </w:t>
      </w:r>
      <w:r w:rsidR="00DE5C4B">
        <w:rPr>
          <w:rFonts w:eastAsia="Calibri" w:cs="Arial"/>
          <w:i/>
          <w:color w:val="000000" w:themeColor="text1"/>
          <w:szCs w:val="20"/>
          <w:lang w:val="nl-NL"/>
        </w:rPr>
        <w:t xml:space="preserve">fantastische </w:t>
      </w:r>
      <w:r w:rsidRPr="00060BB0">
        <w:rPr>
          <w:rFonts w:eastAsia="Calibri" w:cs="Arial"/>
          <w:i/>
          <w:color w:val="000000" w:themeColor="text1"/>
          <w:szCs w:val="20"/>
          <w:lang w:val="nl-NL"/>
        </w:rPr>
        <w:t xml:space="preserve">kans voor </w:t>
      </w:r>
      <w:proofErr w:type="spellStart"/>
      <w:r w:rsidRPr="00060BB0">
        <w:rPr>
          <w:rFonts w:eastAsia="Calibri" w:cs="Arial"/>
          <w:i/>
          <w:color w:val="000000" w:themeColor="text1"/>
          <w:szCs w:val="20"/>
          <w:lang w:val="nl-NL"/>
        </w:rPr>
        <w:t>Codit</w:t>
      </w:r>
      <w:proofErr w:type="spellEnd"/>
      <w:r w:rsidRPr="00060BB0">
        <w:rPr>
          <w:rFonts w:eastAsia="Calibri" w:cs="Arial"/>
          <w:i/>
          <w:color w:val="000000" w:themeColor="text1"/>
          <w:szCs w:val="20"/>
          <w:lang w:val="nl-NL"/>
        </w:rPr>
        <w:t xml:space="preserve">, </w:t>
      </w:r>
      <w:r w:rsidR="00DE5C4B">
        <w:rPr>
          <w:rFonts w:eastAsia="Calibri" w:cs="Arial"/>
          <w:i/>
          <w:color w:val="000000" w:themeColor="text1"/>
          <w:szCs w:val="20"/>
          <w:lang w:val="nl-NL"/>
        </w:rPr>
        <w:t>onze</w:t>
      </w:r>
      <w:r w:rsidRPr="00060BB0">
        <w:rPr>
          <w:rFonts w:eastAsia="Calibri" w:cs="Arial"/>
          <w:i/>
          <w:color w:val="000000" w:themeColor="text1"/>
          <w:szCs w:val="20"/>
          <w:lang w:val="nl-NL"/>
        </w:rPr>
        <w:t xml:space="preserve"> medewerkers en klanten. De combinatie van onze expertise inzake bedrijfs- en applicatie-integratie enerzijds en de IT- en connectiviteitsinfrastructuur en </w:t>
      </w:r>
      <w:r w:rsidR="00DE5C4B">
        <w:rPr>
          <w:rFonts w:eastAsia="Calibri" w:cs="Arial"/>
          <w:i/>
          <w:color w:val="000000" w:themeColor="text1"/>
          <w:szCs w:val="20"/>
          <w:lang w:val="nl-NL"/>
        </w:rPr>
        <w:t>ruime</w:t>
      </w:r>
      <w:r w:rsidRPr="00060BB0">
        <w:rPr>
          <w:rFonts w:eastAsia="Calibri" w:cs="Arial"/>
          <w:i/>
          <w:color w:val="000000" w:themeColor="text1"/>
          <w:szCs w:val="20"/>
          <w:lang w:val="nl-NL"/>
        </w:rPr>
        <w:t xml:space="preserve"> marktaanwezigheid van Proximus anderzijds zal ons helpen bij ons streven om alles te verbinden. Samen zullen we bedrijfsprocessen echt automatiseren en end-</w:t>
      </w:r>
      <w:proofErr w:type="spellStart"/>
      <w:r w:rsidRPr="00060BB0">
        <w:rPr>
          <w:rFonts w:eastAsia="Calibri" w:cs="Arial"/>
          <w:i/>
          <w:color w:val="000000" w:themeColor="text1"/>
          <w:szCs w:val="20"/>
          <w:lang w:val="nl-NL"/>
        </w:rPr>
        <w:t>to</w:t>
      </w:r>
      <w:proofErr w:type="spellEnd"/>
      <w:r w:rsidRPr="00060BB0">
        <w:rPr>
          <w:rFonts w:eastAsia="Calibri" w:cs="Arial"/>
          <w:i/>
          <w:color w:val="000000" w:themeColor="text1"/>
          <w:szCs w:val="20"/>
          <w:lang w:val="nl-NL"/>
        </w:rPr>
        <w:t xml:space="preserve">-end beheerde, IOT- en </w:t>
      </w:r>
      <w:proofErr w:type="spellStart"/>
      <w:r w:rsidRPr="00060BB0">
        <w:rPr>
          <w:rFonts w:eastAsia="Calibri" w:cs="Arial"/>
          <w:i/>
          <w:color w:val="000000" w:themeColor="text1"/>
          <w:szCs w:val="20"/>
          <w:lang w:val="nl-NL"/>
        </w:rPr>
        <w:t>datagestuurde</w:t>
      </w:r>
      <w:proofErr w:type="spellEnd"/>
      <w:r w:rsidRPr="00060BB0">
        <w:rPr>
          <w:rFonts w:eastAsia="Calibri" w:cs="Arial"/>
          <w:i/>
          <w:color w:val="000000" w:themeColor="text1"/>
          <w:szCs w:val="20"/>
          <w:lang w:val="nl-NL"/>
        </w:rPr>
        <w:t xml:space="preserve"> diensten leveren.'</w:t>
      </w:r>
    </w:p>
    <w:p w14:paraId="44D2FBF0" w14:textId="77777777" w:rsidR="0036435F" w:rsidRPr="00060BB0" w:rsidRDefault="0036435F" w:rsidP="008B0BD0">
      <w:pPr>
        <w:spacing w:after="0" w:line="240" w:lineRule="auto"/>
        <w:rPr>
          <w:rFonts w:eastAsia="Calibri" w:cs="Arial"/>
          <w:i/>
          <w:color w:val="000000" w:themeColor="text1"/>
          <w:szCs w:val="20"/>
          <w:lang w:val="nl-NL" w:eastAsia="en-GB"/>
        </w:rPr>
      </w:pPr>
    </w:p>
    <w:p w14:paraId="44D2FBF5" w14:textId="7C5A0F27" w:rsidR="009E2A72" w:rsidRPr="00060BB0" w:rsidRDefault="00EF52BA" w:rsidP="0088163C">
      <w:pPr>
        <w:rPr>
          <w:lang w:val="nl-NL"/>
        </w:rPr>
      </w:pPr>
      <w:r w:rsidRPr="00060BB0">
        <w:rPr>
          <w:rFonts w:eastAsia="Calibri" w:cs="Arial"/>
          <w:color w:val="000000" w:themeColor="text1"/>
          <w:szCs w:val="20"/>
          <w:lang w:val="nl-NL"/>
        </w:rPr>
        <w:t>De financiële details van de transactie werden niet bekendgemaakt.</w:t>
      </w:r>
      <w:r w:rsidR="00281076" w:rsidRPr="00060BB0">
        <w:rPr>
          <w:rFonts w:ascii="Arial" w:hAnsi="Arial" w:cs="Arial"/>
          <w:noProof/>
          <w:lang w:val="nl-BE" w:eastAsia="nl-BE"/>
        </w:rPr>
        <w:drawing>
          <wp:anchor distT="0" distB="0" distL="114300" distR="114300" simplePos="0" relativeHeight="251658241" behindDoc="1" locked="0" layoutInCell="1" allowOverlap="1" wp14:anchorId="44D2FC09" wp14:editId="44D2FC0A">
            <wp:simplePos x="0" y="0"/>
            <wp:positionH relativeFrom="page">
              <wp:posOffset>2540</wp:posOffset>
            </wp:positionH>
            <wp:positionV relativeFrom="paragraph">
              <wp:posOffset>255905</wp:posOffset>
            </wp:positionV>
            <wp:extent cx="7552055" cy="184785"/>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810" r="810"/>
                    <a:stretch/>
                  </pic:blipFill>
                  <pic:spPr bwMode="auto">
                    <a:xfrm>
                      <a:off x="0" y="0"/>
                      <a:ext cx="7552055" cy="18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2FBF6" w14:textId="77777777" w:rsidR="00281076" w:rsidRPr="00060BB0" w:rsidRDefault="00281076" w:rsidP="0088163C">
      <w:pPr>
        <w:rPr>
          <w:rFonts w:ascii="Arial" w:hAnsi="Arial" w:cs="Arial"/>
          <w:b/>
          <w:sz w:val="16"/>
          <w:szCs w:val="16"/>
          <w:lang w:val="nl-NL"/>
        </w:rPr>
      </w:pPr>
    </w:p>
    <w:p w14:paraId="44D2FBF7" w14:textId="1670C0C2" w:rsidR="000C09D9" w:rsidRPr="00060BB0" w:rsidRDefault="003E456D" w:rsidP="0088163C">
      <w:pPr>
        <w:rPr>
          <w:rFonts w:ascii="Arial" w:hAnsi="Arial" w:cs="Arial"/>
          <w:b/>
          <w:sz w:val="16"/>
          <w:szCs w:val="16"/>
          <w:lang w:val="nl-NL"/>
        </w:rPr>
      </w:pPr>
      <w:r>
        <w:rPr>
          <w:rFonts w:ascii="Arial" w:hAnsi="Arial" w:cs="Arial"/>
          <w:b/>
          <w:sz w:val="16"/>
          <w:szCs w:val="16"/>
          <w:lang w:val="nl-NL"/>
        </w:rPr>
        <w:t>M</w:t>
      </w:r>
      <w:r w:rsidR="00ED549D" w:rsidRPr="00060BB0">
        <w:rPr>
          <w:rFonts w:ascii="Arial" w:hAnsi="Arial" w:cs="Arial"/>
          <w:b/>
          <w:sz w:val="16"/>
          <w:szCs w:val="16"/>
          <w:lang w:val="nl-NL"/>
        </w:rPr>
        <w:t>eer informatie op de persdienst</w:t>
      </w:r>
      <w:r>
        <w:rPr>
          <w:rFonts w:ascii="Arial" w:hAnsi="Arial" w:cs="Arial"/>
          <w:b/>
          <w:sz w:val="16"/>
          <w:szCs w:val="16"/>
          <w:lang w:val="nl-NL"/>
        </w:rPr>
        <w:t>en</w:t>
      </w:r>
      <w:r w:rsidR="00ED549D" w:rsidRPr="00060BB0">
        <w:rPr>
          <w:rFonts w:ascii="Arial" w:hAnsi="Arial" w:cs="Arial"/>
          <w:b/>
          <w:sz w:val="16"/>
          <w:szCs w:val="16"/>
          <w:lang w:val="nl-NL"/>
        </w:rPr>
        <w:t xml:space="preserve">: </w:t>
      </w:r>
    </w:p>
    <w:p w14:paraId="2E9F75BD" w14:textId="10626AC8" w:rsidR="005E596E" w:rsidRPr="00060BB0" w:rsidRDefault="00DE1AB8" w:rsidP="005E596E">
      <w:pPr>
        <w:pStyle w:val="Tabletext"/>
        <w:spacing w:line="240" w:lineRule="auto"/>
        <w:ind w:right="-172"/>
        <w:rPr>
          <w:b/>
          <w:bCs/>
          <w:lang w:val="nl-NL"/>
        </w:rPr>
      </w:pPr>
      <w:r w:rsidRPr="00060BB0">
        <w:rPr>
          <w:b/>
          <w:bCs/>
          <w:lang w:val="nl-NL"/>
        </w:rPr>
        <w:t xml:space="preserve">Voor </w:t>
      </w:r>
      <w:proofErr w:type="spellStart"/>
      <w:r w:rsidRPr="00060BB0">
        <w:rPr>
          <w:b/>
          <w:bCs/>
          <w:lang w:val="nl-NL"/>
        </w:rPr>
        <w:t>Codit</w:t>
      </w:r>
      <w:proofErr w:type="spellEnd"/>
    </w:p>
    <w:p w14:paraId="205B427B" w14:textId="77777777" w:rsidR="00DE1AB8" w:rsidRPr="00060BB0" w:rsidRDefault="00DE1AB8" w:rsidP="00DE1AB8">
      <w:pPr>
        <w:pStyle w:val="Normaltext"/>
        <w:spacing w:after="0" w:line="240" w:lineRule="auto"/>
        <w:rPr>
          <w:rFonts w:ascii="Arial" w:hAnsi="Arial" w:cs="Arial"/>
          <w:b/>
          <w:bCs/>
          <w:color w:val="5C2483"/>
          <w:sz w:val="16"/>
          <w:szCs w:val="16"/>
          <w:lang w:val="nl-NL"/>
        </w:rPr>
      </w:pPr>
      <w:r w:rsidRPr="00060BB0">
        <w:rPr>
          <w:rFonts w:ascii="Arial" w:hAnsi="Arial" w:cs="Arial"/>
          <w:b/>
          <w:bCs/>
          <w:color w:val="5C2483"/>
          <w:sz w:val="16"/>
          <w:szCs w:val="16"/>
          <w:lang w:val="nl-NL"/>
        </w:rPr>
        <w:t xml:space="preserve">Gert </w:t>
      </w:r>
      <w:proofErr w:type="spellStart"/>
      <w:r w:rsidRPr="00060BB0">
        <w:rPr>
          <w:rFonts w:ascii="Arial" w:hAnsi="Arial" w:cs="Arial"/>
          <w:b/>
          <w:bCs/>
          <w:color w:val="5C2483"/>
          <w:sz w:val="16"/>
          <w:szCs w:val="16"/>
          <w:lang w:val="nl-NL"/>
        </w:rPr>
        <w:t>Asselman</w:t>
      </w:r>
      <w:proofErr w:type="spellEnd"/>
    </w:p>
    <w:p w14:paraId="42C74C90" w14:textId="3293EDFA" w:rsidR="005E596E" w:rsidRPr="00060BB0" w:rsidRDefault="00DE1AB8" w:rsidP="00DE1AB8">
      <w:pPr>
        <w:autoSpaceDE w:val="0"/>
        <w:autoSpaceDN w:val="0"/>
        <w:adjustRightInd w:val="0"/>
        <w:spacing w:after="0" w:line="240" w:lineRule="auto"/>
        <w:ind w:right="113"/>
        <w:jc w:val="both"/>
        <w:rPr>
          <w:rFonts w:ascii="Arial" w:hAnsi="Arial" w:cs="Arial"/>
          <w:sz w:val="16"/>
          <w:szCs w:val="16"/>
          <w:lang w:val="nl-NL"/>
        </w:rPr>
      </w:pPr>
      <w:r w:rsidRPr="00060BB0">
        <w:rPr>
          <w:rFonts w:ascii="Arial" w:hAnsi="Arial" w:cs="Arial"/>
          <w:sz w:val="16"/>
          <w:szCs w:val="16"/>
          <w:lang w:val="nl-NL"/>
        </w:rPr>
        <w:t>+32 475 21 25 83</w:t>
      </w:r>
    </w:p>
    <w:p w14:paraId="1C445911" w14:textId="77777777" w:rsidR="005E596E" w:rsidRPr="00060BB0" w:rsidRDefault="005E596E" w:rsidP="005E596E">
      <w:pPr>
        <w:pStyle w:val="Tabletext"/>
        <w:spacing w:line="240" w:lineRule="auto"/>
        <w:ind w:right="-172"/>
        <w:rPr>
          <w:b/>
          <w:bCs/>
          <w:lang w:val="nl-NL"/>
        </w:rPr>
      </w:pPr>
    </w:p>
    <w:p w14:paraId="617BEDD2" w14:textId="3B506649" w:rsidR="005E596E" w:rsidRPr="00121149" w:rsidRDefault="005E596E" w:rsidP="005E596E">
      <w:pPr>
        <w:pStyle w:val="Tabletext"/>
        <w:spacing w:line="240" w:lineRule="auto"/>
        <w:ind w:right="-172"/>
        <w:rPr>
          <w:b/>
          <w:bCs/>
          <w:lang w:val="nl-BE"/>
        </w:rPr>
      </w:pPr>
      <w:r w:rsidRPr="00121149">
        <w:rPr>
          <w:b/>
          <w:bCs/>
          <w:lang w:val="nl-BE"/>
        </w:rPr>
        <w:t>Voor Proximus</w:t>
      </w:r>
      <w:r w:rsidR="003E456D" w:rsidRPr="00121149">
        <w:rPr>
          <w:b/>
          <w:bCs/>
          <w:lang w:val="nl-BE"/>
        </w:rPr>
        <w:t xml:space="preserve"> </w:t>
      </w:r>
      <w:r w:rsidR="003E456D" w:rsidRPr="00121149">
        <w:rPr>
          <w:b/>
          <w:bCs/>
          <w:lang w:val="nl-BE"/>
        </w:rPr>
        <w:tab/>
      </w:r>
      <w:hyperlink r:id="rId13" w:history="1">
        <w:r w:rsidR="003E456D" w:rsidRPr="00121149">
          <w:rPr>
            <w:rStyle w:val="Hyperlink"/>
            <w:rFonts w:ascii="Arial" w:hAnsi="Arial" w:cs="Arial"/>
            <w:szCs w:val="16"/>
            <w:lang w:val="nl-BE"/>
          </w:rPr>
          <w:t>Press@proximus.com</w:t>
        </w:r>
      </w:hyperlink>
      <w:r w:rsidR="003E456D" w:rsidRPr="00121149">
        <w:rPr>
          <w:rFonts w:ascii="Arial" w:hAnsi="Arial" w:cs="Arial"/>
          <w:szCs w:val="16"/>
          <w:lang w:val="nl-BE"/>
        </w:rPr>
        <w:t xml:space="preserve"> of +32 2 202 44 44</w:t>
      </w:r>
    </w:p>
    <w:p w14:paraId="44D2FBF9" w14:textId="64AE3E8C" w:rsidR="0088163C" w:rsidRPr="00121149" w:rsidRDefault="002E0432" w:rsidP="005E596E">
      <w:pPr>
        <w:pStyle w:val="Normaltext"/>
        <w:spacing w:after="0" w:line="240" w:lineRule="auto"/>
        <w:rPr>
          <w:rFonts w:ascii="Arial" w:hAnsi="Arial" w:cs="Arial"/>
          <w:b/>
          <w:bCs/>
          <w:color w:val="5C2483"/>
          <w:spacing w:val="1"/>
          <w:sz w:val="16"/>
          <w:szCs w:val="16"/>
          <w:lang w:val="nl-BE"/>
        </w:rPr>
      </w:pPr>
      <w:r>
        <w:rPr>
          <w:lang w:val="nl-NL"/>
        </w:rPr>
        <w:pict w14:anchorId="44D2FC0B">
          <v:shapetype id="_x0000_t202" coordsize="21600,21600" o:spt="202" path="m,l,21600r21600,l21600,xe">
            <v:stroke joinstyle="miter"/>
            <v:path gradientshapeok="t" o:connecttype="rect"/>
          </v:shapetype>
          <v:shape id="Text Box 2" o:spid="_x0000_s1026" type="#_x0000_t202" alt="" style="position:absolute;margin-left:287.05pt;margin-top:2pt;width:221.85pt;height:45.7pt;z-index:251658242;visibility:visible;mso-wrap-style:square;mso-wrap-edited:f;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wrapcoords="-87 0 -87 21246 21600 21246 21600 0 -87 0" stroked="f">
            <v:textbox style="mso-fit-shape-to-text:t">
              <w:txbxContent>
                <w:p w14:paraId="44D2FC28" w14:textId="77777777" w:rsidR="002E0432" w:rsidRPr="00695053" w:rsidRDefault="002E0432" w:rsidP="00695053">
                  <w:pPr>
                    <w:autoSpaceDE w:val="0"/>
                    <w:autoSpaceDN w:val="0"/>
                    <w:adjustRightInd w:val="0"/>
                    <w:jc w:val="right"/>
                    <w:rPr>
                      <w:sz w:val="16"/>
                      <w:szCs w:val="16"/>
                    </w:rPr>
                  </w:pPr>
                  <w:r w:rsidRPr="001707C3">
                    <w:rPr>
                      <w:noProof/>
                      <w:lang w:val="nl-BE" w:eastAsia="nl-BE"/>
                    </w:rPr>
                    <w:drawing>
                      <wp:inline distT="0" distB="0" distL="0" distR="0" wp14:anchorId="44D2FC29" wp14:editId="44D2FC2A">
                        <wp:extent cx="381087" cy="381087"/>
                        <wp:effectExtent l="0" t="0" r="0" b="0"/>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png"/>
                                <pic:cNvPicPr/>
                              </pic:nvPicPr>
                              <pic:blipFill>
                                <a:blip r:embed="rId15">
                                  <a:extLst>
                                    <a:ext uri="{28A0092B-C50C-407E-A947-70E740481C1C}">
                                      <a14:useLocalDpi xmlns:a14="http://schemas.microsoft.com/office/drawing/2010/main" val="0"/>
                                    </a:ext>
                                  </a:extLst>
                                </a:blip>
                                <a:stretch>
                                  <a:fillRect/>
                                </a:stretch>
                              </pic:blipFill>
                              <pic:spPr>
                                <a:xfrm>
                                  <a:off x="0" y="0"/>
                                  <a:ext cx="381087" cy="381087"/>
                                </a:xfrm>
                                <a:prstGeom prst="rect">
                                  <a:avLst/>
                                </a:prstGeom>
                              </pic:spPr>
                            </pic:pic>
                          </a:graphicData>
                        </a:graphic>
                      </wp:inline>
                    </w:drawing>
                  </w:r>
                  <w:r w:rsidRPr="001707C3">
                    <w:t xml:space="preserve">   </w:t>
                  </w:r>
                  <w:r w:rsidRPr="001707C3">
                    <w:rPr>
                      <w:noProof/>
                      <w:lang w:val="nl-BE" w:eastAsia="nl-BE"/>
                    </w:rPr>
                    <w:drawing>
                      <wp:inline distT="0" distB="0" distL="0" distR="0" wp14:anchorId="44D2FC2B" wp14:editId="44D2FC2C">
                        <wp:extent cx="381087" cy="381087"/>
                        <wp:effectExtent l="0" t="0" r="0" b="0"/>
                        <wp:docPr id="4" name="Pictur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7">
                                  <a:extLst>
                                    <a:ext uri="{28A0092B-C50C-407E-A947-70E740481C1C}">
                                      <a14:useLocalDpi xmlns:a14="http://schemas.microsoft.com/office/drawing/2010/main" val="0"/>
                                    </a:ext>
                                  </a:extLst>
                                </a:blip>
                                <a:stretch>
                                  <a:fillRect/>
                                </a:stretch>
                              </pic:blipFill>
                              <pic:spPr>
                                <a:xfrm>
                                  <a:off x="0" y="0"/>
                                  <a:ext cx="381087" cy="381087"/>
                                </a:xfrm>
                                <a:prstGeom prst="rect">
                                  <a:avLst/>
                                </a:prstGeom>
                              </pic:spPr>
                            </pic:pic>
                          </a:graphicData>
                        </a:graphic>
                      </wp:inline>
                    </w:drawing>
                  </w:r>
                  <w:r w:rsidRPr="001707C3">
                    <w:t xml:space="preserve">   </w:t>
                  </w:r>
                  <w:r w:rsidRPr="001707C3">
                    <w:rPr>
                      <w:noProof/>
                      <w:lang w:val="nl-BE" w:eastAsia="nl-BE"/>
                    </w:rPr>
                    <w:drawing>
                      <wp:inline distT="0" distB="0" distL="0" distR="0" wp14:anchorId="44D2FC2D" wp14:editId="44D2FC2E">
                        <wp:extent cx="381087" cy="381087"/>
                        <wp:effectExtent l="0" t="0" r="0" b="0"/>
                        <wp:docPr id="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9">
                                  <a:extLst>
                                    <a:ext uri="{28A0092B-C50C-407E-A947-70E740481C1C}">
                                      <a14:useLocalDpi xmlns:a14="http://schemas.microsoft.com/office/drawing/2010/main" val="0"/>
                                    </a:ext>
                                  </a:extLst>
                                </a:blip>
                                <a:stretch>
                                  <a:fillRect/>
                                </a:stretch>
                              </pic:blipFill>
                              <pic:spPr>
                                <a:xfrm>
                                  <a:off x="0" y="0"/>
                                  <a:ext cx="381087" cy="381087"/>
                                </a:xfrm>
                                <a:prstGeom prst="rect">
                                  <a:avLst/>
                                </a:prstGeom>
                              </pic:spPr>
                            </pic:pic>
                          </a:graphicData>
                        </a:graphic>
                      </wp:inline>
                    </w:drawing>
                  </w:r>
                  <w:r w:rsidRPr="001707C3">
                    <w:t xml:space="preserve">   </w:t>
                  </w:r>
                  <w:r w:rsidRPr="001707C3">
                    <w:rPr>
                      <w:noProof/>
                      <w:lang w:val="nl-BE" w:eastAsia="nl-BE"/>
                    </w:rPr>
                    <w:drawing>
                      <wp:inline distT="0" distB="0" distL="0" distR="0" wp14:anchorId="44D2FC2F" wp14:editId="44D2FC30">
                        <wp:extent cx="381087" cy="381087"/>
                        <wp:effectExtent l="0" t="0" r="0" b="0"/>
                        <wp:docPr id="6" name="Picture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png"/>
                                <pic:cNvPicPr/>
                              </pic:nvPicPr>
                              <pic:blipFill>
                                <a:blip r:embed="rId21">
                                  <a:extLst>
                                    <a:ext uri="{28A0092B-C50C-407E-A947-70E740481C1C}">
                                      <a14:useLocalDpi xmlns:a14="http://schemas.microsoft.com/office/drawing/2010/main" val="0"/>
                                    </a:ext>
                                  </a:extLst>
                                </a:blip>
                                <a:stretch>
                                  <a:fillRect/>
                                </a:stretch>
                              </pic:blipFill>
                              <pic:spPr>
                                <a:xfrm>
                                  <a:off x="0" y="0"/>
                                  <a:ext cx="381087" cy="381087"/>
                                </a:xfrm>
                                <a:prstGeom prst="rect">
                                  <a:avLst/>
                                </a:prstGeom>
                              </pic:spPr>
                            </pic:pic>
                          </a:graphicData>
                        </a:graphic>
                      </wp:inline>
                    </w:drawing>
                  </w:r>
                </w:p>
              </w:txbxContent>
            </v:textbox>
            <w10:wrap type="through"/>
          </v:shape>
        </w:pict>
      </w:r>
      <w:r w:rsidR="00FA0990" w:rsidRPr="00121149">
        <w:rPr>
          <w:rFonts w:ascii="Arial" w:hAnsi="Arial" w:cs="Arial"/>
          <w:b/>
          <w:bCs/>
          <w:color w:val="5C2483"/>
          <w:sz w:val="16"/>
          <w:szCs w:val="16"/>
          <w:lang w:val="nl-BE"/>
        </w:rPr>
        <w:t>Fabrice Gansbeke</w:t>
      </w:r>
      <w:r w:rsidR="00AC7D25" w:rsidRPr="00121149">
        <w:rPr>
          <w:rFonts w:ascii="Arial" w:hAnsi="Arial" w:cs="Arial"/>
          <w:b/>
          <w:bCs/>
          <w:color w:val="5C2483"/>
          <w:sz w:val="16"/>
          <w:szCs w:val="16"/>
          <w:lang w:val="nl-BE"/>
        </w:rPr>
        <w:tab/>
      </w:r>
      <w:r w:rsidR="00AC7D25" w:rsidRPr="00121149">
        <w:rPr>
          <w:rFonts w:ascii="Arial" w:hAnsi="Arial" w:cs="Arial"/>
          <w:b/>
          <w:bCs/>
          <w:color w:val="5C2483"/>
          <w:sz w:val="16"/>
          <w:szCs w:val="16"/>
          <w:lang w:val="nl-BE"/>
        </w:rPr>
        <w:tab/>
      </w:r>
      <w:r w:rsidR="00695053" w:rsidRPr="00121149">
        <w:rPr>
          <w:rFonts w:ascii="Arial" w:hAnsi="Arial" w:cs="Arial"/>
          <w:b/>
          <w:bCs/>
          <w:color w:val="5C2483"/>
          <w:sz w:val="16"/>
          <w:szCs w:val="16"/>
          <w:lang w:val="nl-BE"/>
        </w:rPr>
        <w:t>Haroun Fenaux</w:t>
      </w:r>
      <w:r w:rsidR="00695053" w:rsidRPr="00121149">
        <w:rPr>
          <w:rFonts w:ascii="Arial" w:hAnsi="Arial" w:cs="Arial"/>
          <w:b/>
          <w:bCs/>
          <w:color w:val="5C2483"/>
          <w:sz w:val="16"/>
          <w:szCs w:val="16"/>
          <w:lang w:val="nl-BE"/>
        </w:rPr>
        <w:tab/>
      </w:r>
      <w:r w:rsidR="00AC7D25" w:rsidRPr="00121149">
        <w:rPr>
          <w:rFonts w:ascii="Arial" w:hAnsi="Arial" w:cs="Arial"/>
          <w:sz w:val="16"/>
          <w:szCs w:val="16"/>
          <w:lang w:val="nl-BE"/>
        </w:rPr>
        <w:tab/>
      </w:r>
      <w:r w:rsidR="00AC7D25" w:rsidRPr="00121149">
        <w:rPr>
          <w:rFonts w:ascii="Arial" w:hAnsi="Arial" w:cs="Arial"/>
          <w:sz w:val="16"/>
          <w:szCs w:val="16"/>
          <w:lang w:val="nl-BE"/>
        </w:rPr>
        <w:tab/>
      </w:r>
    </w:p>
    <w:p w14:paraId="44D2FBFA" w14:textId="20759F7F" w:rsidR="00695053" w:rsidRPr="00060BB0" w:rsidRDefault="0088163C" w:rsidP="00FF42E8">
      <w:pPr>
        <w:autoSpaceDE w:val="0"/>
        <w:autoSpaceDN w:val="0"/>
        <w:adjustRightInd w:val="0"/>
        <w:spacing w:after="0" w:line="240" w:lineRule="auto"/>
        <w:ind w:right="113"/>
        <w:jc w:val="both"/>
        <w:rPr>
          <w:sz w:val="16"/>
          <w:szCs w:val="16"/>
          <w:lang w:val="nl-NL"/>
        </w:rPr>
      </w:pPr>
      <w:r w:rsidRPr="00060BB0">
        <w:rPr>
          <w:rFonts w:ascii="Arial" w:hAnsi="Arial" w:cs="Arial"/>
          <w:sz w:val="16"/>
          <w:szCs w:val="16"/>
          <w:lang w:val="nl-NL"/>
        </w:rPr>
        <w:t>+32 472 05 07 02</w:t>
      </w:r>
      <w:r w:rsidR="00435D6B">
        <w:rPr>
          <w:rFonts w:ascii="Arial" w:hAnsi="Arial" w:cs="Arial"/>
          <w:sz w:val="16"/>
          <w:szCs w:val="16"/>
          <w:lang w:val="nl-NL"/>
        </w:rPr>
        <w:tab/>
      </w:r>
      <w:r w:rsidR="00435D6B">
        <w:rPr>
          <w:rFonts w:ascii="Arial" w:hAnsi="Arial" w:cs="Arial"/>
          <w:sz w:val="16"/>
          <w:szCs w:val="16"/>
          <w:lang w:val="nl-NL"/>
        </w:rPr>
        <w:tab/>
      </w:r>
      <w:r w:rsidRPr="00060BB0">
        <w:rPr>
          <w:rFonts w:ascii="Arial" w:hAnsi="Arial" w:cs="Arial"/>
          <w:sz w:val="16"/>
          <w:szCs w:val="16"/>
          <w:lang w:val="nl-NL"/>
        </w:rPr>
        <w:t>+32 476 60 03 33</w:t>
      </w:r>
      <w:r w:rsidR="00AC7D25" w:rsidRPr="00060BB0">
        <w:rPr>
          <w:rFonts w:ascii="Arial" w:hAnsi="Arial" w:cs="Arial"/>
          <w:sz w:val="16"/>
          <w:szCs w:val="16"/>
          <w:lang w:val="nl-NL"/>
        </w:rPr>
        <w:tab/>
      </w:r>
      <w:r w:rsidR="00AC7D25" w:rsidRPr="00060BB0">
        <w:rPr>
          <w:rFonts w:ascii="Arial" w:hAnsi="Arial" w:cs="Arial"/>
          <w:sz w:val="16"/>
          <w:szCs w:val="16"/>
          <w:lang w:val="nl-NL"/>
        </w:rPr>
        <w:tab/>
      </w:r>
      <w:r w:rsidR="00695053" w:rsidRPr="00060BB0">
        <w:rPr>
          <w:sz w:val="16"/>
          <w:szCs w:val="16"/>
          <w:lang w:val="nl-NL"/>
        </w:rPr>
        <w:tab/>
      </w:r>
      <w:r w:rsidR="00695053" w:rsidRPr="00060BB0">
        <w:rPr>
          <w:sz w:val="16"/>
          <w:szCs w:val="16"/>
          <w:lang w:val="nl-NL"/>
        </w:rPr>
        <w:tab/>
      </w:r>
      <w:r w:rsidR="00695053" w:rsidRPr="00060BB0">
        <w:rPr>
          <w:sz w:val="16"/>
          <w:szCs w:val="16"/>
          <w:lang w:val="nl-NL"/>
        </w:rPr>
        <w:tab/>
      </w:r>
      <w:r w:rsidR="00695053" w:rsidRPr="00060BB0">
        <w:rPr>
          <w:sz w:val="16"/>
          <w:szCs w:val="16"/>
          <w:lang w:val="nl-NL"/>
        </w:rPr>
        <w:tab/>
      </w:r>
    </w:p>
    <w:p w14:paraId="44D2FBFB" w14:textId="77777777" w:rsidR="00695053" w:rsidRPr="00060BB0" w:rsidRDefault="00695053" w:rsidP="00591F44">
      <w:pPr>
        <w:pStyle w:val="Normaltext"/>
        <w:spacing w:after="0" w:line="240" w:lineRule="auto"/>
        <w:rPr>
          <w:rFonts w:ascii="Arial" w:hAnsi="Arial" w:cs="Arial"/>
          <w:b/>
          <w:sz w:val="16"/>
          <w:szCs w:val="16"/>
          <w:lang w:val="nl-NL"/>
        </w:rPr>
      </w:pPr>
    </w:p>
    <w:p w14:paraId="44D2FBFC" w14:textId="77777777" w:rsidR="00AC7D25" w:rsidRPr="00060BB0" w:rsidRDefault="00AC7D25" w:rsidP="00591F44">
      <w:pPr>
        <w:pStyle w:val="Tabletext"/>
        <w:spacing w:line="240" w:lineRule="auto"/>
        <w:rPr>
          <w:rFonts w:ascii="Arial" w:hAnsi="Arial" w:cs="Arial"/>
          <w:b/>
          <w:bCs/>
          <w:lang w:val="nl-NL"/>
        </w:rPr>
      </w:pPr>
    </w:p>
    <w:p w14:paraId="44D2FBFD" w14:textId="77777777" w:rsidR="00FA0990" w:rsidRPr="00060BB0" w:rsidRDefault="00FA0990" w:rsidP="00FA0990">
      <w:pPr>
        <w:pStyle w:val="Tabletext"/>
        <w:spacing w:line="240" w:lineRule="auto"/>
        <w:ind w:right="-172"/>
        <w:rPr>
          <w:b/>
          <w:bCs/>
          <w:lang w:val="nl-NL"/>
        </w:rPr>
      </w:pPr>
      <w:r w:rsidRPr="00060BB0">
        <w:rPr>
          <w:b/>
          <w:bCs/>
          <w:lang w:val="nl-NL"/>
        </w:rPr>
        <w:t>Over Proximus</w:t>
      </w:r>
    </w:p>
    <w:p w14:paraId="44D2FBFE" w14:textId="1F9D1989" w:rsidR="00FA0990" w:rsidRPr="00060BB0" w:rsidRDefault="00FA0990" w:rsidP="00FA0990">
      <w:pPr>
        <w:pStyle w:val="Tabletext"/>
        <w:spacing w:line="240" w:lineRule="auto"/>
        <w:ind w:right="-172"/>
        <w:rPr>
          <w:color w:val="000000"/>
          <w:szCs w:val="16"/>
          <w:lang w:val="nl-NL"/>
        </w:rPr>
      </w:pPr>
      <w:r w:rsidRPr="00060BB0">
        <w:rPr>
          <w:color w:val="000000"/>
          <w:szCs w:val="16"/>
          <w:lang w:val="nl-NL"/>
        </w:rPr>
        <w:t xml:space="preserve">De Proximus Groep is een telecommunicatie- en ICT-bedrijf dat actief is op de Belgische en internationale markt voor residentiële klanten, bedrijven en </w:t>
      </w:r>
      <w:proofErr w:type="gramStart"/>
      <w:r w:rsidRPr="00060BB0">
        <w:rPr>
          <w:color w:val="000000"/>
          <w:szCs w:val="16"/>
          <w:lang w:val="nl-NL"/>
        </w:rPr>
        <w:t xml:space="preserve">overheidsinstellingen.  </w:t>
      </w:r>
      <w:proofErr w:type="gramEnd"/>
      <w:r w:rsidRPr="00060BB0">
        <w:rPr>
          <w:color w:val="000000"/>
          <w:szCs w:val="16"/>
          <w:lang w:val="nl-NL"/>
        </w:rPr>
        <w:t xml:space="preserve">Proximus wil een leverancier van digitale diensten worden, die alle personen en alle dingen connecteert zodat mensen beter leven en slimmer werken. Via zijn performante geïntegreerde vaste en mobiele netwerken biedt Proximus overal en altijd toegang tot digitale diensten en gebruiksvriendelijke oplossingen, en tot een brede waaier van multimedia-inhoud. Proximus vormt technologieën zoals Internet of </w:t>
      </w:r>
      <w:proofErr w:type="spellStart"/>
      <w:r w:rsidRPr="00060BB0">
        <w:rPr>
          <w:color w:val="000000"/>
          <w:szCs w:val="16"/>
          <w:lang w:val="nl-NL"/>
        </w:rPr>
        <w:t>Things</w:t>
      </w:r>
      <w:proofErr w:type="spellEnd"/>
      <w:r w:rsidRPr="00060BB0">
        <w:rPr>
          <w:color w:val="000000"/>
          <w:szCs w:val="16"/>
          <w:lang w:val="nl-NL"/>
        </w:rPr>
        <w:t xml:space="preserve"> (</w:t>
      </w:r>
      <w:proofErr w:type="spellStart"/>
      <w:r w:rsidRPr="00060BB0">
        <w:rPr>
          <w:color w:val="000000"/>
          <w:szCs w:val="16"/>
          <w:lang w:val="nl-NL"/>
        </w:rPr>
        <w:t>IoT</w:t>
      </w:r>
      <w:proofErr w:type="spellEnd"/>
      <w:r w:rsidRPr="00060BB0">
        <w:rPr>
          <w:color w:val="000000"/>
          <w:szCs w:val="16"/>
          <w:lang w:val="nl-NL"/>
        </w:rPr>
        <w:t xml:space="preserve">), Big Data, Cloud en Security om tot oplossingen met een positieve impact op mens en </w:t>
      </w:r>
      <w:r w:rsidR="00060BB0" w:rsidRPr="00060BB0">
        <w:rPr>
          <w:color w:val="000000"/>
          <w:szCs w:val="16"/>
          <w:lang w:val="nl-NL"/>
        </w:rPr>
        <w:t xml:space="preserve">maatschappij. </w:t>
      </w:r>
      <w:r w:rsidRPr="00060BB0">
        <w:rPr>
          <w:color w:val="000000"/>
          <w:szCs w:val="16"/>
          <w:lang w:val="nl-NL"/>
        </w:rPr>
        <w:t>Met zijn 13.391 medewerkers, die zich allemaal inzetten om een superieure klantenervaring te bieden, realiseerde de Groep eind 2017 een onderliggende groepsomzet van 5778 miljoen EUR.</w:t>
      </w:r>
    </w:p>
    <w:p w14:paraId="44D2FBFF" w14:textId="77777777" w:rsidR="00FA0990" w:rsidRPr="00060BB0" w:rsidRDefault="00FA0990" w:rsidP="00FA0990">
      <w:pPr>
        <w:pStyle w:val="Tabletext"/>
        <w:spacing w:line="240" w:lineRule="auto"/>
        <w:ind w:right="-172"/>
        <w:rPr>
          <w:color w:val="000000"/>
          <w:szCs w:val="16"/>
          <w:lang w:val="nl-NL"/>
        </w:rPr>
      </w:pPr>
    </w:p>
    <w:p w14:paraId="44D2FC00" w14:textId="68E96AC5" w:rsidR="00FA0990" w:rsidRPr="00060BB0" w:rsidRDefault="00FA0990" w:rsidP="00FA0990">
      <w:pPr>
        <w:pStyle w:val="Tabletext"/>
        <w:spacing w:line="240" w:lineRule="auto"/>
        <w:ind w:right="-172"/>
        <w:rPr>
          <w:color w:val="000000"/>
          <w:szCs w:val="16"/>
          <w:lang w:val="nl-NL"/>
        </w:rPr>
      </w:pPr>
      <w:r w:rsidRPr="00060BB0">
        <w:rPr>
          <w:color w:val="000000"/>
          <w:szCs w:val="16"/>
          <w:lang w:val="nl-NL"/>
        </w:rPr>
        <w:t xml:space="preserve">Proximus (Euronext Brussel: PROX) is ook in Luxemburg actief via zijn filialen Telindus Luxembourg en Tango, en in Nederland via Telindus Netherlands. BICS is een toonaangevende </w:t>
      </w:r>
      <w:proofErr w:type="spellStart"/>
      <w:r w:rsidRPr="00060BB0">
        <w:rPr>
          <w:color w:val="000000"/>
          <w:szCs w:val="16"/>
          <w:lang w:val="nl-NL"/>
        </w:rPr>
        <w:t>enabler</w:t>
      </w:r>
      <w:proofErr w:type="spellEnd"/>
      <w:r w:rsidRPr="00060BB0">
        <w:rPr>
          <w:color w:val="000000"/>
          <w:szCs w:val="16"/>
          <w:lang w:val="nl-NL"/>
        </w:rPr>
        <w:t xml:space="preserve"> van internationale communicatie, een van de belangrijkste wereldwijde spraakcarriers en de grootste aanbieder van mobiele datadiensten wereldwijd.</w:t>
      </w:r>
    </w:p>
    <w:p w14:paraId="44D2FC01" w14:textId="77777777" w:rsidR="00FA0990" w:rsidRPr="00060BB0" w:rsidRDefault="00FA0990" w:rsidP="00FA0990">
      <w:pPr>
        <w:pStyle w:val="Tabletext"/>
        <w:spacing w:line="240" w:lineRule="auto"/>
        <w:ind w:right="-172"/>
        <w:rPr>
          <w:color w:val="000000"/>
          <w:szCs w:val="16"/>
          <w:lang w:val="nl-NL"/>
        </w:rPr>
      </w:pPr>
    </w:p>
    <w:p w14:paraId="44D2FC02" w14:textId="5FE1FBC1" w:rsidR="00FA0990" w:rsidRPr="00060BB0" w:rsidRDefault="00FA0990" w:rsidP="00FA0990">
      <w:pPr>
        <w:pStyle w:val="Tabletext"/>
        <w:spacing w:line="240" w:lineRule="auto"/>
        <w:ind w:right="-172"/>
        <w:rPr>
          <w:rStyle w:val="Hyperlink"/>
          <w:color w:val="auto"/>
          <w:szCs w:val="16"/>
          <w:lang w:val="nl-NL"/>
        </w:rPr>
      </w:pPr>
      <w:r w:rsidRPr="00060BB0">
        <w:rPr>
          <w:rStyle w:val="Hyperlink"/>
          <w:color w:val="auto"/>
          <w:szCs w:val="16"/>
          <w:u w:val="none"/>
          <w:lang w:val="nl-NL"/>
        </w:rPr>
        <w:t xml:space="preserve">Surf voor meer informatie naar </w:t>
      </w:r>
      <w:hyperlink r:id="rId22" w:history="1">
        <w:r w:rsidRPr="00060BB0">
          <w:rPr>
            <w:rStyle w:val="Hyperlink"/>
            <w:color w:val="auto"/>
            <w:szCs w:val="16"/>
            <w:lang w:val="nl-NL"/>
          </w:rPr>
          <w:t>www.proximus.com</w:t>
        </w:r>
      </w:hyperlink>
      <w:r w:rsidRPr="00060BB0">
        <w:rPr>
          <w:rStyle w:val="Hyperlink"/>
          <w:color w:val="auto"/>
          <w:szCs w:val="16"/>
          <w:u w:val="none"/>
          <w:lang w:val="nl-NL"/>
        </w:rPr>
        <w:t xml:space="preserve"> </w:t>
      </w:r>
      <w:r w:rsidR="00435D6B">
        <w:rPr>
          <w:rStyle w:val="Hyperlink"/>
          <w:color w:val="auto"/>
          <w:szCs w:val="16"/>
          <w:u w:val="none"/>
          <w:lang w:val="nl-NL"/>
        </w:rPr>
        <w:t xml:space="preserve">en </w:t>
      </w:r>
      <w:hyperlink r:id="rId23" w:history="1">
        <w:r w:rsidRPr="00060BB0">
          <w:rPr>
            <w:rStyle w:val="Hyperlink"/>
            <w:color w:val="auto"/>
            <w:szCs w:val="16"/>
            <w:lang w:val="nl-NL"/>
          </w:rPr>
          <w:t>www.proximus.be</w:t>
        </w:r>
        <w:r w:rsidRPr="00435D6B">
          <w:rPr>
            <w:rStyle w:val="Hyperlink"/>
            <w:color w:val="auto"/>
            <w:szCs w:val="16"/>
            <w:u w:val="none"/>
            <w:lang w:val="nl-NL"/>
          </w:rPr>
          <w:t>.</w:t>
        </w:r>
      </w:hyperlink>
      <w:r w:rsidRPr="00060BB0">
        <w:rPr>
          <w:rStyle w:val="Hyperlink"/>
          <w:color w:val="auto"/>
          <w:szCs w:val="16"/>
          <w:u w:val="none"/>
          <w:lang w:val="nl-NL"/>
        </w:rPr>
        <w:t xml:space="preserve"> </w:t>
      </w:r>
    </w:p>
    <w:p w14:paraId="44D2FC03" w14:textId="77777777" w:rsidR="000A1C3B" w:rsidRPr="00060BB0" w:rsidRDefault="000A1C3B" w:rsidP="00535724">
      <w:pPr>
        <w:pStyle w:val="Tabletext"/>
        <w:spacing w:line="240" w:lineRule="auto"/>
        <w:rPr>
          <w:rFonts w:ascii="Arial" w:hAnsi="Arial" w:cs="Arial"/>
          <w:bCs/>
          <w:lang w:val="nl-NL"/>
        </w:rPr>
      </w:pPr>
    </w:p>
    <w:p w14:paraId="44D2FC04" w14:textId="0C515D4D" w:rsidR="000A1C3B" w:rsidRPr="00060BB0" w:rsidRDefault="000A1C3B" w:rsidP="000A1C3B">
      <w:pPr>
        <w:pStyle w:val="Tabletext"/>
        <w:spacing w:line="240" w:lineRule="auto"/>
        <w:rPr>
          <w:rFonts w:ascii="Arial" w:hAnsi="Arial" w:cs="Arial"/>
          <w:b/>
          <w:bCs/>
          <w:lang w:val="nl-NL"/>
        </w:rPr>
      </w:pPr>
      <w:r w:rsidRPr="00060BB0">
        <w:rPr>
          <w:rFonts w:ascii="Arial" w:hAnsi="Arial" w:cs="Arial"/>
          <w:b/>
          <w:bCs/>
          <w:lang w:val="nl-NL"/>
        </w:rPr>
        <w:t xml:space="preserve">Over </w:t>
      </w:r>
      <w:proofErr w:type="spellStart"/>
      <w:r w:rsidRPr="00060BB0">
        <w:rPr>
          <w:rFonts w:ascii="Arial" w:hAnsi="Arial" w:cs="Arial"/>
          <w:b/>
          <w:bCs/>
          <w:lang w:val="nl-NL"/>
        </w:rPr>
        <w:t>Codit</w:t>
      </w:r>
      <w:proofErr w:type="spellEnd"/>
    </w:p>
    <w:p w14:paraId="55F8249E" w14:textId="7704526D" w:rsidR="00DE1AB8" w:rsidRPr="00060BB0" w:rsidRDefault="00DE1AB8" w:rsidP="00DE1AB8">
      <w:pPr>
        <w:pStyle w:val="Tabletext"/>
        <w:spacing w:line="240" w:lineRule="auto"/>
        <w:rPr>
          <w:lang w:val="nl-NL"/>
        </w:rPr>
      </w:pPr>
      <w:r w:rsidRPr="00060BB0">
        <w:rPr>
          <w:lang w:val="nl-NL"/>
        </w:rPr>
        <w:t xml:space="preserve">ICT-dienstenleverancier </w:t>
      </w:r>
      <w:proofErr w:type="spellStart"/>
      <w:r w:rsidRPr="00060BB0">
        <w:rPr>
          <w:lang w:val="nl-NL"/>
        </w:rPr>
        <w:t>Codit</w:t>
      </w:r>
      <w:proofErr w:type="spellEnd"/>
      <w:r w:rsidRPr="00060BB0">
        <w:rPr>
          <w:lang w:val="nl-NL"/>
        </w:rPr>
        <w:t xml:space="preserve"> is gespecialiseerd in de integratie van bedrijfsapplicaties en levert consultancy-, technologie- en beheerde diensten. Als in</w:t>
      </w:r>
      <w:r w:rsidR="00060BB0">
        <w:rPr>
          <w:lang w:val="nl-NL"/>
        </w:rPr>
        <w:t>t</w:t>
      </w:r>
      <w:r w:rsidRPr="00060BB0">
        <w:rPr>
          <w:lang w:val="nl-NL"/>
        </w:rPr>
        <w:t xml:space="preserve">egratiespecialist is </w:t>
      </w:r>
      <w:proofErr w:type="spellStart"/>
      <w:r w:rsidRPr="00060BB0">
        <w:rPr>
          <w:lang w:val="nl-NL"/>
        </w:rPr>
        <w:t>Codit</w:t>
      </w:r>
      <w:proofErr w:type="spellEnd"/>
      <w:r w:rsidRPr="00060BB0">
        <w:rPr>
          <w:lang w:val="nl-NL"/>
        </w:rPr>
        <w:t xml:space="preserve"> ook actief in API-beheer, op de </w:t>
      </w:r>
      <w:proofErr w:type="spellStart"/>
      <w:r w:rsidRPr="00060BB0">
        <w:rPr>
          <w:lang w:val="nl-NL"/>
        </w:rPr>
        <w:t>cloud</w:t>
      </w:r>
      <w:proofErr w:type="spellEnd"/>
      <w:r w:rsidRPr="00060BB0">
        <w:rPr>
          <w:lang w:val="nl-NL"/>
        </w:rPr>
        <w:t xml:space="preserve"> gebaseerde </w:t>
      </w:r>
      <w:r w:rsidR="00060BB0" w:rsidRPr="00060BB0">
        <w:rPr>
          <w:lang w:val="nl-NL"/>
        </w:rPr>
        <w:t>oplossingen</w:t>
      </w:r>
      <w:r w:rsidRPr="00060BB0">
        <w:rPr>
          <w:lang w:val="nl-NL"/>
        </w:rPr>
        <w:t xml:space="preserve"> op Microsoft </w:t>
      </w:r>
      <w:proofErr w:type="spellStart"/>
      <w:r w:rsidRPr="00060BB0">
        <w:rPr>
          <w:lang w:val="nl-NL"/>
        </w:rPr>
        <w:t>Azure</w:t>
      </w:r>
      <w:proofErr w:type="spellEnd"/>
      <w:r w:rsidRPr="00060BB0">
        <w:rPr>
          <w:lang w:val="nl-NL"/>
        </w:rPr>
        <w:t xml:space="preserve"> en het Internet of </w:t>
      </w:r>
      <w:proofErr w:type="spellStart"/>
      <w:r w:rsidRPr="00060BB0">
        <w:rPr>
          <w:lang w:val="nl-NL"/>
        </w:rPr>
        <w:t>Things</w:t>
      </w:r>
      <w:proofErr w:type="spellEnd"/>
      <w:r w:rsidRPr="00060BB0">
        <w:rPr>
          <w:lang w:val="nl-NL"/>
        </w:rPr>
        <w:t xml:space="preserve">. </w:t>
      </w:r>
      <w:proofErr w:type="spellStart"/>
      <w:r w:rsidRPr="00060BB0">
        <w:rPr>
          <w:lang w:val="nl-NL"/>
        </w:rPr>
        <w:t>Codit</w:t>
      </w:r>
      <w:proofErr w:type="spellEnd"/>
      <w:r w:rsidRPr="00060BB0">
        <w:rPr>
          <w:lang w:val="nl-NL"/>
        </w:rPr>
        <w:t xml:space="preserve"> werd in 2000 opgericht en is een Microsoft-partner. Het bedrijf telt meer dan 160 medewerkers in België, Nederland, Frankrijk, Portugal, Zwitserland, het Verenigd Koninkrijk en Malta. In 2017 genereerde het bedrijf een omzet van 20 miljoen</w:t>
      </w:r>
      <w:r w:rsidR="00435D6B">
        <w:rPr>
          <w:lang w:val="nl-NL"/>
        </w:rPr>
        <w:t xml:space="preserve"> EUR</w:t>
      </w:r>
      <w:r w:rsidRPr="00060BB0">
        <w:rPr>
          <w:lang w:val="nl-NL"/>
        </w:rPr>
        <w:t>.</w:t>
      </w:r>
    </w:p>
    <w:p w14:paraId="2BA1946C" w14:textId="77777777" w:rsidR="00DE1AB8" w:rsidRPr="00060BB0" w:rsidRDefault="00DE1AB8" w:rsidP="00DE1AB8">
      <w:pPr>
        <w:pStyle w:val="Tabletext"/>
        <w:spacing w:line="240" w:lineRule="auto"/>
        <w:rPr>
          <w:lang w:val="nl-NL"/>
        </w:rPr>
      </w:pPr>
    </w:p>
    <w:p w14:paraId="44D2FC06" w14:textId="111F705C" w:rsidR="004E2BA4" w:rsidRPr="00060BB0" w:rsidRDefault="00DE1AB8" w:rsidP="00DE1AB8">
      <w:pPr>
        <w:pStyle w:val="Tabletext"/>
        <w:spacing w:line="240" w:lineRule="auto"/>
        <w:rPr>
          <w:lang w:val="nl-NL"/>
        </w:rPr>
      </w:pPr>
      <w:r w:rsidRPr="00060BB0">
        <w:rPr>
          <w:lang w:val="nl-NL"/>
        </w:rPr>
        <w:t xml:space="preserve">Bezoek voor meer informatie </w:t>
      </w:r>
      <w:hyperlink r:id="rId24" w:history="1">
        <w:r w:rsidRPr="00060BB0">
          <w:rPr>
            <w:rStyle w:val="Hyperlink"/>
            <w:lang w:val="nl-NL"/>
          </w:rPr>
          <w:t>www.codit.be</w:t>
        </w:r>
      </w:hyperlink>
      <w:r w:rsidRPr="00060BB0">
        <w:rPr>
          <w:lang w:val="nl-NL"/>
        </w:rPr>
        <w:t xml:space="preserve"> </w:t>
      </w:r>
    </w:p>
    <w:sectPr w:rsidR="004E2BA4" w:rsidRPr="00060BB0" w:rsidSect="003D3D6F">
      <w:headerReference w:type="even" r:id="rId25"/>
      <w:headerReference w:type="default" r:id="rId26"/>
      <w:footerReference w:type="even" r:id="rId27"/>
      <w:footerReference w:type="default" r:id="rId28"/>
      <w:headerReference w:type="first" r:id="rId29"/>
      <w:footerReference w:type="first" r:id="rId30"/>
      <w:pgSz w:w="11900" w:h="16840" w:code="9"/>
      <w:pgMar w:top="1418" w:right="1304" w:bottom="1134" w:left="1304" w:header="794" w:footer="539"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7AF07" w14:textId="77777777" w:rsidR="002E0432" w:rsidRDefault="002E0432">
      <w:r>
        <w:separator/>
      </w:r>
    </w:p>
    <w:p w14:paraId="3CF28F30" w14:textId="77777777" w:rsidR="002E0432" w:rsidRDefault="002E0432"/>
  </w:endnote>
  <w:endnote w:type="continuationSeparator" w:id="0">
    <w:p w14:paraId="080152BF" w14:textId="77777777" w:rsidR="002E0432" w:rsidRDefault="002E0432">
      <w:r>
        <w:continuationSeparator/>
      </w:r>
    </w:p>
    <w:p w14:paraId="35D0294D" w14:textId="77777777" w:rsidR="002E0432" w:rsidRDefault="002E0432"/>
  </w:endnote>
  <w:endnote w:type="continuationNotice" w:id="1">
    <w:p w14:paraId="1716093F" w14:textId="77777777" w:rsidR="002E0432" w:rsidRDefault="002E0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roximus Light">
    <w:panose1 w:val="000005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roximus">
    <w:panose1 w:val="00000500000000000000"/>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Proximus Bold">
    <w:altName w:val="Courier New"/>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A6A5" w14:textId="77777777" w:rsidR="002E0432" w:rsidRDefault="002E0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5AC8" w14:textId="77777777" w:rsidR="002E0432" w:rsidRDefault="002E04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4852" w14:textId="77777777" w:rsidR="002E0432" w:rsidRDefault="002E0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8C532" w14:textId="77777777" w:rsidR="002E0432" w:rsidRPr="007E7BDD" w:rsidRDefault="002E0432" w:rsidP="00EF20A9">
      <w:pPr>
        <w:pStyle w:val="Footer"/>
      </w:pPr>
    </w:p>
    <w:p w14:paraId="4821F238" w14:textId="77777777" w:rsidR="002E0432" w:rsidRDefault="002E0432"/>
  </w:footnote>
  <w:footnote w:type="continuationSeparator" w:id="0">
    <w:p w14:paraId="5A0E1C36" w14:textId="77777777" w:rsidR="002E0432" w:rsidRDefault="002E0432">
      <w:r>
        <w:continuationSeparator/>
      </w:r>
    </w:p>
    <w:p w14:paraId="6A5D198F" w14:textId="77777777" w:rsidR="002E0432" w:rsidRDefault="002E0432"/>
  </w:footnote>
  <w:footnote w:type="continuationNotice" w:id="1">
    <w:p w14:paraId="74AD8C6B" w14:textId="77777777" w:rsidR="002E0432" w:rsidRDefault="002E04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A0A80" w14:textId="77777777" w:rsidR="002E0432" w:rsidRDefault="002E0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2FC16" w14:textId="224AA19F" w:rsidR="002E0432" w:rsidRDefault="002E0432" w:rsidP="00A4219B">
    <w:pPr>
      <w:jc w:val="right"/>
      <w:rPr>
        <w:rFonts w:cs="Proximus Light"/>
        <w:noProof/>
        <w:color w:val="5C2483"/>
        <w:spacing w:val="-3"/>
        <w:szCs w:val="22"/>
        <w:lang w:val="en-GB" w:eastAsia="en-GB"/>
      </w:rPr>
    </w:pPr>
    <w:r>
      <w:rPr>
        <w:rFonts w:cs="Proximus Light"/>
        <w:noProof/>
        <w:color w:val="5C2483"/>
        <w:spacing w:val="-3"/>
        <w:szCs w:val="22"/>
        <w:lang w:val="nl-BE" w:eastAsia="nl-BE"/>
      </w:rPr>
      <w:drawing>
        <wp:anchor distT="0" distB="0" distL="114300" distR="114300" simplePos="0" relativeHeight="251658246" behindDoc="0" locked="0" layoutInCell="1" allowOverlap="1" wp14:anchorId="24271253" wp14:editId="5A117028">
          <wp:simplePos x="0" y="0"/>
          <wp:positionH relativeFrom="margin">
            <wp:posOffset>2865120</wp:posOffset>
          </wp:positionH>
          <wp:positionV relativeFrom="paragraph">
            <wp:posOffset>-277495</wp:posOffset>
          </wp:positionV>
          <wp:extent cx="1048385" cy="554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554990"/>
                  </a:xfrm>
                  <a:prstGeom prst="rect">
                    <a:avLst/>
                  </a:prstGeom>
                  <a:noFill/>
                </pic:spPr>
              </pic:pic>
            </a:graphicData>
          </a:graphic>
        </wp:anchor>
      </w:drawing>
    </w:r>
    <w:r w:rsidRPr="00ED271C">
      <w:rPr>
        <w:noProof/>
        <w:lang w:val="nl-BE" w:eastAsia="nl-BE"/>
      </w:rPr>
      <w:drawing>
        <wp:anchor distT="0" distB="0" distL="114300" distR="114300" simplePos="0" relativeHeight="251658240" behindDoc="1" locked="0" layoutInCell="1" allowOverlap="1" wp14:anchorId="44D2FC1C" wp14:editId="44D2FC1D">
          <wp:simplePos x="0" y="0"/>
          <wp:positionH relativeFrom="page">
            <wp:posOffset>4281805</wp:posOffset>
          </wp:positionH>
          <wp:positionV relativeFrom="page">
            <wp:posOffset>-125095</wp:posOffset>
          </wp:positionV>
          <wp:extent cx="7599600" cy="903600"/>
          <wp:effectExtent l="0" t="0" r="0" b="0"/>
          <wp:wrapNone/>
          <wp:docPr id="2477" name="Picture 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ximus_word_header_stationary_letter_grid_logo_left_png.png"/>
                  <pic:cNvPicPr/>
                </pic:nvPicPr>
                <pic:blipFill>
                  <a:blip r:embed="rId2">
                    <a:extLst>
                      <a:ext uri="{28A0092B-C50C-407E-A947-70E740481C1C}">
                        <a14:useLocalDpi xmlns:a14="http://schemas.microsoft.com/office/drawing/2010/main" val="0"/>
                      </a:ext>
                    </a:extLst>
                  </a:blip>
                  <a:stretch>
                    <a:fillRect/>
                  </a:stretch>
                </pic:blipFill>
                <pic:spPr>
                  <a:xfrm>
                    <a:off x="0" y="0"/>
                    <a:ext cx="7599600" cy="903600"/>
                  </a:xfrm>
                  <a:prstGeom prst="rect">
                    <a:avLst/>
                  </a:prstGeom>
                </pic:spPr>
              </pic:pic>
            </a:graphicData>
          </a:graphic>
          <wp14:sizeRelH relativeFrom="margin">
            <wp14:pctWidth>0</wp14:pctWidth>
          </wp14:sizeRelH>
          <wp14:sizeRelV relativeFrom="margin">
            <wp14:pctHeight>0</wp14:pctHeight>
          </wp14:sizeRelV>
        </wp:anchor>
      </w:drawing>
    </w:r>
  </w:p>
  <w:p w14:paraId="44D2FC17" w14:textId="77777777" w:rsidR="002E0432" w:rsidRDefault="002E0432" w:rsidP="004B7168">
    <w:pPr>
      <w:rPr>
        <w:rFonts w:cs="Proximus Light"/>
        <w:color w:val="5C2483"/>
        <w:spacing w:val="-3"/>
        <w:szCs w:val="22"/>
      </w:rPr>
    </w:pPr>
    <w:r>
      <w:pict w14:anchorId="44D2FC1E">
        <v:rect id="Rectangle 3" o:spid="_x0000_s2050" alt="" style="position:absolute;margin-left:-2.05pt;margin-top:12.15pt;width:603.6pt;height:6.8pt;z-index:251658241;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5c2d91" stroked="f" strokeweight="2pt">
          <v:fill color2="#00bcdf" angle="90" colors="0 #5c2d91;39322f #2e75b8;1 #00bcdf" focus="100%" type="gradient">
            <o:fill v:ext="view" type="gradientUnscaled"/>
          </v:fill>
          <v:textbox style="mso-next-textbox:#Rectangle 3">
            <w:txbxContent>
              <w:p w14:paraId="44D2FC31" w14:textId="77777777" w:rsidR="002E0432" w:rsidRDefault="002E0432" w:rsidP="00EC6AC9">
                <w:pPr>
                  <w:jc w:val="center"/>
                </w:pPr>
              </w:p>
            </w:txbxContent>
          </v:textbox>
          <w10:wrap anchorx="page"/>
        </v:rect>
      </w:pict>
    </w:r>
  </w:p>
  <w:p w14:paraId="44D2FC18" w14:textId="77777777" w:rsidR="002E0432" w:rsidRPr="00ED271C" w:rsidRDefault="002E0432" w:rsidP="004B7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2FC19" w14:textId="556BFDAD" w:rsidR="002E0432" w:rsidRDefault="002E0432" w:rsidP="00A4219B">
    <w:pPr>
      <w:jc w:val="right"/>
      <w:rPr>
        <w:rFonts w:cs="Proximus Light"/>
        <w:noProof/>
        <w:color w:val="5C2483"/>
        <w:spacing w:val="-3"/>
        <w:szCs w:val="22"/>
        <w:lang w:val="en-GB" w:eastAsia="en-GB"/>
      </w:rPr>
    </w:pPr>
    <w:r>
      <w:rPr>
        <w:rFonts w:cs="Proximus Light"/>
        <w:noProof/>
        <w:color w:val="5C2483"/>
        <w:spacing w:val="-3"/>
        <w:szCs w:val="22"/>
        <w:lang w:val="nl-BE" w:eastAsia="nl-BE"/>
      </w:rPr>
      <w:drawing>
        <wp:anchor distT="0" distB="0" distL="114300" distR="114300" simplePos="0" relativeHeight="251658245" behindDoc="0" locked="0" layoutInCell="1" allowOverlap="1" wp14:anchorId="0ADE375D" wp14:editId="58AE72FF">
          <wp:simplePos x="0" y="0"/>
          <wp:positionH relativeFrom="margin">
            <wp:align>center</wp:align>
          </wp:positionH>
          <wp:positionV relativeFrom="paragraph">
            <wp:posOffset>-237490</wp:posOffset>
          </wp:positionV>
          <wp:extent cx="1048385" cy="554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554990"/>
                  </a:xfrm>
                  <a:prstGeom prst="rect">
                    <a:avLst/>
                  </a:prstGeom>
                  <a:noFill/>
                </pic:spPr>
              </pic:pic>
            </a:graphicData>
          </a:graphic>
        </wp:anchor>
      </w:drawing>
    </w:r>
    <w:r>
      <w:rPr>
        <w:rFonts w:cs="Proximus Light"/>
        <w:noProof/>
        <w:color w:val="5C2483"/>
        <w:spacing w:val="-3"/>
        <w:szCs w:val="22"/>
        <w:lang w:val="nl-BE" w:eastAsia="nl-BE"/>
      </w:rPr>
      <w:drawing>
        <wp:anchor distT="0" distB="0" distL="114300" distR="114300" simplePos="0" relativeHeight="251658244" behindDoc="0" locked="1" layoutInCell="1" allowOverlap="0" wp14:anchorId="66FC23D8" wp14:editId="7C4D1C85">
          <wp:simplePos x="0" y="0"/>
          <wp:positionH relativeFrom="margin">
            <wp:posOffset>-121920</wp:posOffset>
          </wp:positionH>
          <wp:positionV relativeFrom="page">
            <wp:posOffset>282575</wp:posOffset>
          </wp:positionV>
          <wp:extent cx="2095500" cy="478790"/>
          <wp:effectExtent l="0" t="0" r="0" b="0"/>
          <wp:wrapThrough wrapText="bothSides">
            <wp:wrapPolygon edited="0">
              <wp:start x="0" y="0"/>
              <wp:lineTo x="0" y="20626"/>
              <wp:lineTo x="21404" y="20626"/>
              <wp:lineTo x="2140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ss_release.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2095500" cy="478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271C">
      <w:rPr>
        <w:noProof/>
        <w:lang w:val="nl-BE" w:eastAsia="nl-BE"/>
      </w:rPr>
      <w:drawing>
        <wp:anchor distT="0" distB="0" distL="114300" distR="114300" simplePos="0" relativeHeight="251658242" behindDoc="1" locked="0" layoutInCell="1" allowOverlap="1" wp14:anchorId="44D2FC21" wp14:editId="215978C0">
          <wp:simplePos x="0" y="0"/>
          <wp:positionH relativeFrom="page">
            <wp:posOffset>4653280</wp:posOffset>
          </wp:positionH>
          <wp:positionV relativeFrom="page">
            <wp:posOffset>-106045</wp:posOffset>
          </wp:positionV>
          <wp:extent cx="7599045" cy="902970"/>
          <wp:effectExtent l="0" t="0" r="0" b="0"/>
          <wp:wrapNone/>
          <wp:docPr id="2478" name="Picture 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ximus_word_header_stationary_letter_grid_logo_left_png.png"/>
                  <pic:cNvPicPr/>
                </pic:nvPicPr>
                <pic:blipFill>
                  <a:blip r:embed="rId3">
                    <a:extLst>
                      <a:ext uri="{28A0092B-C50C-407E-A947-70E740481C1C}">
                        <a14:useLocalDpi xmlns:a14="http://schemas.microsoft.com/office/drawing/2010/main" val="0"/>
                      </a:ext>
                    </a:extLst>
                  </a:blip>
                  <a:stretch>
                    <a:fillRect/>
                  </a:stretch>
                </pic:blipFill>
                <pic:spPr>
                  <a:xfrm>
                    <a:off x="0" y="0"/>
                    <a:ext cx="7599045" cy="902970"/>
                  </a:xfrm>
                  <a:prstGeom prst="rect">
                    <a:avLst/>
                  </a:prstGeom>
                </pic:spPr>
              </pic:pic>
            </a:graphicData>
          </a:graphic>
          <wp14:sizeRelH relativeFrom="margin">
            <wp14:pctWidth>0</wp14:pctWidth>
          </wp14:sizeRelH>
          <wp14:sizeRelV relativeFrom="margin">
            <wp14:pctHeight>0</wp14:pctHeight>
          </wp14:sizeRelV>
        </wp:anchor>
      </w:drawing>
    </w:r>
  </w:p>
  <w:p w14:paraId="44D2FC1A" w14:textId="457152D1" w:rsidR="002E0432" w:rsidRPr="004355CF" w:rsidRDefault="002E0432" w:rsidP="00A4219B">
    <w:pPr>
      <w:rPr>
        <w:rFonts w:ascii="Arial" w:hAnsi="Arial" w:cs="Arial"/>
        <w:color w:val="5C2483"/>
        <w:szCs w:val="22"/>
      </w:rPr>
    </w:pPr>
    <w:proofErr w:type="spellStart"/>
    <w:r>
      <w:rPr>
        <w:rFonts w:ascii="Arial" w:hAnsi="Arial" w:cs="Arial"/>
        <w:color w:val="5C2483"/>
        <w:szCs w:val="22"/>
      </w:rPr>
      <w:t>Brussel</w:t>
    </w:r>
    <w:proofErr w:type="spellEnd"/>
    <w:r>
      <w:rPr>
        <w:rFonts w:ascii="Arial" w:hAnsi="Arial" w:cs="Arial"/>
        <w:color w:val="5C2483"/>
        <w:szCs w:val="22"/>
      </w:rPr>
      <w:t>, 12</w:t>
    </w:r>
    <w:bookmarkStart w:id="0" w:name="_GoBack"/>
    <w:bookmarkEnd w:id="0"/>
    <w:r>
      <w:rPr>
        <w:rFonts w:ascii="Arial" w:hAnsi="Arial" w:cs="Arial"/>
        <w:color w:val="5C2483"/>
        <w:szCs w:val="22"/>
      </w:rPr>
      <w:t xml:space="preserve"> </w:t>
    </w:r>
    <w:proofErr w:type="spellStart"/>
    <w:r>
      <w:rPr>
        <w:rFonts w:ascii="Arial" w:hAnsi="Arial" w:cs="Arial"/>
        <w:color w:val="5C2483"/>
        <w:szCs w:val="22"/>
      </w:rPr>
      <w:t>juli</w:t>
    </w:r>
    <w:proofErr w:type="spellEnd"/>
    <w:r>
      <w:rPr>
        <w:rFonts w:ascii="Arial" w:hAnsi="Arial" w:cs="Arial"/>
        <w:color w:val="5C2483"/>
        <w:szCs w:val="22"/>
      </w:rPr>
      <w:t xml:space="preserve"> 201</w:t>
    </w:r>
    <w:r>
      <w:rPr>
        <w:rFonts w:ascii="Arial" w:hAnsi="Arial" w:cs="Arial"/>
      </w:rPr>
      <w:pict w14:anchorId="44D2FC23">
        <v:rect id="Rectangle 2473" o:spid="_x0000_s2049" alt="" style="position:absolute;margin-left:.05pt;margin-top:21.85pt;width:603.6pt;height:6.8pt;z-index:251658243;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5c2d91" stroked="f" strokeweight="2pt">
          <v:fill color2="#00bcdf" angle="90" colors="0 #5c2d91;39322f #2e75b8;1 #00bcdf" focus="100%" type="gradient">
            <o:fill v:ext="view" type="gradientUnscaled"/>
          </v:fill>
          <v:textbox style="mso-next-textbox:#Rectangle 2473">
            <w:txbxContent>
              <w:p w14:paraId="44D2FC32" w14:textId="77777777" w:rsidR="002E0432" w:rsidRDefault="002E0432" w:rsidP="009A0A2C">
                <w:pPr>
                  <w:jc w:val="center"/>
                </w:pPr>
              </w:p>
            </w:txbxContent>
          </v:textbox>
          <w10:wrap anchorx="page"/>
        </v:rect>
      </w:pict>
    </w:r>
    <w:r>
      <w:rPr>
        <w:rFonts w:ascii="Arial" w:hAnsi="Arial" w:cs="Arial"/>
        <w:color w:val="5C2483"/>
        <w:szCs w:val="22"/>
      </w:rPr>
      <w:t>8</w:t>
    </w:r>
  </w:p>
  <w:p w14:paraId="44D2FC1B" w14:textId="77777777" w:rsidR="002E0432" w:rsidRPr="007C32AC" w:rsidRDefault="002E0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3C435E"/>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868F52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85026B4"/>
    <w:lvl w:ilvl="0">
      <w:start w:val="1"/>
      <w:numFmt w:val="bullet"/>
      <w:pStyle w:val="ListBullet"/>
      <w:lvlText w:val=""/>
      <w:lvlJc w:val="left"/>
      <w:pPr>
        <w:ind w:left="360" w:hanging="360"/>
      </w:pPr>
      <w:rPr>
        <w:rFonts w:ascii="Wingdings" w:hAnsi="Wingdings" w:hint="default"/>
        <w:color w:val="3C1B66"/>
      </w:rPr>
    </w:lvl>
  </w:abstractNum>
  <w:abstractNum w:abstractNumId="3" w15:restartNumberingAfterBreak="0">
    <w:nsid w:val="00FC7A73"/>
    <w:multiLevelType w:val="hybridMultilevel"/>
    <w:tmpl w:val="88523C9C"/>
    <w:lvl w:ilvl="0" w:tplc="5798D74E">
      <w:start w:val="711"/>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F518BC"/>
    <w:multiLevelType w:val="hybridMultilevel"/>
    <w:tmpl w:val="9B5EF200"/>
    <w:lvl w:ilvl="0" w:tplc="9E3865FE">
      <w:start w:val="1"/>
      <w:numFmt w:val="bullet"/>
      <w:pStyle w:val="ListBullet4"/>
      <w:lvlText w:val=""/>
      <w:lvlJc w:val="left"/>
      <w:pPr>
        <w:ind w:left="1607" w:hanging="360"/>
      </w:pPr>
      <w:rPr>
        <w:rFonts w:ascii="Wingdings" w:hAnsi="Wingdings" w:hint="default"/>
        <w:color w:val="664593"/>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5" w15:restartNumberingAfterBreak="0">
    <w:nsid w:val="0AD23B42"/>
    <w:multiLevelType w:val="hybridMultilevel"/>
    <w:tmpl w:val="01FA4278"/>
    <w:lvl w:ilvl="0" w:tplc="535C40B8">
      <w:start w:val="1"/>
      <w:numFmt w:val="bullet"/>
      <w:pStyle w:val="ListBullet5"/>
      <w:lvlText w:val=""/>
      <w:lvlJc w:val="left"/>
      <w:pPr>
        <w:ind w:left="1492" w:hanging="360"/>
      </w:pPr>
      <w:rPr>
        <w:rFonts w:ascii="Wingdings" w:hAnsi="Wingdings" w:hint="default"/>
        <w:color w:val="3C1B6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lvlText w:val=""/>
      <w:lvlJc w:val="left"/>
      <w:pPr>
        <w:tabs>
          <w:tab w:val="num" w:pos="3009"/>
        </w:tabs>
        <w:ind w:left="3009" w:hanging="360"/>
      </w:pPr>
      <w:rPr>
        <w:rFonts w:ascii="Wingdings" w:hAnsi="Wingdings" w:hint="default"/>
      </w:rPr>
    </w:lvl>
    <w:lvl w:ilvl="3" w:tplc="08090001" w:tentative="1">
      <w:start w:val="1"/>
      <w:numFmt w:val="bullet"/>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0B6E3CC8"/>
    <w:multiLevelType w:val="hybridMultilevel"/>
    <w:tmpl w:val="2306262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0D64727D"/>
    <w:multiLevelType w:val="hybridMultilevel"/>
    <w:tmpl w:val="CBD67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E760664"/>
    <w:multiLevelType w:val="hybridMultilevel"/>
    <w:tmpl w:val="D120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E2A9F"/>
    <w:multiLevelType w:val="multilevel"/>
    <w:tmpl w:val="66C4D8B8"/>
    <w:lvl w:ilvl="0">
      <w:start w:val="1"/>
      <w:numFmt w:val="decimal"/>
      <w:pStyle w:val="Heading1"/>
      <w:lvlText w:val="%1."/>
      <w:lvlJc w:val="right"/>
      <w:pPr>
        <w:tabs>
          <w:tab w:val="num" w:pos="0"/>
        </w:tabs>
        <w:ind w:left="0" w:hanging="255"/>
      </w:pPr>
      <w:rPr>
        <w:rFonts w:ascii="Proximus Light" w:hAnsi="Proximus Light" w:hint="default"/>
        <w:b w:val="0"/>
        <w:bCs w:val="0"/>
        <w:i w:val="0"/>
        <w:iCs w:val="0"/>
        <w:caps w:val="0"/>
        <w:strike w:val="0"/>
        <w:dstrike w:val="0"/>
        <w:vanish w:val="0"/>
        <w:color w:val="3C1B66"/>
        <w:spacing w:val="0"/>
        <w:kern w:val="0"/>
        <w:position w:val="0"/>
        <w:sz w:val="26"/>
        <w:szCs w:val="26"/>
        <w:u w:val="none"/>
        <w:vertAlign w:val="baseline"/>
        <w:em w:val="none"/>
      </w:rPr>
    </w:lvl>
    <w:lvl w:ilvl="1">
      <w:start w:val="1"/>
      <w:numFmt w:val="decimal"/>
      <w:pStyle w:val="Heading2"/>
      <w:lvlText w:val="%1.%2"/>
      <w:lvlJc w:val="right"/>
      <w:pPr>
        <w:tabs>
          <w:tab w:val="num" w:pos="0"/>
        </w:tabs>
        <w:ind w:left="0" w:hanging="255"/>
      </w:pPr>
      <w:rPr>
        <w:rFonts w:ascii="Proximus Light" w:hAnsi="Proximus Light" w:hint="default"/>
        <w:b w:val="0"/>
        <w:bCs w:val="0"/>
        <w:i w:val="0"/>
        <w:iCs w:val="0"/>
        <w:caps w:val="0"/>
        <w:strike w:val="0"/>
        <w:dstrike w:val="0"/>
        <w:vanish w:val="0"/>
        <w:color w:val="3C1B66"/>
        <w:sz w:val="22"/>
        <w:szCs w:val="22"/>
        <w:vertAlign w:val="baseline"/>
      </w:rPr>
    </w:lvl>
    <w:lvl w:ilvl="2">
      <w:start w:val="1"/>
      <w:numFmt w:val="decimal"/>
      <w:pStyle w:val="Heading3"/>
      <w:lvlText w:val="%1.%2.%3"/>
      <w:lvlJc w:val="right"/>
      <w:pPr>
        <w:tabs>
          <w:tab w:val="num" w:pos="0"/>
        </w:tabs>
        <w:ind w:left="0" w:hanging="255"/>
      </w:pPr>
      <w:rPr>
        <w:rFonts w:ascii="Proximus Light" w:hAnsi="Proximus Light" w:hint="default"/>
        <w:b w:val="0"/>
        <w:bCs w:val="0"/>
        <w:i w:val="0"/>
        <w:iCs w:val="0"/>
        <w:caps w:val="0"/>
        <w:strike w:val="0"/>
        <w:dstrike w:val="0"/>
        <w:vanish w:val="0"/>
        <w:color w:val="3C1B66"/>
        <w:sz w:val="19"/>
        <w:szCs w:val="19"/>
        <w:vertAlign w:val="baseline"/>
      </w:rPr>
    </w:lvl>
    <w:lvl w:ilvl="3">
      <w:start w:val="1"/>
      <w:numFmt w:val="decimal"/>
      <w:lvlText w:val="%1.%2.%3.%4"/>
      <w:lvlJc w:val="right"/>
      <w:pPr>
        <w:tabs>
          <w:tab w:val="num" w:pos="0"/>
        </w:tabs>
        <w:ind w:left="0" w:hanging="255"/>
      </w:pPr>
      <w:rPr>
        <w:rFonts w:ascii="Proximus Light" w:hAnsi="Proximus Light" w:hint="default"/>
        <w:b w:val="0"/>
        <w:bCs w:val="0"/>
        <w:i w:val="0"/>
        <w:iCs w:val="0"/>
        <w:caps w:val="0"/>
        <w:strike w:val="0"/>
        <w:dstrike w:val="0"/>
        <w:vanish w:val="0"/>
        <w:color w:val="3C1B66"/>
        <w:sz w:val="16"/>
        <w:szCs w:val="16"/>
        <w:vertAlign w:val="baseline"/>
      </w:rPr>
    </w:lvl>
    <w:lvl w:ilvl="4">
      <w:start w:val="1"/>
      <w:numFmt w:val="decimal"/>
      <w:lvlText w:val="%1.%2.%3.%4.%5"/>
      <w:lvlJc w:val="right"/>
      <w:pPr>
        <w:tabs>
          <w:tab w:val="num" w:pos="0"/>
        </w:tabs>
        <w:ind w:left="0" w:hanging="255"/>
      </w:pPr>
      <w:rPr>
        <w:rFonts w:ascii="Proximus Light" w:hAnsi="Proximus Light" w:hint="default"/>
        <w:b w:val="0"/>
        <w:bCs w:val="0"/>
        <w:i w:val="0"/>
        <w:iCs w:val="0"/>
        <w:color w:val="3C1B66"/>
        <w:sz w:val="13"/>
        <w:szCs w:val="13"/>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0" w15:restartNumberingAfterBreak="0">
    <w:nsid w:val="133642E0"/>
    <w:multiLevelType w:val="hybridMultilevel"/>
    <w:tmpl w:val="9670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07DF3"/>
    <w:multiLevelType w:val="hybridMultilevel"/>
    <w:tmpl w:val="4AD06EC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1F7A3CCD"/>
    <w:multiLevelType w:val="hybridMultilevel"/>
    <w:tmpl w:val="F6C815A8"/>
    <w:lvl w:ilvl="0" w:tplc="94BA3BDC">
      <w:start w:val="1"/>
      <w:numFmt w:val="lowerLetter"/>
      <w:pStyle w:val="List2"/>
      <w:lvlText w:val="%1."/>
      <w:lvlJc w:val="left"/>
      <w:pPr>
        <w:ind w:left="712" w:hanging="360"/>
      </w:pPr>
      <w:rPr>
        <w:rFonts w:ascii="Arial" w:hAnsi="Arial" w:hint="default"/>
        <w:sz w:val="18"/>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3" w15:restartNumberingAfterBreak="0">
    <w:nsid w:val="21A31BD9"/>
    <w:multiLevelType w:val="hybridMultilevel"/>
    <w:tmpl w:val="3A9496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5E90ED5"/>
    <w:multiLevelType w:val="hybridMultilevel"/>
    <w:tmpl w:val="7662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54EFC"/>
    <w:multiLevelType w:val="hybridMultilevel"/>
    <w:tmpl w:val="A7C6E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9C3978"/>
    <w:multiLevelType w:val="hybridMultilevel"/>
    <w:tmpl w:val="906CE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690AF3"/>
    <w:multiLevelType w:val="hybridMultilevel"/>
    <w:tmpl w:val="707E2F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FEE7945"/>
    <w:multiLevelType w:val="hybridMultilevel"/>
    <w:tmpl w:val="C6789C52"/>
    <w:lvl w:ilvl="0" w:tplc="9898928A">
      <w:numFmt w:val="bullet"/>
      <w:pStyle w:val="Conditionsbullets"/>
      <w:lvlText w:val=""/>
      <w:lvlJc w:val="left"/>
      <w:pPr>
        <w:ind w:left="360" w:hanging="360"/>
      </w:pPr>
      <w:rPr>
        <w:rFonts w:ascii="Symbol" w:hAnsi="Symbol" w:cs="Times New Roman" w:hint="default"/>
        <w:color w:val="5C2D91"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F16CF"/>
    <w:multiLevelType w:val="hybridMultilevel"/>
    <w:tmpl w:val="8070D24C"/>
    <w:lvl w:ilvl="0" w:tplc="241CC18A">
      <w:start w:val="1"/>
      <w:numFmt w:val="lowerRoman"/>
      <w:pStyle w:val="List3"/>
      <w:lvlText w:val="%1."/>
      <w:lvlJc w:val="right"/>
      <w:pPr>
        <w:ind w:left="1286" w:hanging="360"/>
      </w:p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0" w15:restartNumberingAfterBreak="0">
    <w:nsid w:val="32CC060A"/>
    <w:multiLevelType w:val="hybridMultilevel"/>
    <w:tmpl w:val="9DF43250"/>
    <w:lvl w:ilvl="0" w:tplc="88A8218E">
      <w:start w:val="1"/>
      <w:numFmt w:val="bullet"/>
      <w:lvlText w:val="•"/>
      <w:lvlJc w:val="left"/>
      <w:pPr>
        <w:tabs>
          <w:tab w:val="num" w:pos="720"/>
        </w:tabs>
        <w:ind w:left="720" w:hanging="360"/>
      </w:pPr>
      <w:rPr>
        <w:rFonts w:ascii="Arial" w:hAnsi="Arial" w:hint="default"/>
      </w:rPr>
    </w:lvl>
    <w:lvl w:ilvl="1" w:tplc="A518FF00" w:tentative="1">
      <w:start w:val="1"/>
      <w:numFmt w:val="bullet"/>
      <w:lvlText w:val="•"/>
      <w:lvlJc w:val="left"/>
      <w:pPr>
        <w:tabs>
          <w:tab w:val="num" w:pos="1440"/>
        </w:tabs>
        <w:ind w:left="1440" w:hanging="360"/>
      </w:pPr>
      <w:rPr>
        <w:rFonts w:ascii="Arial" w:hAnsi="Arial" w:hint="default"/>
      </w:rPr>
    </w:lvl>
    <w:lvl w:ilvl="2" w:tplc="5E80F324" w:tentative="1">
      <w:start w:val="1"/>
      <w:numFmt w:val="bullet"/>
      <w:lvlText w:val="•"/>
      <w:lvlJc w:val="left"/>
      <w:pPr>
        <w:tabs>
          <w:tab w:val="num" w:pos="2160"/>
        </w:tabs>
        <w:ind w:left="2160" w:hanging="360"/>
      </w:pPr>
      <w:rPr>
        <w:rFonts w:ascii="Arial" w:hAnsi="Arial" w:hint="default"/>
      </w:rPr>
    </w:lvl>
    <w:lvl w:ilvl="3" w:tplc="7346DEAE" w:tentative="1">
      <w:start w:val="1"/>
      <w:numFmt w:val="bullet"/>
      <w:lvlText w:val="•"/>
      <w:lvlJc w:val="left"/>
      <w:pPr>
        <w:tabs>
          <w:tab w:val="num" w:pos="2880"/>
        </w:tabs>
        <w:ind w:left="2880" w:hanging="360"/>
      </w:pPr>
      <w:rPr>
        <w:rFonts w:ascii="Arial" w:hAnsi="Arial" w:hint="default"/>
      </w:rPr>
    </w:lvl>
    <w:lvl w:ilvl="4" w:tplc="53149C64" w:tentative="1">
      <w:start w:val="1"/>
      <w:numFmt w:val="bullet"/>
      <w:lvlText w:val="•"/>
      <w:lvlJc w:val="left"/>
      <w:pPr>
        <w:tabs>
          <w:tab w:val="num" w:pos="3600"/>
        </w:tabs>
        <w:ind w:left="3600" w:hanging="360"/>
      </w:pPr>
      <w:rPr>
        <w:rFonts w:ascii="Arial" w:hAnsi="Arial" w:hint="default"/>
      </w:rPr>
    </w:lvl>
    <w:lvl w:ilvl="5" w:tplc="1EB8B94C" w:tentative="1">
      <w:start w:val="1"/>
      <w:numFmt w:val="bullet"/>
      <w:lvlText w:val="•"/>
      <w:lvlJc w:val="left"/>
      <w:pPr>
        <w:tabs>
          <w:tab w:val="num" w:pos="4320"/>
        </w:tabs>
        <w:ind w:left="4320" w:hanging="360"/>
      </w:pPr>
      <w:rPr>
        <w:rFonts w:ascii="Arial" w:hAnsi="Arial" w:hint="default"/>
      </w:rPr>
    </w:lvl>
    <w:lvl w:ilvl="6" w:tplc="31A27F2C" w:tentative="1">
      <w:start w:val="1"/>
      <w:numFmt w:val="bullet"/>
      <w:lvlText w:val="•"/>
      <w:lvlJc w:val="left"/>
      <w:pPr>
        <w:tabs>
          <w:tab w:val="num" w:pos="5040"/>
        </w:tabs>
        <w:ind w:left="5040" w:hanging="360"/>
      </w:pPr>
      <w:rPr>
        <w:rFonts w:ascii="Arial" w:hAnsi="Arial" w:hint="default"/>
      </w:rPr>
    </w:lvl>
    <w:lvl w:ilvl="7" w:tplc="29B209B0" w:tentative="1">
      <w:start w:val="1"/>
      <w:numFmt w:val="bullet"/>
      <w:lvlText w:val="•"/>
      <w:lvlJc w:val="left"/>
      <w:pPr>
        <w:tabs>
          <w:tab w:val="num" w:pos="5760"/>
        </w:tabs>
        <w:ind w:left="5760" w:hanging="360"/>
      </w:pPr>
      <w:rPr>
        <w:rFonts w:ascii="Arial" w:hAnsi="Arial" w:hint="default"/>
      </w:rPr>
    </w:lvl>
    <w:lvl w:ilvl="8" w:tplc="E9D4F3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2C12BE"/>
    <w:multiLevelType w:val="hybridMultilevel"/>
    <w:tmpl w:val="DC623872"/>
    <w:lvl w:ilvl="0" w:tplc="ED7AED80">
      <w:start w:val="1"/>
      <w:numFmt w:val="bullet"/>
      <w:pStyle w:val="Bulletnormal1"/>
      <w:lvlText w:val=""/>
      <w:lvlJc w:val="left"/>
      <w:pPr>
        <w:ind w:left="360" w:hanging="360"/>
      </w:pPr>
      <w:rPr>
        <w:rFonts w:ascii="Wingdings" w:hAnsi="Wingdings" w:hint="default"/>
        <w:b/>
        <w:bCs/>
        <w:i w:val="0"/>
        <w:iCs w:val="0"/>
        <w:color w:val="3C1B66"/>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87AE9"/>
    <w:multiLevelType w:val="hybridMultilevel"/>
    <w:tmpl w:val="FBAC8D1E"/>
    <w:lvl w:ilvl="0" w:tplc="278EE07E">
      <w:start w:val="1"/>
      <w:numFmt w:val="bullet"/>
      <w:pStyle w:val="BulletPointstitr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E9A6B46">
      <w:numFmt w:val="bullet"/>
      <w:lvlText w:val="-"/>
      <w:lvlJc w:val="left"/>
      <w:pPr>
        <w:ind w:left="2520" w:hanging="360"/>
      </w:pPr>
      <w:rPr>
        <w:rFonts w:ascii="Verdana" w:eastAsia="Times New Roman" w:hAnsi="Verdana"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373712"/>
    <w:multiLevelType w:val="hybridMultilevel"/>
    <w:tmpl w:val="D95A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16F29"/>
    <w:multiLevelType w:val="multilevel"/>
    <w:tmpl w:val="F2BCA5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3BAC664D"/>
    <w:multiLevelType w:val="hybridMultilevel"/>
    <w:tmpl w:val="07081B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CC01D2"/>
    <w:multiLevelType w:val="hybridMultilevel"/>
    <w:tmpl w:val="EE221274"/>
    <w:lvl w:ilvl="0" w:tplc="34FE635A">
      <w:start w:val="1"/>
      <w:numFmt w:val="decimal"/>
      <w:pStyle w:val="List"/>
      <w:lvlText w:val="%1."/>
      <w:lvlJc w:val="left"/>
      <w:pPr>
        <w:ind w:left="36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57632"/>
    <w:multiLevelType w:val="multilevel"/>
    <w:tmpl w:val="4352FB20"/>
    <w:styleLink w:val="Heading2new"/>
    <w:lvl w:ilvl="0">
      <w:start w:val="1"/>
      <w:numFmt w:val="decimal"/>
      <w:lvlText w:val="%1"/>
      <w:lvlJc w:val="left"/>
      <w:pPr>
        <w:ind w:left="792" w:hanging="432"/>
      </w:pPr>
      <w:rPr>
        <w:rFonts w:hint="default"/>
      </w:rPr>
    </w:lvl>
    <w:lvl w:ilvl="1">
      <w:start w:val="1"/>
      <w:numFmt w:val="decimal"/>
      <w:lvlRestart w:val="0"/>
      <w:lvlText w:val="%1.%2"/>
      <w:lvlJc w:val="left"/>
      <w:pPr>
        <w:ind w:left="936" w:hanging="576"/>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8" w15:restartNumberingAfterBreak="0">
    <w:nsid w:val="44912769"/>
    <w:multiLevelType w:val="hybridMultilevel"/>
    <w:tmpl w:val="1DD26D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85A5BE3"/>
    <w:multiLevelType w:val="hybridMultilevel"/>
    <w:tmpl w:val="34E83962"/>
    <w:lvl w:ilvl="0" w:tplc="B67C481E">
      <w:start w:val="1"/>
      <w:numFmt w:val="bullet"/>
      <w:pStyle w:val="ListBullet2"/>
      <w:lvlText w:val=""/>
      <w:lvlJc w:val="left"/>
      <w:pPr>
        <w:tabs>
          <w:tab w:val="num" w:pos="357"/>
        </w:tabs>
        <w:ind w:left="357" w:hanging="187"/>
      </w:pPr>
      <w:rPr>
        <w:rFonts w:ascii="Wingdings" w:hAnsi="Wingdings" w:hint="default"/>
        <w:color w:val="664593"/>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580C0FD5"/>
    <w:multiLevelType w:val="hybridMultilevel"/>
    <w:tmpl w:val="00C872E8"/>
    <w:lvl w:ilvl="0" w:tplc="027485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F3BEC"/>
    <w:multiLevelType w:val="hybridMultilevel"/>
    <w:tmpl w:val="27EC12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ED55A62"/>
    <w:multiLevelType w:val="hybridMultilevel"/>
    <w:tmpl w:val="542CA3B6"/>
    <w:lvl w:ilvl="0" w:tplc="1CA2D290">
      <w:start w:val="1"/>
      <w:numFmt w:val="bullet"/>
      <w:pStyle w:val="AbstractEmphasizedListBullet"/>
      <w:lvlText w:val=""/>
      <w:lvlJc w:val="left"/>
      <w:pPr>
        <w:tabs>
          <w:tab w:val="num" w:pos="360"/>
        </w:tabs>
        <w:ind w:left="360" w:hanging="360"/>
      </w:pPr>
      <w:rPr>
        <w:rFonts w:ascii="Symbol" w:hAnsi="Symbol" w:hint="default"/>
        <w:color w:val="0A94D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A0A97"/>
    <w:multiLevelType w:val="hybridMultilevel"/>
    <w:tmpl w:val="EA26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E5DAA"/>
    <w:multiLevelType w:val="hybridMultilevel"/>
    <w:tmpl w:val="23F48D38"/>
    <w:lvl w:ilvl="0" w:tplc="880A87BE">
      <w:start w:val="3"/>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58975B1"/>
    <w:multiLevelType w:val="hybridMultilevel"/>
    <w:tmpl w:val="B9AA5DEC"/>
    <w:lvl w:ilvl="0" w:tplc="4760906A">
      <w:start w:val="1"/>
      <w:numFmt w:val="bullet"/>
      <w:pStyle w:val="ListParagraph"/>
      <w:lvlText w:val=""/>
      <w:lvlJc w:val="left"/>
      <w:pPr>
        <w:ind w:left="360" w:hanging="360"/>
      </w:pPr>
      <w:rPr>
        <w:rFonts w:ascii="Wingdings" w:hAnsi="Wingdings" w:hint="default"/>
        <w:b/>
        <w:bCs/>
        <w:i w:val="0"/>
        <w:iCs w:val="0"/>
        <w:color w:val="5C2D91" w:themeColor="text2"/>
        <w:sz w:val="14"/>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038FB"/>
    <w:multiLevelType w:val="multilevel"/>
    <w:tmpl w:val="8B444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83784"/>
    <w:multiLevelType w:val="hybridMultilevel"/>
    <w:tmpl w:val="2438C8FE"/>
    <w:lvl w:ilvl="0" w:tplc="42C8562A">
      <w:start w:val="1"/>
      <w:numFmt w:val="upperLetter"/>
      <w:pStyle w:val="List4"/>
      <w:lvlText w:val="%1."/>
      <w:lvlJc w:val="right"/>
      <w:pPr>
        <w:ind w:left="1569" w:hanging="360"/>
      </w:pPr>
      <w:rPr>
        <w:rFonts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38" w15:restartNumberingAfterBreak="0">
    <w:nsid w:val="71936A24"/>
    <w:multiLevelType w:val="hybridMultilevel"/>
    <w:tmpl w:val="9CAE41EC"/>
    <w:lvl w:ilvl="0" w:tplc="796CB9D6">
      <w:start w:val="1"/>
      <w:numFmt w:val="bullet"/>
      <w:pStyle w:val="ListBullet3"/>
      <w:lvlText w:val=""/>
      <w:lvlJc w:val="left"/>
      <w:pPr>
        <w:ind w:left="357" w:firstLine="153"/>
      </w:pPr>
      <w:rPr>
        <w:rFonts w:ascii="Wingdings" w:hAnsi="Wingdings" w:hint="default"/>
        <w:color w:val="664593"/>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39" w15:restartNumberingAfterBreak="0">
    <w:nsid w:val="796A36D3"/>
    <w:multiLevelType w:val="hybridMultilevel"/>
    <w:tmpl w:val="E796E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12"/>
  </w:num>
  <w:num w:numId="4">
    <w:abstractNumId w:val="19"/>
  </w:num>
  <w:num w:numId="5">
    <w:abstractNumId w:val="37"/>
  </w:num>
  <w:num w:numId="6">
    <w:abstractNumId w:val="2"/>
  </w:num>
  <w:num w:numId="7">
    <w:abstractNumId w:val="29"/>
  </w:num>
  <w:num w:numId="8">
    <w:abstractNumId w:val="38"/>
  </w:num>
  <w:num w:numId="9">
    <w:abstractNumId w:val="4"/>
  </w:num>
  <w:num w:numId="10">
    <w:abstractNumId w:val="5"/>
  </w:num>
  <w:num w:numId="11">
    <w:abstractNumId w:val="24"/>
  </w:num>
  <w:num w:numId="12">
    <w:abstractNumId w:val="27"/>
  </w:num>
  <w:num w:numId="13">
    <w:abstractNumId w:val="0"/>
  </w:num>
  <w:num w:numId="14">
    <w:abstractNumId w:val="21"/>
  </w:num>
  <w:num w:numId="15">
    <w:abstractNumId w:val="35"/>
  </w:num>
  <w:num w:numId="16">
    <w:abstractNumId w:val="18"/>
  </w:num>
  <w:num w:numId="17">
    <w:abstractNumId w:val="9"/>
  </w:num>
  <w:num w:numId="18">
    <w:abstractNumId w:val="22"/>
  </w:num>
  <w:num w:numId="19">
    <w:abstractNumId w:val="1"/>
  </w:num>
  <w:num w:numId="20">
    <w:abstractNumId w:val="20"/>
  </w:num>
  <w:num w:numId="21">
    <w:abstractNumId w:val="3"/>
  </w:num>
  <w:num w:numId="22">
    <w:abstractNumId w:val="16"/>
  </w:num>
  <w:num w:numId="23">
    <w:abstractNumId w:val="35"/>
  </w:num>
  <w:num w:numId="24">
    <w:abstractNumId w:val="34"/>
  </w:num>
  <w:num w:numId="25">
    <w:abstractNumId w:val="25"/>
  </w:num>
  <w:num w:numId="26">
    <w:abstractNumId w:val="39"/>
  </w:num>
  <w:num w:numId="27">
    <w:abstractNumId w:val="28"/>
  </w:num>
  <w:num w:numId="28">
    <w:abstractNumId w:val="31"/>
  </w:num>
  <w:num w:numId="29">
    <w:abstractNumId w:val="7"/>
  </w:num>
  <w:num w:numId="30">
    <w:abstractNumId w:val="13"/>
  </w:num>
  <w:num w:numId="31">
    <w:abstractNumId w:val="17"/>
  </w:num>
  <w:num w:numId="32">
    <w:abstractNumId w:val="11"/>
  </w:num>
  <w:num w:numId="33">
    <w:abstractNumId w:val="23"/>
  </w:num>
  <w:num w:numId="34">
    <w:abstractNumId w:val="33"/>
  </w:num>
  <w:num w:numId="35">
    <w:abstractNumId w:val="6"/>
  </w:num>
  <w:num w:numId="36">
    <w:abstractNumId w:val="30"/>
  </w:num>
  <w:num w:numId="37">
    <w:abstractNumId w:val="10"/>
  </w:num>
  <w:num w:numId="38">
    <w:abstractNumId w:val="35"/>
  </w:num>
  <w:num w:numId="39">
    <w:abstractNumId w:val="36"/>
  </w:num>
  <w:num w:numId="40">
    <w:abstractNumId w:val="8"/>
  </w:num>
  <w:num w:numId="41">
    <w:abstractNumId w:val="15"/>
  </w:num>
  <w:num w:numId="42">
    <w:abstractNumId w:val="14"/>
  </w:num>
  <w:num w:numId="43">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C9"/>
    <w:rsid w:val="00000F5F"/>
    <w:rsid w:val="00002B5B"/>
    <w:rsid w:val="0000495A"/>
    <w:rsid w:val="00006ED8"/>
    <w:rsid w:val="00010217"/>
    <w:rsid w:val="000113FE"/>
    <w:rsid w:val="0001280F"/>
    <w:rsid w:val="000145CB"/>
    <w:rsid w:val="0001520E"/>
    <w:rsid w:val="00015363"/>
    <w:rsid w:val="00015E90"/>
    <w:rsid w:val="00017FD2"/>
    <w:rsid w:val="000209AF"/>
    <w:rsid w:val="00020E38"/>
    <w:rsid w:val="00021EA9"/>
    <w:rsid w:val="0002273F"/>
    <w:rsid w:val="00022EC6"/>
    <w:rsid w:val="000245ED"/>
    <w:rsid w:val="00025087"/>
    <w:rsid w:val="00025783"/>
    <w:rsid w:val="00025B67"/>
    <w:rsid w:val="00030CFF"/>
    <w:rsid w:val="00031D07"/>
    <w:rsid w:val="00032293"/>
    <w:rsid w:val="00032509"/>
    <w:rsid w:val="00032813"/>
    <w:rsid w:val="000368F9"/>
    <w:rsid w:val="00036DC9"/>
    <w:rsid w:val="000400D1"/>
    <w:rsid w:val="00040F8E"/>
    <w:rsid w:val="000414D1"/>
    <w:rsid w:val="000419EC"/>
    <w:rsid w:val="00041CAC"/>
    <w:rsid w:val="000427C4"/>
    <w:rsid w:val="0004393A"/>
    <w:rsid w:val="00045535"/>
    <w:rsid w:val="00050ACA"/>
    <w:rsid w:val="000541B7"/>
    <w:rsid w:val="00054F5E"/>
    <w:rsid w:val="000579D7"/>
    <w:rsid w:val="00057A13"/>
    <w:rsid w:val="00057DE7"/>
    <w:rsid w:val="00060BB0"/>
    <w:rsid w:val="0006257A"/>
    <w:rsid w:val="00063BEF"/>
    <w:rsid w:val="00064C60"/>
    <w:rsid w:val="000653E8"/>
    <w:rsid w:val="0007176E"/>
    <w:rsid w:val="00072DAF"/>
    <w:rsid w:val="000759C5"/>
    <w:rsid w:val="00075C85"/>
    <w:rsid w:val="0008410F"/>
    <w:rsid w:val="00085473"/>
    <w:rsid w:val="00090F8C"/>
    <w:rsid w:val="0009462C"/>
    <w:rsid w:val="00097566"/>
    <w:rsid w:val="000A0619"/>
    <w:rsid w:val="000A06EA"/>
    <w:rsid w:val="000A1C3B"/>
    <w:rsid w:val="000A22C2"/>
    <w:rsid w:val="000A6AA2"/>
    <w:rsid w:val="000A6DDA"/>
    <w:rsid w:val="000B2064"/>
    <w:rsid w:val="000B2392"/>
    <w:rsid w:val="000B53A5"/>
    <w:rsid w:val="000B5F71"/>
    <w:rsid w:val="000C09D9"/>
    <w:rsid w:val="000C0D18"/>
    <w:rsid w:val="000C11B7"/>
    <w:rsid w:val="000C2530"/>
    <w:rsid w:val="000C4F79"/>
    <w:rsid w:val="000C551D"/>
    <w:rsid w:val="000D18A0"/>
    <w:rsid w:val="000D1E07"/>
    <w:rsid w:val="000D2272"/>
    <w:rsid w:val="000D52A1"/>
    <w:rsid w:val="000D6AAB"/>
    <w:rsid w:val="000E0C98"/>
    <w:rsid w:val="000E1C53"/>
    <w:rsid w:val="000E3AFE"/>
    <w:rsid w:val="000E6187"/>
    <w:rsid w:val="000E6F6A"/>
    <w:rsid w:val="000F0CD1"/>
    <w:rsid w:val="000F0E12"/>
    <w:rsid w:val="000F10B0"/>
    <w:rsid w:val="000F1F4A"/>
    <w:rsid w:val="000F22CD"/>
    <w:rsid w:val="000F2862"/>
    <w:rsid w:val="00100D0B"/>
    <w:rsid w:val="00102751"/>
    <w:rsid w:val="00102874"/>
    <w:rsid w:val="001030B4"/>
    <w:rsid w:val="00104D36"/>
    <w:rsid w:val="00104FF7"/>
    <w:rsid w:val="001057F0"/>
    <w:rsid w:val="00107671"/>
    <w:rsid w:val="00110462"/>
    <w:rsid w:val="00110665"/>
    <w:rsid w:val="00111B0A"/>
    <w:rsid w:val="00111C37"/>
    <w:rsid w:val="00112E7A"/>
    <w:rsid w:val="001168B5"/>
    <w:rsid w:val="00117323"/>
    <w:rsid w:val="00117E36"/>
    <w:rsid w:val="001207B4"/>
    <w:rsid w:val="00121149"/>
    <w:rsid w:val="001218C3"/>
    <w:rsid w:val="00122179"/>
    <w:rsid w:val="001243A4"/>
    <w:rsid w:val="00124612"/>
    <w:rsid w:val="0012642A"/>
    <w:rsid w:val="00126E3D"/>
    <w:rsid w:val="00127814"/>
    <w:rsid w:val="00130FFF"/>
    <w:rsid w:val="0013113D"/>
    <w:rsid w:val="001319E7"/>
    <w:rsid w:val="001329D3"/>
    <w:rsid w:val="001354FC"/>
    <w:rsid w:val="00135B37"/>
    <w:rsid w:val="00135DE9"/>
    <w:rsid w:val="00136E01"/>
    <w:rsid w:val="0014385B"/>
    <w:rsid w:val="00144752"/>
    <w:rsid w:val="00144B96"/>
    <w:rsid w:val="00151ADD"/>
    <w:rsid w:val="00152CB3"/>
    <w:rsid w:val="00155F6B"/>
    <w:rsid w:val="001606F6"/>
    <w:rsid w:val="00160CA1"/>
    <w:rsid w:val="00163756"/>
    <w:rsid w:val="001639A8"/>
    <w:rsid w:val="00163A0E"/>
    <w:rsid w:val="0017196C"/>
    <w:rsid w:val="00172F31"/>
    <w:rsid w:val="00175C0C"/>
    <w:rsid w:val="001775A6"/>
    <w:rsid w:val="00182EB6"/>
    <w:rsid w:val="00183B3F"/>
    <w:rsid w:val="00185A8F"/>
    <w:rsid w:val="00186FE1"/>
    <w:rsid w:val="00190ADB"/>
    <w:rsid w:val="00191A27"/>
    <w:rsid w:val="00192AEB"/>
    <w:rsid w:val="00194BD8"/>
    <w:rsid w:val="00194DC3"/>
    <w:rsid w:val="00195F9C"/>
    <w:rsid w:val="0019618A"/>
    <w:rsid w:val="00196D6F"/>
    <w:rsid w:val="00197786"/>
    <w:rsid w:val="0019789D"/>
    <w:rsid w:val="00197ED7"/>
    <w:rsid w:val="001A3534"/>
    <w:rsid w:val="001A3663"/>
    <w:rsid w:val="001A373C"/>
    <w:rsid w:val="001A3786"/>
    <w:rsid w:val="001A5D6F"/>
    <w:rsid w:val="001A63FF"/>
    <w:rsid w:val="001A6B60"/>
    <w:rsid w:val="001B0213"/>
    <w:rsid w:val="001B0D4A"/>
    <w:rsid w:val="001B2719"/>
    <w:rsid w:val="001B6443"/>
    <w:rsid w:val="001B6556"/>
    <w:rsid w:val="001C17F2"/>
    <w:rsid w:val="001C2C84"/>
    <w:rsid w:val="001D19A3"/>
    <w:rsid w:val="001D1B55"/>
    <w:rsid w:val="001D3932"/>
    <w:rsid w:val="001D3D40"/>
    <w:rsid w:val="001D6AF1"/>
    <w:rsid w:val="001D6DC3"/>
    <w:rsid w:val="001D7836"/>
    <w:rsid w:val="001D7D6E"/>
    <w:rsid w:val="001E2958"/>
    <w:rsid w:val="001E2BBE"/>
    <w:rsid w:val="001E3A87"/>
    <w:rsid w:val="001E573B"/>
    <w:rsid w:val="001E589A"/>
    <w:rsid w:val="001E67DB"/>
    <w:rsid w:val="001E6C0F"/>
    <w:rsid w:val="001F3194"/>
    <w:rsid w:val="001F4174"/>
    <w:rsid w:val="001F4855"/>
    <w:rsid w:val="001F4DA9"/>
    <w:rsid w:val="0020126C"/>
    <w:rsid w:val="00202987"/>
    <w:rsid w:val="00203996"/>
    <w:rsid w:val="00205E57"/>
    <w:rsid w:val="00206022"/>
    <w:rsid w:val="0020797D"/>
    <w:rsid w:val="00207B2B"/>
    <w:rsid w:val="00210C75"/>
    <w:rsid w:val="00212ACA"/>
    <w:rsid w:val="002138D9"/>
    <w:rsid w:val="002145A3"/>
    <w:rsid w:val="00216914"/>
    <w:rsid w:val="0022077C"/>
    <w:rsid w:val="00223AB3"/>
    <w:rsid w:val="00223D23"/>
    <w:rsid w:val="00224DA9"/>
    <w:rsid w:val="00225F17"/>
    <w:rsid w:val="00227ACA"/>
    <w:rsid w:val="00230500"/>
    <w:rsid w:val="00231A49"/>
    <w:rsid w:val="002359AF"/>
    <w:rsid w:val="00236222"/>
    <w:rsid w:val="00236EF4"/>
    <w:rsid w:val="00237475"/>
    <w:rsid w:val="00244295"/>
    <w:rsid w:val="00244979"/>
    <w:rsid w:val="00246475"/>
    <w:rsid w:val="00246E45"/>
    <w:rsid w:val="002508C4"/>
    <w:rsid w:val="00251E34"/>
    <w:rsid w:val="002520FE"/>
    <w:rsid w:val="00252B44"/>
    <w:rsid w:val="00254481"/>
    <w:rsid w:val="002547D8"/>
    <w:rsid w:val="0025571B"/>
    <w:rsid w:val="00257913"/>
    <w:rsid w:val="00264178"/>
    <w:rsid w:val="00264B5D"/>
    <w:rsid w:val="002664E0"/>
    <w:rsid w:val="002677D0"/>
    <w:rsid w:val="00267B79"/>
    <w:rsid w:val="002754C3"/>
    <w:rsid w:val="00277473"/>
    <w:rsid w:val="00281076"/>
    <w:rsid w:val="00282BEB"/>
    <w:rsid w:val="00282FCE"/>
    <w:rsid w:val="00282FCF"/>
    <w:rsid w:val="00285CEF"/>
    <w:rsid w:val="00291750"/>
    <w:rsid w:val="0029539D"/>
    <w:rsid w:val="00295FE0"/>
    <w:rsid w:val="002964CE"/>
    <w:rsid w:val="002969AA"/>
    <w:rsid w:val="00297DE7"/>
    <w:rsid w:val="002A1D1C"/>
    <w:rsid w:val="002A2891"/>
    <w:rsid w:val="002A3FAD"/>
    <w:rsid w:val="002A526D"/>
    <w:rsid w:val="002A6C78"/>
    <w:rsid w:val="002A7580"/>
    <w:rsid w:val="002B02D9"/>
    <w:rsid w:val="002B10E4"/>
    <w:rsid w:val="002B1427"/>
    <w:rsid w:val="002B2476"/>
    <w:rsid w:val="002B55FB"/>
    <w:rsid w:val="002B6819"/>
    <w:rsid w:val="002B6F48"/>
    <w:rsid w:val="002B7385"/>
    <w:rsid w:val="002C00A0"/>
    <w:rsid w:val="002C45C0"/>
    <w:rsid w:val="002C5602"/>
    <w:rsid w:val="002C71BF"/>
    <w:rsid w:val="002D34DE"/>
    <w:rsid w:val="002D5F1C"/>
    <w:rsid w:val="002D6988"/>
    <w:rsid w:val="002E0432"/>
    <w:rsid w:val="002E11E1"/>
    <w:rsid w:val="002E1B55"/>
    <w:rsid w:val="002E3291"/>
    <w:rsid w:val="002E3681"/>
    <w:rsid w:val="002E43F8"/>
    <w:rsid w:val="002E45CF"/>
    <w:rsid w:val="002E4908"/>
    <w:rsid w:val="002E493A"/>
    <w:rsid w:val="002E49E4"/>
    <w:rsid w:val="002E4CBF"/>
    <w:rsid w:val="002E51F1"/>
    <w:rsid w:val="002E5B2C"/>
    <w:rsid w:val="002E660E"/>
    <w:rsid w:val="002E72BC"/>
    <w:rsid w:val="002E79AD"/>
    <w:rsid w:val="002F0BD1"/>
    <w:rsid w:val="002F1B16"/>
    <w:rsid w:val="002F2B33"/>
    <w:rsid w:val="002F767A"/>
    <w:rsid w:val="00300801"/>
    <w:rsid w:val="003035D3"/>
    <w:rsid w:val="0030361F"/>
    <w:rsid w:val="00305232"/>
    <w:rsid w:val="00305EA2"/>
    <w:rsid w:val="003069CB"/>
    <w:rsid w:val="003107EF"/>
    <w:rsid w:val="003137EC"/>
    <w:rsid w:val="00314815"/>
    <w:rsid w:val="00315E81"/>
    <w:rsid w:val="00316B41"/>
    <w:rsid w:val="003219C5"/>
    <w:rsid w:val="00321D51"/>
    <w:rsid w:val="003229F0"/>
    <w:rsid w:val="00324FEF"/>
    <w:rsid w:val="0032563F"/>
    <w:rsid w:val="00325D0E"/>
    <w:rsid w:val="003265C6"/>
    <w:rsid w:val="00327624"/>
    <w:rsid w:val="00330173"/>
    <w:rsid w:val="0033191C"/>
    <w:rsid w:val="00331ECC"/>
    <w:rsid w:val="0033238E"/>
    <w:rsid w:val="00335D5B"/>
    <w:rsid w:val="00336648"/>
    <w:rsid w:val="0033797B"/>
    <w:rsid w:val="00340C9C"/>
    <w:rsid w:val="00342F8D"/>
    <w:rsid w:val="00345187"/>
    <w:rsid w:val="0035123D"/>
    <w:rsid w:val="003519B7"/>
    <w:rsid w:val="00353D08"/>
    <w:rsid w:val="00354381"/>
    <w:rsid w:val="00354E91"/>
    <w:rsid w:val="00355395"/>
    <w:rsid w:val="003559A4"/>
    <w:rsid w:val="00355ECF"/>
    <w:rsid w:val="0035602B"/>
    <w:rsid w:val="00357158"/>
    <w:rsid w:val="00357EF6"/>
    <w:rsid w:val="00357FE5"/>
    <w:rsid w:val="003605D1"/>
    <w:rsid w:val="00363633"/>
    <w:rsid w:val="0036435F"/>
    <w:rsid w:val="00364FBE"/>
    <w:rsid w:val="00366009"/>
    <w:rsid w:val="003672AF"/>
    <w:rsid w:val="00367310"/>
    <w:rsid w:val="0036748B"/>
    <w:rsid w:val="00371058"/>
    <w:rsid w:val="003724AE"/>
    <w:rsid w:val="00374754"/>
    <w:rsid w:val="00375250"/>
    <w:rsid w:val="003752AE"/>
    <w:rsid w:val="00377911"/>
    <w:rsid w:val="00377912"/>
    <w:rsid w:val="00380A8C"/>
    <w:rsid w:val="003824F1"/>
    <w:rsid w:val="00382690"/>
    <w:rsid w:val="0038755C"/>
    <w:rsid w:val="003932EB"/>
    <w:rsid w:val="00394A51"/>
    <w:rsid w:val="00395A37"/>
    <w:rsid w:val="00395CA9"/>
    <w:rsid w:val="00395FC5"/>
    <w:rsid w:val="0039648C"/>
    <w:rsid w:val="003978CC"/>
    <w:rsid w:val="003A3605"/>
    <w:rsid w:val="003A4CBD"/>
    <w:rsid w:val="003A50A3"/>
    <w:rsid w:val="003A5A11"/>
    <w:rsid w:val="003A7166"/>
    <w:rsid w:val="003A7864"/>
    <w:rsid w:val="003B069C"/>
    <w:rsid w:val="003B0BB2"/>
    <w:rsid w:val="003B0BF0"/>
    <w:rsid w:val="003B0F91"/>
    <w:rsid w:val="003B1CB4"/>
    <w:rsid w:val="003B1D18"/>
    <w:rsid w:val="003B4076"/>
    <w:rsid w:val="003B4A12"/>
    <w:rsid w:val="003B5E42"/>
    <w:rsid w:val="003B70A3"/>
    <w:rsid w:val="003B7B1F"/>
    <w:rsid w:val="003C0540"/>
    <w:rsid w:val="003C0C18"/>
    <w:rsid w:val="003C10D0"/>
    <w:rsid w:val="003C1497"/>
    <w:rsid w:val="003C2057"/>
    <w:rsid w:val="003C22B2"/>
    <w:rsid w:val="003C340D"/>
    <w:rsid w:val="003C3F0F"/>
    <w:rsid w:val="003C62E9"/>
    <w:rsid w:val="003D247C"/>
    <w:rsid w:val="003D3D6F"/>
    <w:rsid w:val="003D6742"/>
    <w:rsid w:val="003E01D0"/>
    <w:rsid w:val="003E1982"/>
    <w:rsid w:val="003E43D5"/>
    <w:rsid w:val="003E456D"/>
    <w:rsid w:val="003E5A49"/>
    <w:rsid w:val="003E7968"/>
    <w:rsid w:val="003F0526"/>
    <w:rsid w:val="003F0F62"/>
    <w:rsid w:val="003F543A"/>
    <w:rsid w:val="003F5F38"/>
    <w:rsid w:val="003F6577"/>
    <w:rsid w:val="00402CD4"/>
    <w:rsid w:val="00403C50"/>
    <w:rsid w:val="0040469D"/>
    <w:rsid w:val="0040493F"/>
    <w:rsid w:val="00407686"/>
    <w:rsid w:val="004105DE"/>
    <w:rsid w:val="00410FD6"/>
    <w:rsid w:val="00411545"/>
    <w:rsid w:val="00413B7D"/>
    <w:rsid w:val="00413C17"/>
    <w:rsid w:val="00417108"/>
    <w:rsid w:val="00417E66"/>
    <w:rsid w:val="0042096B"/>
    <w:rsid w:val="00420BDF"/>
    <w:rsid w:val="00422CA3"/>
    <w:rsid w:val="00424098"/>
    <w:rsid w:val="004242CF"/>
    <w:rsid w:val="004274A0"/>
    <w:rsid w:val="00427DBF"/>
    <w:rsid w:val="0043065A"/>
    <w:rsid w:val="00431D60"/>
    <w:rsid w:val="004339EC"/>
    <w:rsid w:val="004343AD"/>
    <w:rsid w:val="0043513C"/>
    <w:rsid w:val="004355CF"/>
    <w:rsid w:val="00435D6B"/>
    <w:rsid w:val="00437234"/>
    <w:rsid w:val="0044086C"/>
    <w:rsid w:val="00440A8A"/>
    <w:rsid w:val="00442754"/>
    <w:rsid w:val="00442C51"/>
    <w:rsid w:val="00443902"/>
    <w:rsid w:val="004443CE"/>
    <w:rsid w:val="00444DA8"/>
    <w:rsid w:val="004456D4"/>
    <w:rsid w:val="004500A6"/>
    <w:rsid w:val="0045219E"/>
    <w:rsid w:val="00454741"/>
    <w:rsid w:val="00454E28"/>
    <w:rsid w:val="004576CA"/>
    <w:rsid w:val="0046078A"/>
    <w:rsid w:val="00460AD6"/>
    <w:rsid w:val="00461720"/>
    <w:rsid w:val="004652EB"/>
    <w:rsid w:val="0046694C"/>
    <w:rsid w:val="00466FAD"/>
    <w:rsid w:val="00472EE4"/>
    <w:rsid w:val="004744FD"/>
    <w:rsid w:val="0047534A"/>
    <w:rsid w:val="00475ADD"/>
    <w:rsid w:val="00481E0E"/>
    <w:rsid w:val="00482AD7"/>
    <w:rsid w:val="00485DD4"/>
    <w:rsid w:val="0048670C"/>
    <w:rsid w:val="004870F7"/>
    <w:rsid w:val="00487383"/>
    <w:rsid w:val="004918DE"/>
    <w:rsid w:val="00491931"/>
    <w:rsid w:val="00492F1E"/>
    <w:rsid w:val="00494FB4"/>
    <w:rsid w:val="0049599E"/>
    <w:rsid w:val="00496143"/>
    <w:rsid w:val="004961D2"/>
    <w:rsid w:val="004968D9"/>
    <w:rsid w:val="00497388"/>
    <w:rsid w:val="004A4A5D"/>
    <w:rsid w:val="004A4E0D"/>
    <w:rsid w:val="004A5131"/>
    <w:rsid w:val="004A679A"/>
    <w:rsid w:val="004B0EFF"/>
    <w:rsid w:val="004B145B"/>
    <w:rsid w:val="004B5584"/>
    <w:rsid w:val="004B6AC2"/>
    <w:rsid w:val="004B6DA6"/>
    <w:rsid w:val="004B7016"/>
    <w:rsid w:val="004B7168"/>
    <w:rsid w:val="004B7ECC"/>
    <w:rsid w:val="004C0854"/>
    <w:rsid w:val="004C155D"/>
    <w:rsid w:val="004C2402"/>
    <w:rsid w:val="004C290D"/>
    <w:rsid w:val="004C3C4D"/>
    <w:rsid w:val="004C412D"/>
    <w:rsid w:val="004D26E9"/>
    <w:rsid w:val="004D280D"/>
    <w:rsid w:val="004D2F5D"/>
    <w:rsid w:val="004D3494"/>
    <w:rsid w:val="004D4017"/>
    <w:rsid w:val="004D7964"/>
    <w:rsid w:val="004E2BA4"/>
    <w:rsid w:val="004E6076"/>
    <w:rsid w:val="004E6A49"/>
    <w:rsid w:val="004E6E44"/>
    <w:rsid w:val="004F09E0"/>
    <w:rsid w:val="004F1C5C"/>
    <w:rsid w:val="004F2520"/>
    <w:rsid w:val="004F3DA9"/>
    <w:rsid w:val="004F3DC6"/>
    <w:rsid w:val="004F735D"/>
    <w:rsid w:val="004F796E"/>
    <w:rsid w:val="00500214"/>
    <w:rsid w:val="00501B78"/>
    <w:rsid w:val="00502705"/>
    <w:rsid w:val="00502908"/>
    <w:rsid w:val="00502C52"/>
    <w:rsid w:val="00506548"/>
    <w:rsid w:val="00510580"/>
    <w:rsid w:val="00510795"/>
    <w:rsid w:val="005143D8"/>
    <w:rsid w:val="00516C22"/>
    <w:rsid w:val="00521096"/>
    <w:rsid w:val="0052418D"/>
    <w:rsid w:val="00526ED0"/>
    <w:rsid w:val="005300C7"/>
    <w:rsid w:val="005309D2"/>
    <w:rsid w:val="00530E8C"/>
    <w:rsid w:val="0053274B"/>
    <w:rsid w:val="00533409"/>
    <w:rsid w:val="00533F72"/>
    <w:rsid w:val="00535724"/>
    <w:rsid w:val="005370B2"/>
    <w:rsid w:val="0053732C"/>
    <w:rsid w:val="00537420"/>
    <w:rsid w:val="0054098C"/>
    <w:rsid w:val="00540E76"/>
    <w:rsid w:val="005425F2"/>
    <w:rsid w:val="00542B1B"/>
    <w:rsid w:val="00543A24"/>
    <w:rsid w:val="00544291"/>
    <w:rsid w:val="0054721C"/>
    <w:rsid w:val="00551F90"/>
    <w:rsid w:val="00552BA0"/>
    <w:rsid w:val="0055364C"/>
    <w:rsid w:val="00554094"/>
    <w:rsid w:val="00555AD3"/>
    <w:rsid w:val="00555B80"/>
    <w:rsid w:val="00556029"/>
    <w:rsid w:val="00556FFC"/>
    <w:rsid w:val="00560820"/>
    <w:rsid w:val="00562648"/>
    <w:rsid w:val="00573D6A"/>
    <w:rsid w:val="005745DC"/>
    <w:rsid w:val="00580059"/>
    <w:rsid w:val="00580810"/>
    <w:rsid w:val="005827C7"/>
    <w:rsid w:val="00584636"/>
    <w:rsid w:val="005876B1"/>
    <w:rsid w:val="00590393"/>
    <w:rsid w:val="00591744"/>
    <w:rsid w:val="00591F44"/>
    <w:rsid w:val="0059269B"/>
    <w:rsid w:val="005926B5"/>
    <w:rsid w:val="005A1905"/>
    <w:rsid w:val="005A3E16"/>
    <w:rsid w:val="005A4207"/>
    <w:rsid w:val="005A5E0F"/>
    <w:rsid w:val="005B0525"/>
    <w:rsid w:val="005B061D"/>
    <w:rsid w:val="005B1672"/>
    <w:rsid w:val="005B40B4"/>
    <w:rsid w:val="005B4C8B"/>
    <w:rsid w:val="005B7879"/>
    <w:rsid w:val="005C1698"/>
    <w:rsid w:val="005C20C5"/>
    <w:rsid w:val="005C2F7B"/>
    <w:rsid w:val="005C3074"/>
    <w:rsid w:val="005C3B4F"/>
    <w:rsid w:val="005C6814"/>
    <w:rsid w:val="005C7557"/>
    <w:rsid w:val="005D2FD5"/>
    <w:rsid w:val="005D364D"/>
    <w:rsid w:val="005D58C0"/>
    <w:rsid w:val="005D75D9"/>
    <w:rsid w:val="005D7F75"/>
    <w:rsid w:val="005E00C4"/>
    <w:rsid w:val="005E0A54"/>
    <w:rsid w:val="005E25F6"/>
    <w:rsid w:val="005E42AE"/>
    <w:rsid w:val="005E596E"/>
    <w:rsid w:val="005E5F6B"/>
    <w:rsid w:val="005E6C26"/>
    <w:rsid w:val="005F0C0D"/>
    <w:rsid w:val="005F7177"/>
    <w:rsid w:val="006009B0"/>
    <w:rsid w:val="00601886"/>
    <w:rsid w:val="006031DA"/>
    <w:rsid w:val="0060680D"/>
    <w:rsid w:val="00606AD3"/>
    <w:rsid w:val="006078C6"/>
    <w:rsid w:val="00607C5B"/>
    <w:rsid w:val="00613536"/>
    <w:rsid w:val="006140C8"/>
    <w:rsid w:val="0061637E"/>
    <w:rsid w:val="00616A47"/>
    <w:rsid w:val="0062113A"/>
    <w:rsid w:val="00624578"/>
    <w:rsid w:val="00626A0B"/>
    <w:rsid w:val="006273B4"/>
    <w:rsid w:val="0062764B"/>
    <w:rsid w:val="00630FB8"/>
    <w:rsid w:val="0063115E"/>
    <w:rsid w:val="0063153F"/>
    <w:rsid w:val="006326B8"/>
    <w:rsid w:val="00632AE7"/>
    <w:rsid w:val="00634E16"/>
    <w:rsid w:val="0063557D"/>
    <w:rsid w:val="00640046"/>
    <w:rsid w:val="006409AF"/>
    <w:rsid w:val="00640B25"/>
    <w:rsid w:val="00642CC3"/>
    <w:rsid w:val="00646846"/>
    <w:rsid w:val="00646EF7"/>
    <w:rsid w:val="0065088F"/>
    <w:rsid w:val="0065305C"/>
    <w:rsid w:val="00654517"/>
    <w:rsid w:val="006556BB"/>
    <w:rsid w:val="006565AA"/>
    <w:rsid w:val="00656698"/>
    <w:rsid w:val="0065733D"/>
    <w:rsid w:val="006620C9"/>
    <w:rsid w:val="006622B3"/>
    <w:rsid w:val="00663698"/>
    <w:rsid w:val="006639D5"/>
    <w:rsid w:val="00663A4C"/>
    <w:rsid w:val="006649BF"/>
    <w:rsid w:val="00666C4B"/>
    <w:rsid w:val="0066769A"/>
    <w:rsid w:val="006701E0"/>
    <w:rsid w:val="006713C9"/>
    <w:rsid w:val="00672550"/>
    <w:rsid w:val="00672A53"/>
    <w:rsid w:val="00672C00"/>
    <w:rsid w:val="00673973"/>
    <w:rsid w:val="00676039"/>
    <w:rsid w:val="0067776D"/>
    <w:rsid w:val="0067790F"/>
    <w:rsid w:val="00680594"/>
    <w:rsid w:val="00680EC8"/>
    <w:rsid w:val="00681558"/>
    <w:rsid w:val="00683037"/>
    <w:rsid w:val="00683349"/>
    <w:rsid w:val="00690851"/>
    <w:rsid w:val="0069272E"/>
    <w:rsid w:val="006927CB"/>
    <w:rsid w:val="00695053"/>
    <w:rsid w:val="006952EE"/>
    <w:rsid w:val="006964D4"/>
    <w:rsid w:val="006973D9"/>
    <w:rsid w:val="00697488"/>
    <w:rsid w:val="006A001A"/>
    <w:rsid w:val="006A1379"/>
    <w:rsid w:val="006A203A"/>
    <w:rsid w:val="006A2902"/>
    <w:rsid w:val="006A2B43"/>
    <w:rsid w:val="006A601A"/>
    <w:rsid w:val="006A6217"/>
    <w:rsid w:val="006A6495"/>
    <w:rsid w:val="006B16C8"/>
    <w:rsid w:val="006B6CD2"/>
    <w:rsid w:val="006B7AF0"/>
    <w:rsid w:val="006C324A"/>
    <w:rsid w:val="006D00BF"/>
    <w:rsid w:val="006D1013"/>
    <w:rsid w:val="006D1747"/>
    <w:rsid w:val="006D1FC2"/>
    <w:rsid w:val="006D2BA6"/>
    <w:rsid w:val="006D36E4"/>
    <w:rsid w:val="006D4D04"/>
    <w:rsid w:val="006D5966"/>
    <w:rsid w:val="006D668A"/>
    <w:rsid w:val="006E136B"/>
    <w:rsid w:val="006E16AF"/>
    <w:rsid w:val="006E359C"/>
    <w:rsid w:val="006E526B"/>
    <w:rsid w:val="006E58E3"/>
    <w:rsid w:val="006F1503"/>
    <w:rsid w:val="006F1895"/>
    <w:rsid w:val="006F7A3C"/>
    <w:rsid w:val="006F7FFC"/>
    <w:rsid w:val="007016BE"/>
    <w:rsid w:val="00706A65"/>
    <w:rsid w:val="00706DF9"/>
    <w:rsid w:val="0070776D"/>
    <w:rsid w:val="00710664"/>
    <w:rsid w:val="0071287E"/>
    <w:rsid w:val="0071667A"/>
    <w:rsid w:val="00724630"/>
    <w:rsid w:val="00724ACA"/>
    <w:rsid w:val="00725F5E"/>
    <w:rsid w:val="00730188"/>
    <w:rsid w:val="0073446C"/>
    <w:rsid w:val="00735914"/>
    <w:rsid w:val="0073627B"/>
    <w:rsid w:val="007369F2"/>
    <w:rsid w:val="007414D6"/>
    <w:rsid w:val="00741D9F"/>
    <w:rsid w:val="00741E42"/>
    <w:rsid w:val="00746A51"/>
    <w:rsid w:val="00747666"/>
    <w:rsid w:val="007534FE"/>
    <w:rsid w:val="0075458D"/>
    <w:rsid w:val="007545D0"/>
    <w:rsid w:val="00754BB5"/>
    <w:rsid w:val="00754D04"/>
    <w:rsid w:val="00760C3E"/>
    <w:rsid w:val="007614C7"/>
    <w:rsid w:val="00762072"/>
    <w:rsid w:val="0076511D"/>
    <w:rsid w:val="007652BB"/>
    <w:rsid w:val="00767296"/>
    <w:rsid w:val="00770068"/>
    <w:rsid w:val="00771865"/>
    <w:rsid w:val="00771903"/>
    <w:rsid w:val="00772283"/>
    <w:rsid w:val="007727DE"/>
    <w:rsid w:val="00773C44"/>
    <w:rsid w:val="00773ECD"/>
    <w:rsid w:val="00777426"/>
    <w:rsid w:val="0078035A"/>
    <w:rsid w:val="007804C8"/>
    <w:rsid w:val="00780690"/>
    <w:rsid w:val="00782E66"/>
    <w:rsid w:val="007838C4"/>
    <w:rsid w:val="00785286"/>
    <w:rsid w:val="00787570"/>
    <w:rsid w:val="00791792"/>
    <w:rsid w:val="00792F4E"/>
    <w:rsid w:val="007941DB"/>
    <w:rsid w:val="007959D7"/>
    <w:rsid w:val="00796087"/>
    <w:rsid w:val="007A1666"/>
    <w:rsid w:val="007A2445"/>
    <w:rsid w:val="007B006F"/>
    <w:rsid w:val="007B1C16"/>
    <w:rsid w:val="007B4BF7"/>
    <w:rsid w:val="007B4EE2"/>
    <w:rsid w:val="007B4F55"/>
    <w:rsid w:val="007B520F"/>
    <w:rsid w:val="007B6969"/>
    <w:rsid w:val="007B7CCD"/>
    <w:rsid w:val="007C07C0"/>
    <w:rsid w:val="007C105C"/>
    <w:rsid w:val="007C1323"/>
    <w:rsid w:val="007C2A3D"/>
    <w:rsid w:val="007C2CC0"/>
    <w:rsid w:val="007C32AC"/>
    <w:rsid w:val="007C5628"/>
    <w:rsid w:val="007C5820"/>
    <w:rsid w:val="007C61AD"/>
    <w:rsid w:val="007C671B"/>
    <w:rsid w:val="007C68BB"/>
    <w:rsid w:val="007D04E2"/>
    <w:rsid w:val="007D1AA7"/>
    <w:rsid w:val="007D4628"/>
    <w:rsid w:val="007D57F4"/>
    <w:rsid w:val="007D5BCC"/>
    <w:rsid w:val="007D5FF3"/>
    <w:rsid w:val="007D6EF8"/>
    <w:rsid w:val="007D7695"/>
    <w:rsid w:val="007D7F75"/>
    <w:rsid w:val="007E075F"/>
    <w:rsid w:val="007E0801"/>
    <w:rsid w:val="007E1109"/>
    <w:rsid w:val="007E2267"/>
    <w:rsid w:val="007E7BDD"/>
    <w:rsid w:val="007F14C0"/>
    <w:rsid w:val="007F274C"/>
    <w:rsid w:val="007F2D6C"/>
    <w:rsid w:val="007F2D84"/>
    <w:rsid w:val="007F4FA4"/>
    <w:rsid w:val="007F4FAB"/>
    <w:rsid w:val="007F5111"/>
    <w:rsid w:val="007F5DB3"/>
    <w:rsid w:val="007F60AA"/>
    <w:rsid w:val="007F63D0"/>
    <w:rsid w:val="007F70BE"/>
    <w:rsid w:val="00800C61"/>
    <w:rsid w:val="0080235A"/>
    <w:rsid w:val="00803C03"/>
    <w:rsid w:val="00804EE7"/>
    <w:rsid w:val="008066E4"/>
    <w:rsid w:val="0080683D"/>
    <w:rsid w:val="00806DCC"/>
    <w:rsid w:val="00807382"/>
    <w:rsid w:val="0080745B"/>
    <w:rsid w:val="008101ED"/>
    <w:rsid w:val="00812C1F"/>
    <w:rsid w:val="00813D6C"/>
    <w:rsid w:val="0081468D"/>
    <w:rsid w:val="00814C11"/>
    <w:rsid w:val="00814DD6"/>
    <w:rsid w:val="00814E8E"/>
    <w:rsid w:val="0081578A"/>
    <w:rsid w:val="008176F8"/>
    <w:rsid w:val="008205A3"/>
    <w:rsid w:val="008218F9"/>
    <w:rsid w:val="00821910"/>
    <w:rsid w:val="00821E48"/>
    <w:rsid w:val="008238BD"/>
    <w:rsid w:val="00825170"/>
    <w:rsid w:val="00830B0B"/>
    <w:rsid w:val="00831024"/>
    <w:rsid w:val="008354C6"/>
    <w:rsid w:val="0083778B"/>
    <w:rsid w:val="00837DE6"/>
    <w:rsid w:val="008403C6"/>
    <w:rsid w:val="00840A90"/>
    <w:rsid w:val="00841864"/>
    <w:rsid w:val="0084375B"/>
    <w:rsid w:val="00843AE2"/>
    <w:rsid w:val="0084401D"/>
    <w:rsid w:val="00844478"/>
    <w:rsid w:val="00846651"/>
    <w:rsid w:val="00847103"/>
    <w:rsid w:val="00847CF3"/>
    <w:rsid w:val="00850655"/>
    <w:rsid w:val="00850AAA"/>
    <w:rsid w:val="00850C22"/>
    <w:rsid w:val="0085170E"/>
    <w:rsid w:val="008521E2"/>
    <w:rsid w:val="00852877"/>
    <w:rsid w:val="00853888"/>
    <w:rsid w:val="00854FDB"/>
    <w:rsid w:val="008551E5"/>
    <w:rsid w:val="00856F4B"/>
    <w:rsid w:val="00856F58"/>
    <w:rsid w:val="00860FEA"/>
    <w:rsid w:val="00862C7E"/>
    <w:rsid w:val="008638AA"/>
    <w:rsid w:val="008641C0"/>
    <w:rsid w:val="00864A29"/>
    <w:rsid w:val="00865D95"/>
    <w:rsid w:val="00866323"/>
    <w:rsid w:val="00867B91"/>
    <w:rsid w:val="008728F0"/>
    <w:rsid w:val="008742BD"/>
    <w:rsid w:val="00874C74"/>
    <w:rsid w:val="00876DA1"/>
    <w:rsid w:val="0087739A"/>
    <w:rsid w:val="008776A5"/>
    <w:rsid w:val="00877706"/>
    <w:rsid w:val="008813F8"/>
    <w:rsid w:val="0088163C"/>
    <w:rsid w:val="00883676"/>
    <w:rsid w:val="00883A48"/>
    <w:rsid w:val="00883CB2"/>
    <w:rsid w:val="00883CBF"/>
    <w:rsid w:val="00883F2F"/>
    <w:rsid w:val="00884EF4"/>
    <w:rsid w:val="00890765"/>
    <w:rsid w:val="00890CAD"/>
    <w:rsid w:val="00891804"/>
    <w:rsid w:val="00891878"/>
    <w:rsid w:val="00892ED0"/>
    <w:rsid w:val="0089697A"/>
    <w:rsid w:val="00897065"/>
    <w:rsid w:val="008976F9"/>
    <w:rsid w:val="00897C33"/>
    <w:rsid w:val="008A1CC9"/>
    <w:rsid w:val="008A2E47"/>
    <w:rsid w:val="008B05E4"/>
    <w:rsid w:val="008B0BD0"/>
    <w:rsid w:val="008B289C"/>
    <w:rsid w:val="008B54DB"/>
    <w:rsid w:val="008B63C3"/>
    <w:rsid w:val="008B6F52"/>
    <w:rsid w:val="008C0139"/>
    <w:rsid w:val="008C17B5"/>
    <w:rsid w:val="008C209F"/>
    <w:rsid w:val="008C3F01"/>
    <w:rsid w:val="008C4565"/>
    <w:rsid w:val="008C4FA5"/>
    <w:rsid w:val="008C54E5"/>
    <w:rsid w:val="008C5894"/>
    <w:rsid w:val="008C6F61"/>
    <w:rsid w:val="008D0323"/>
    <w:rsid w:val="008D3DAF"/>
    <w:rsid w:val="008D5010"/>
    <w:rsid w:val="008D6DCC"/>
    <w:rsid w:val="008D6FCB"/>
    <w:rsid w:val="008D7065"/>
    <w:rsid w:val="008E091E"/>
    <w:rsid w:val="008E1754"/>
    <w:rsid w:val="008E3892"/>
    <w:rsid w:val="008E5E7D"/>
    <w:rsid w:val="008E66A6"/>
    <w:rsid w:val="008E6DAD"/>
    <w:rsid w:val="008F02DE"/>
    <w:rsid w:val="008F1981"/>
    <w:rsid w:val="008F1B6E"/>
    <w:rsid w:val="008F1DA1"/>
    <w:rsid w:val="008F3052"/>
    <w:rsid w:val="008F541D"/>
    <w:rsid w:val="008F62B0"/>
    <w:rsid w:val="008F7C7C"/>
    <w:rsid w:val="009007C4"/>
    <w:rsid w:val="00900E95"/>
    <w:rsid w:val="00901BE2"/>
    <w:rsid w:val="00902354"/>
    <w:rsid w:val="00904747"/>
    <w:rsid w:val="009050BA"/>
    <w:rsid w:val="00906A9C"/>
    <w:rsid w:val="0090720D"/>
    <w:rsid w:val="00907C89"/>
    <w:rsid w:val="00911328"/>
    <w:rsid w:val="009149FB"/>
    <w:rsid w:val="00915B97"/>
    <w:rsid w:val="00917468"/>
    <w:rsid w:val="00922FCD"/>
    <w:rsid w:val="009231FD"/>
    <w:rsid w:val="00923308"/>
    <w:rsid w:val="00926128"/>
    <w:rsid w:val="009322A8"/>
    <w:rsid w:val="009322D3"/>
    <w:rsid w:val="009350AD"/>
    <w:rsid w:val="00946A1B"/>
    <w:rsid w:val="00947D4F"/>
    <w:rsid w:val="00952313"/>
    <w:rsid w:val="00953212"/>
    <w:rsid w:val="00953DFF"/>
    <w:rsid w:val="00954BE3"/>
    <w:rsid w:val="00957DA3"/>
    <w:rsid w:val="00960795"/>
    <w:rsid w:val="009610A8"/>
    <w:rsid w:val="00961827"/>
    <w:rsid w:val="00963671"/>
    <w:rsid w:val="00963C83"/>
    <w:rsid w:val="009640A3"/>
    <w:rsid w:val="00964A2D"/>
    <w:rsid w:val="00967392"/>
    <w:rsid w:val="009675D3"/>
    <w:rsid w:val="009710D5"/>
    <w:rsid w:val="00972102"/>
    <w:rsid w:val="009732E0"/>
    <w:rsid w:val="0097515F"/>
    <w:rsid w:val="00975886"/>
    <w:rsid w:val="00976BBC"/>
    <w:rsid w:val="00977750"/>
    <w:rsid w:val="00980A0D"/>
    <w:rsid w:val="00980AA0"/>
    <w:rsid w:val="009813A1"/>
    <w:rsid w:val="00982213"/>
    <w:rsid w:val="009844EA"/>
    <w:rsid w:val="00984AA1"/>
    <w:rsid w:val="00984BF6"/>
    <w:rsid w:val="00985390"/>
    <w:rsid w:val="009919DC"/>
    <w:rsid w:val="009920D8"/>
    <w:rsid w:val="0099347D"/>
    <w:rsid w:val="00996200"/>
    <w:rsid w:val="0099773F"/>
    <w:rsid w:val="0099787B"/>
    <w:rsid w:val="009A00A3"/>
    <w:rsid w:val="009A0A2C"/>
    <w:rsid w:val="009A0A66"/>
    <w:rsid w:val="009A200B"/>
    <w:rsid w:val="009A3AA5"/>
    <w:rsid w:val="009A45E3"/>
    <w:rsid w:val="009A4A5C"/>
    <w:rsid w:val="009A6780"/>
    <w:rsid w:val="009A6B4D"/>
    <w:rsid w:val="009A6DCD"/>
    <w:rsid w:val="009A7338"/>
    <w:rsid w:val="009B520C"/>
    <w:rsid w:val="009B6545"/>
    <w:rsid w:val="009B700F"/>
    <w:rsid w:val="009B70C3"/>
    <w:rsid w:val="009B724B"/>
    <w:rsid w:val="009C0269"/>
    <w:rsid w:val="009C0356"/>
    <w:rsid w:val="009C0475"/>
    <w:rsid w:val="009C0494"/>
    <w:rsid w:val="009C1A81"/>
    <w:rsid w:val="009C392F"/>
    <w:rsid w:val="009C40D5"/>
    <w:rsid w:val="009D1983"/>
    <w:rsid w:val="009D1C32"/>
    <w:rsid w:val="009D3552"/>
    <w:rsid w:val="009D3900"/>
    <w:rsid w:val="009D482D"/>
    <w:rsid w:val="009D554A"/>
    <w:rsid w:val="009D58AC"/>
    <w:rsid w:val="009D62FB"/>
    <w:rsid w:val="009D7C3B"/>
    <w:rsid w:val="009E26DF"/>
    <w:rsid w:val="009E2A72"/>
    <w:rsid w:val="009E39A1"/>
    <w:rsid w:val="009E46BD"/>
    <w:rsid w:val="009E4DFF"/>
    <w:rsid w:val="009E5ACB"/>
    <w:rsid w:val="009E5E4B"/>
    <w:rsid w:val="009E7F32"/>
    <w:rsid w:val="009F1934"/>
    <w:rsid w:val="009F3443"/>
    <w:rsid w:val="009F3689"/>
    <w:rsid w:val="009F566B"/>
    <w:rsid w:val="009F60CE"/>
    <w:rsid w:val="009F612C"/>
    <w:rsid w:val="00A00DA2"/>
    <w:rsid w:val="00A03885"/>
    <w:rsid w:val="00A04A57"/>
    <w:rsid w:val="00A04EE9"/>
    <w:rsid w:val="00A054A4"/>
    <w:rsid w:val="00A05A71"/>
    <w:rsid w:val="00A05DC9"/>
    <w:rsid w:val="00A1011E"/>
    <w:rsid w:val="00A10838"/>
    <w:rsid w:val="00A10964"/>
    <w:rsid w:val="00A11CD2"/>
    <w:rsid w:val="00A13032"/>
    <w:rsid w:val="00A13928"/>
    <w:rsid w:val="00A14C44"/>
    <w:rsid w:val="00A16878"/>
    <w:rsid w:val="00A227A0"/>
    <w:rsid w:val="00A22CCA"/>
    <w:rsid w:val="00A24825"/>
    <w:rsid w:val="00A27802"/>
    <w:rsid w:val="00A31439"/>
    <w:rsid w:val="00A323E8"/>
    <w:rsid w:val="00A32663"/>
    <w:rsid w:val="00A35048"/>
    <w:rsid w:val="00A35749"/>
    <w:rsid w:val="00A364ED"/>
    <w:rsid w:val="00A40690"/>
    <w:rsid w:val="00A4086D"/>
    <w:rsid w:val="00A4219B"/>
    <w:rsid w:val="00A4335D"/>
    <w:rsid w:val="00A442CA"/>
    <w:rsid w:val="00A454BC"/>
    <w:rsid w:val="00A46469"/>
    <w:rsid w:val="00A4663B"/>
    <w:rsid w:val="00A46C75"/>
    <w:rsid w:val="00A5785B"/>
    <w:rsid w:val="00A57EC0"/>
    <w:rsid w:val="00A601B2"/>
    <w:rsid w:val="00A62D80"/>
    <w:rsid w:val="00A63451"/>
    <w:rsid w:val="00A64665"/>
    <w:rsid w:val="00A7136F"/>
    <w:rsid w:val="00A75010"/>
    <w:rsid w:val="00A7553F"/>
    <w:rsid w:val="00A7648E"/>
    <w:rsid w:val="00A77E56"/>
    <w:rsid w:val="00A82F7B"/>
    <w:rsid w:val="00A847F5"/>
    <w:rsid w:val="00A85DDB"/>
    <w:rsid w:val="00A85F13"/>
    <w:rsid w:val="00A86A95"/>
    <w:rsid w:val="00A94A2E"/>
    <w:rsid w:val="00A95CEA"/>
    <w:rsid w:val="00A95F3B"/>
    <w:rsid w:val="00AA2855"/>
    <w:rsid w:val="00AA3C4F"/>
    <w:rsid w:val="00AA486F"/>
    <w:rsid w:val="00AA6ACD"/>
    <w:rsid w:val="00AB0EDF"/>
    <w:rsid w:val="00AB5F2F"/>
    <w:rsid w:val="00AB66C7"/>
    <w:rsid w:val="00AB7688"/>
    <w:rsid w:val="00AC073B"/>
    <w:rsid w:val="00AC1AAC"/>
    <w:rsid w:val="00AC27B7"/>
    <w:rsid w:val="00AC2ED5"/>
    <w:rsid w:val="00AC4ACA"/>
    <w:rsid w:val="00AC68FE"/>
    <w:rsid w:val="00AC7A10"/>
    <w:rsid w:val="00AC7D25"/>
    <w:rsid w:val="00AD3437"/>
    <w:rsid w:val="00AD603D"/>
    <w:rsid w:val="00AD720E"/>
    <w:rsid w:val="00AE2030"/>
    <w:rsid w:val="00AE3056"/>
    <w:rsid w:val="00AE4C66"/>
    <w:rsid w:val="00AE6E71"/>
    <w:rsid w:val="00AE72A0"/>
    <w:rsid w:val="00AF05FD"/>
    <w:rsid w:val="00AF3457"/>
    <w:rsid w:val="00AF4E5E"/>
    <w:rsid w:val="00AF5930"/>
    <w:rsid w:val="00AF6CC4"/>
    <w:rsid w:val="00B03684"/>
    <w:rsid w:val="00B0469E"/>
    <w:rsid w:val="00B07E6B"/>
    <w:rsid w:val="00B14356"/>
    <w:rsid w:val="00B14F45"/>
    <w:rsid w:val="00B163C1"/>
    <w:rsid w:val="00B20C20"/>
    <w:rsid w:val="00B21AF2"/>
    <w:rsid w:val="00B2223A"/>
    <w:rsid w:val="00B23851"/>
    <w:rsid w:val="00B23DED"/>
    <w:rsid w:val="00B243D9"/>
    <w:rsid w:val="00B25AF6"/>
    <w:rsid w:val="00B25E58"/>
    <w:rsid w:val="00B26B9A"/>
    <w:rsid w:val="00B3186D"/>
    <w:rsid w:val="00B33C96"/>
    <w:rsid w:val="00B3536B"/>
    <w:rsid w:val="00B379B6"/>
    <w:rsid w:val="00B415A5"/>
    <w:rsid w:val="00B416C3"/>
    <w:rsid w:val="00B41E23"/>
    <w:rsid w:val="00B46259"/>
    <w:rsid w:val="00B463B0"/>
    <w:rsid w:val="00B504B1"/>
    <w:rsid w:val="00B50D15"/>
    <w:rsid w:val="00B53145"/>
    <w:rsid w:val="00B535DA"/>
    <w:rsid w:val="00B57053"/>
    <w:rsid w:val="00B60392"/>
    <w:rsid w:val="00B608EF"/>
    <w:rsid w:val="00B6091B"/>
    <w:rsid w:val="00B70F0C"/>
    <w:rsid w:val="00B71828"/>
    <w:rsid w:val="00B72B1B"/>
    <w:rsid w:val="00B72B61"/>
    <w:rsid w:val="00B7328D"/>
    <w:rsid w:val="00B756DB"/>
    <w:rsid w:val="00B76C90"/>
    <w:rsid w:val="00B770A4"/>
    <w:rsid w:val="00B82EF7"/>
    <w:rsid w:val="00B83710"/>
    <w:rsid w:val="00B83B4F"/>
    <w:rsid w:val="00B875E1"/>
    <w:rsid w:val="00B87F10"/>
    <w:rsid w:val="00B916CB"/>
    <w:rsid w:val="00B92057"/>
    <w:rsid w:val="00B920CE"/>
    <w:rsid w:val="00B93D5B"/>
    <w:rsid w:val="00B940BA"/>
    <w:rsid w:val="00B94162"/>
    <w:rsid w:val="00B94845"/>
    <w:rsid w:val="00B953CA"/>
    <w:rsid w:val="00B97B0C"/>
    <w:rsid w:val="00BA05C3"/>
    <w:rsid w:val="00BA0BE5"/>
    <w:rsid w:val="00BA1733"/>
    <w:rsid w:val="00BA27B9"/>
    <w:rsid w:val="00BA58BD"/>
    <w:rsid w:val="00BA6C9F"/>
    <w:rsid w:val="00BB1504"/>
    <w:rsid w:val="00BB2366"/>
    <w:rsid w:val="00BB2437"/>
    <w:rsid w:val="00BB2E56"/>
    <w:rsid w:val="00BB3B26"/>
    <w:rsid w:val="00BC096A"/>
    <w:rsid w:val="00BC0F99"/>
    <w:rsid w:val="00BC1C6D"/>
    <w:rsid w:val="00BC28B4"/>
    <w:rsid w:val="00BC4170"/>
    <w:rsid w:val="00BC6615"/>
    <w:rsid w:val="00BC78E3"/>
    <w:rsid w:val="00BD1FF8"/>
    <w:rsid w:val="00BD20E6"/>
    <w:rsid w:val="00BD3016"/>
    <w:rsid w:val="00BD3708"/>
    <w:rsid w:val="00BD7175"/>
    <w:rsid w:val="00BD73C1"/>
    <w:rsid w:val="00BD7FDA"/>
    <w:rsid w:val="00BD7FE9"/>
    <w:rsid w:val="00BE4B97"/>
    <w:rsid w:val="00BE6C10"/>
    <w:rsid w:val="00BF06D0"/>
    <w:rsid w:val="00BF2230"/>
    <w:rsid w:val="00BF4C8C"/>
    <w:rsid w:val="00C02A61"/>
    <w:rsid w:val="00C02D88"/>
    <w:rsid w:val="00C03363"/>
    <w:rsid w:val="00C07213"/>
    <w:rsid w:val="00C07682"/>
    <w:rsid w:val="00C1005F"/>
    <w:rsid w:val="00C10818"/>
    <w:rsid w:val="00C10E2C"/>
    <w:rsid w:val="00C1166A"/>
    <w:rsid w:val="00C1199F"/>
    <w:rsid w:val="00C12F96"/>
    <w:rsid w:val="00C130C0"/>
    <w:rsid w:val="00C1559C"/>
    <w:rsid w:val="00C16CD1"/>
    <w:rsid w:val="00C17774"/>
    <w:rsid w:val="00C25067"/>
    <w:rsid w:val="00C250C2"/>
    <w:rsid w:val="00C276CD"/>
    <w:rsid w:val="00C279F6"/>
    <w:rsid w:val="00C30F81"/>
    <w:rsid w:val="00C36E83"/>
    <w:rsid w:val="00C405E8"/>
    <w:rsid w:val="00C409C8"/>
    <w:rsid w:val="00C413FE"/>
    <w:rsid w:val="00C42A77"/>
    <w:rsid w:val="00C44CE6"/>
    <w:rsid w:val="00C469AB"/>
    <w:rsid w:val="00C46A3B"/>
    <w:rsid w:val="00C46D4D"/>
    <w:rsid w:val="00C50C9F"/>
    <w:rsid w:val="00C52006"/>
    <w:rsid w:val="00C54B78"/>
    <w:rsid w:val="00C6159B"/>
    <w:rsid w:val="00C626FE"/>
    <w:rsid w:val="00C62912"/>
    <w:rsid w:val="00C62A3C"/>
    <w:rsid w:val="00C63E54"/>
    <w:rsid w:val="00C63EFF"/>
    <w:rsid w:val="00C6481F"/>
    <w:rsid w:val="00C65017"/>
    <w:rsid w:val="00C67D37"/>
    <w:rsid w:val="00C72C55"/>
    <w:rsid w:val="00C73136"/>
    <w:rsid w:val="00C746BC"/>
    <w:rsid w:val="00C74A05"/>
    <w:rsid w:val="00C7651D"/>
    <w:rsid w:val="00C7763B"/>
    <w:rsid w:val="00C8532B"/>
    <w:rsid w:val="00C85ED6"/>
    <w:rsid w:val="00C85FEA"/>
    <w:rsid w:val="00C867A8"/>
    <w:rsid w:val="00C87D43"/>
    <w:rsid w:val="00C90EC9"/>
    <w:rsid w:val="00C9124F"/>
    <w:rsid w:val="00C94318"/>
    <w:rsid w:val="00C94D54"/>
    <w:rsid w:val="00C9544C"/>
    <w:rsid w:val="00CA1CBA"/>
    <w:rsid w:val="00CA4971"/>
    <w:rsid w:val="00CA574E"/>
    <w:rsid w:val="00CA589C"/>
    <w:rsid w:val="00CA6AD5"/>
    <w:rsid w:val="00CA6E70"/>
    <w:rsid w:val="00CA751D"/>
    <w:rsid w:val="00CA7DA4"/>
    <w:rsid w:val="00CB010E"/>
    <w:rsid w:val="00CB2F28"/>
    <w:rsid w:val="00CB35DA"/>
    <w:rsid w:val="00CB5550"/>
    <w:rsid w:val="00CB79F3"/>
    <w:rsid w:val="00CB7BB4"/>
    <w:rsid w:val="00CC1F0F"/>
    <w:rsid w:val="00CC2D97"/>
    <w:rsid w:val="00CC6D44"/>
    <w:rsid w:val="00CC71E6"/>
    <w:rsid w:val="00CC7715"/>
    <w:rsid w:val="00CD29B8"/>
    <w:rsid w:val="00CD591F"/>
    <w:rsid w:val="00CD5ED5"/>
    <w:rsid w:val="00CD6099"/>
    <w:rsid w:val="00CD7BCE"/>
    <w:rsid w:val="00CE01CC"/>
    <w:rsid w:val="00CE1428"/>
    <w:rsid w:val="00CE2A08"/>
    <w:rsid w:val="00CE5269"/>
    <w:rsid w:val="00CF1264"/>
    <w:rsid w:val="00CF2BA7"/>
    <w:rsid w:val="00CF304E"/>
    <w:rsid w:val="00CF3578"/>
    <w:rsid w:val="00CF391D"/>
    <w:rsid w:val="00CF3A57"/>
    <w:rsid w:val="00CF4D21"/>
    <w:rsid w:val="00CF739A"/>
    <w:rsid w:val="00D00BA6"/>
    <w:rsid w:val="00D00E0D"/>
    <w:rsid w:val="00D01806"/>
    <w:rsid w:val="00D029A0"/>
    <w:rsid w:val="00D02EF5"/>
    <w:rsid w:val="00D04833"/>
    <w:rsid w:val="00D05B12"/>
    <w:rsid w:val="00D074F2"/>
    <w:rsid w:val="00D07523"/>
    <w:rsid w:val="00D075E6"/>
    <w:rsid w:val="00D13CBA"/>
    <w:rsid w:val="00D14EA2"/>
    <w:rsid w:val="00D154EF"/>
    <w:rsid w:val="00D15C72"/>
    <w:rsid w:val="00D209CB"/>
    <w:rsid w:val="00D21FA1"/>
    <w:rsid w:val="00D22315"/>
    <w:rsid w:val="00D224B9"/>
    <w:rsid w:val="00D25618"/>
    <w:rsid w:val="00D26134"/>
    <w:rsid w:val="00D33963"/>
    <w:rsid w:val="00D356A6"/>
    <w:rsid w:val="00D35731"/>
    <w:rsid w:val="00D35B69"/>
    <w:rsid w:val="00D36961"/>
    <w:rsid w:val="00D36B29"/>
    <w:rsid w:val="00D41CF5"/>
    <w:rsid w:val="00D42D63"/>
    <w:rsid w:val="00D42DEC"/>
    <w:rsid w:val="00D43D49"/>
    <w:rsid w:val="00D44762"/>
    <w:rsid w:val="00D454E8"/>
    <w:rsid w:val="00D50ED5"/>
    <w:rsid w:val="00D51457"/>
    <w:rsid w:val="00D51E77"/>
    <w:rsid w:val="00D520E2"/>
    <w:rsid w:val="00D55A69"/>
    <w:rsid w:val="00D651B1"/>
    <w:rsid w:val="00D678DC"/>
    <w:rsid w:val="00D718CE"/>
    <w:rsid w:val="00D71B54"/>
    <w:rsid w:val="00D72806"/>
    <w:rsid w:val="00D73A2C"/>
    <w:rsid w:val="00D74194"/>
    <w:rsid w:val="00D74A20"/>
    <w:rsid w:val="00D74B3E"/>
    <w:rsid w:val="00D77F47"/>
    <w:rsid w:val="00D816BB"/>
    <w:rsid w:val="00D81806"/>
    <w:rsid w:val="00D81F87"/>
    <w:rsid w:val="00D83958"/>
    <w:rsid w:val="00D84D6B"/>
    <w:rsid w:val="00D916F0"/>
    <w:rsid w:val="00D92070"/>
    <w:rsid w:val="00D96C16"/>
    <w:rsid w:val="00DA0141"/>
    <w:rsid w:val="00DA03EE"/>
    <w:rsid w:val="00DA2070"/>
    <w:rsid w:val="00DA498D"/>
    <w:rsid w:val="00DA67BB"/>
    <w:rsid w:val="00DA689C"/>
    <w:rsid w:val="00DA6F91"/>
    <w:rsid w:val="00DA76A9"/>
    <w:rsid w:val="00DB0276"/>
    <w:rsid w:val="00DB088C"/>
    <w:rsid w:val="00DB110D"/>
    <w:rsid w:val="00DB45C5"/>
    <w:rsid w:val="00DB4D85"/>
    <w:rsid w:val="00DB5C46"/>
    <w:rsid w:val="00DC0F34"/>
    <w:rsid w:val="00DC1922"/>
    <w:rsid w:val="00DC468C"/>
    <w:rsid w:val="00DC694A"/>
    <w:rsid w:val="00DD060B"/>
    <w:rsid w:val="00DD0C4A"/>
    <w:rsid w:val="00DD1462"/>
    <w:rsid w:val="00DD1F6D"/>
    <w:rsid w:val="00DD3ADA"/>
    <w:rsid w:val="00DE1AB8"/>
    <w:rsid w:val="00DE2DCB"/>
    <w:rsid w:val="00DE2E83"/>
    <w:rsid w:val="00DE46BA"/>
    <w:rsid w:val="00DE5AD0"/>
    <w:rsid w:val="00DE5C4B"/>
    <w:rsid w:val="00DE7C93"/>
    <w:rsid w:val="00DF027D"/>
    <w:rsid w:val="00DF1096"/>
    <w:rsid w:val="00DF2618"/>
    <w:rsid w:val="00DF3BA1"/>
    <w:rsid w:val="00DF5287"/>
    <w:rsid w:val="00E01834"/>
    <w:rsid w:val="00E04C1E"/>
    <w:rsid w:val="00E05719"/>
    <w:rsid w:val="00E05A83"/>
    <w:rsid w:val="00E1266F"/>
    <w:rsid w:val="00E15344"/>
    <w:rsid w:val="00E159B6"/>
    <w:rsid w:val="00E15AFE"/>
    <w:rsid w:val="00E17018"/>
    <w:rsid w:val="00E172D4"/>
    <w:rsid w:val="00E217B1"/>
    <w:rsid w:val="00E21DE2"/>
    <w:rsid w:val="00E27054"/>
    <w:rsid w:val="00E30BC8"/>
    <w:rsid w:val="00E3223C"/>
    <w:rsid w:val="00E3240C"/>
    <w:rsid w:val="00E33261"/>
    <w:rsid w:val="00E348C1"/>
    <w:rsid w:val="00E351C7"/>
    <w:rsid w:val="00E36821"/>
    <w:rsid w:val="00E42321"/>
    <w:rsid w:val="00E42495"/>
    <w:rsid w:val="00E429EE"/>
    <w:rsid w:val="00E43BE7"/>
    <w:rsid w:val="00E459B8"/>
    <w:rsid w:val="00E46432"/>
    <w:rsid w:val="00E46B85"/>
    <w:rsid w:val="00E50EC8"/>
    <w:rsid w:val="00E5206F"/>
    <w:rsid w:val="00E5368E"/>
    <w:rsid w:val="00E552CE"/>
    <w:rsid w:val="00E568B0"/>
    <w:rsid w:val="00E67666"/>
    <w:rsid w:val="00E67F9E"/>
    <w:rsid w:val="00E73115"/>
    <w:rsid w:val="00E753AF"/>
    <w:rsid w:val="00E75895"/>
    <w:rsid w:val="00E77B30"/>
    <w:rsid w:val="00E8021D"/>
    <w:rsid w:val="00E81A36"/>
    <w:rsid w:val="00E823F1"/>
    <w:rsid w:val="00E832FD"/>
    <w:rsid w:val="00E858D6"/>
    <w:rsid w:val="00E85D41"/>
    <w:rsid w:val="00E87037"/>
    <w:rsid w:val="00E9153C"/>
    <w:rsid w:val="00E93300"/>
    <w:rsid w:val="00E93551"/>
    <w:rsid w:val="00EA38E0"/>
    <w:rsid w:val="00EA3B68"/>
    <w:rsid w:val="00EA4849"/>
    <w:rsid w:val="00EB1145"/>
    <w:rsid w:val="00EB43E7"/>
    <w:rsid w:val="00EB567D"/>
    <w:rsid w:val="00EB7289"/>
    <w:rsid w:val="00EB76C7"/>
    <w:rsid w:val="00EC1F4A"/>
    <w:rsid w:val="00EC6AC9"/>
    <w:rsid w:val="00ED228D"/>
    <w:rsid w:val="00ED271C"/>
    <w:rsid w:val="00ED38EF"/>
    <w:rsid w:val="00ED4167"/>
    <w:rsid w:val="00ED549D"/>
    <w:rsid w:val="00ED5D28"/>
    <w:rsid w:val="00ED6295"/>
    <w:rsid w:val="00ED6313"/>
    <w:rsid w:val="00EE01A3"/>
    <w:rsid w:val="00EE3390"/>
    <w:rsid w:val="00EE6273"/>
    <w:rsid w:val="00EF0FC4"/>
    <w:rsid w:val="00EF185C"/>
    <w:rsid w:val="00EF1C89"/>
    <w:rsid w:val="00EF20A9"/>
    <w:rsid w:val="00EF2802"/>
    <w:rsid w:val="00EF3405"/>
    <w:rsid w:val="00EF52BA"/>
    <w:rsid w:val="00EF6856"/>
    <w:rsid w:val="00EF6F68"/>
    <w:rsid w:val="00EF7BB4"/>
    <w:rsid w:val="00EF7FD7"/>
    <w:rsid w:val="00F01065"/>
    <w:rsid w:val="00F010F5"/>
    <w:rsid w:val="00F049EC"/>
    <w:rsid w:val="00F06F51"/>
    <w:rsid w:val="00F16173"/>
    <w:rsid w:val="00F20252"/>
    <w:rsid w:val="00F20E13"/>
    <w:rsid w:val="00F2265C"/>
    <w:rsid w:val="00F25092"/>
    <w:rsid w:val="00F25F1D"/>
    <w:rsid w:val="00F30239"/>
    <w:rsid w:val="00F317AA"/>
    <w:rsid w:val="00F320DE"/>
    <w:rsid w:val="00F334B8"/>
    <w:rsid w:val="00F35AB1"/>
    <w:rsid w:val="00F375D0"/>
    <w:rsid w:val="00F37765"/>
    <w:rsid w:val="00F41047"/>
    <w:rsid w:val="00F411E7"/>
    <w:rsid w:val="00F41637"/>
    <w:rsid w:val="00F42A89"/>
    <w:rsid w:val="00F46605"/>
    <w:rsid w:val="00F47939"/>
    <w:rsid w:val="00F47945"/>
    <w:rsid w:val="00F52639"/>
    <w:rsid w:val="00F53930"/>
    <w:rsid w:val="00F566E9"/>
    <w:rsid w:val="00F57D87"/>
    <w:rsid w:val="00F61586"/>
    <w:rsid w:val="00F628A2"/>
    <w:rsid w:val="00F66C05"/>
    <w:rsid w:val="00F70C06"/>
    <w:rsid w:val="00F70C64"/>
    <w:rsid w:val="00F73C19"/>
    <w:rsid w:val="00F75E4B"/>
    <w:rsid w:val="00F7683F"/>
    <w:rsid w:val="00F83F8E"/>
    <w:rsid w:val="00F84290"/>
    <w:rsid w:val="00F84BF9"/>
    <w:rsid w:val="00F85151"/>
    <w:rsid w:val="00F8535D"/>
    <w:rsid w:val="00F86969"/>
    <w:rsid w:val="00F9177E"/>
    <w:rsid w:val="00F91E03"/>
    <w:rsid w:val="00F96B01"/>
    <w:rsid w:val="00FA0990"/>
    <w:rsid w:val="00FA166E"/>
    <w:rsid w:val="00FA3328"/>
    <w:rsid w:val="00FA3A6A"/>
    <w:rsid w:val="00FA3ED8"/>
    <w:rsid w:val="00FA71CD"/>
    <w:rsid w:val="00FA745D"/>
    <w:rsid w:val="00FB19B5"/>
    <w:rsid w:val="00FB1B78"/>
    <w:rsid w:val="00FB1D1B"/>
    <w:rsid w:val="00FB1DF1"/>
    <w:rsid w:val="00FB25F2"/>
    <w:rsid w:val="00FB35B9"/>
    <w:rsid w:val="00FB53F7"/>
    <w:rsid w:val="00FB6B5E"/>
    <w:rsid w:val="00FC06B2"/>
    <w:rsid w:val="00FC34C8"/>
    <w:rsid w:val="00FC39A1"/>
    <w:rsid w:val="00FC4530"/>
    <w:rsid w:val="00FC5C0A"/>
    <w:rsid w:val="00FC76D5"/>
    <w:rsid w:val="00FD1E59"/>
    <w:rsid w:val="00FD3134"/>
    <w:rsid w:val="00FD4D52"/>
    <w:rsid w:val="00FD695B"/>
    <w:rsid w:val="00FD7760"/>
    <w:rsid w:val="00FD7E9C"/>
    <w:rsid w:val="00FE2215"/>
    <w:rsid w:val="00FE24B8"/>
    <w:rsid w:val="00FE373D"/>
    <w:rsid w:val="00FE379D"/>
    <w:rsid w:val="00FE3AD0"/>
    <w:rsid w:val="00FE44CA"/>
    <w:rsid w:val="00FE4F05"/>
    <w:rsid w:val="00FF02EC"/>
    <w:rsid w:val="00FF0484"/>
    <w:rsid w:val="00FF1C06"/>
    <w:rsid w:val="00FF42E8"/>
    <w:rsid w:val="00FF46B2"/>
    <w:rsid w:val="00FF49B3"/>
    <w:rsid w:val="00FF4B2D"/>
    <w:rsid w:val="00FF502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oNotEmbedSmartTags/>
  <w:decimalSymbol w:val=","/>
  <w:listSeparator w:val=";"/>
  <w14:docId w14:val="44D2FBC7"/>
  <w15:docId w15:val="{57A6933A-DE6A-48CE-9353-2112AC7C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iPriority="99" w:unhideWhenUsed="1"/>
    <w:lsdException w:name="line number"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locked="1" w:semiHidden="1" w:unhideWhenUsed="1"/>
    <w:lsdException w:name="toa heading" w:semiHidden="1" w:unhideWhenUsed="1"/>
    <w:lsdException w:name="List" w:semiHidden="1" w:unhideWhenUsed="1"/>
    <w:lsdException w:name="List Bullet" w:semiHidden="1" w:unhideWhenUsed="1" w:qFormat="1"/>
    <w:lsdException w:name="List Number" w:uiPriority="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iPriority="99"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qFormat="1"/>
    <w:lsdException w:name="Salutation" w:locked="1" w:semiHidden="1"/>
    <w:lsdException w:name="Date" w:locked="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locked="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lsdException w:name="List Paragraph" w:uiPriority="34" w:qFormat="1"/>
    <w:lsdException w:name="Quote" w:qFormat="1"/>
    <w:lsdException w:name="Intense Quote" w:locked="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sdException w:name="Intense Emphasis" w:locked="1"/>
    <w:lsdException w:name="Subtle Reference" w:locked="1"/>
    <w:lsdException w:name="Intense Reference" w:uiPriority="32" w:qFormat="1"/>
    <w:lsdException w:name="Book Title" w:locked="1"/>
    <w:lsdException w:name="Bibliography" w:locked="1"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1B"/>
    <w:pPr>
      <w:spacing w:after="170" w:line="260" w:lineRule="atLeast"/>
    </w:pPr>
    <w:rPr>
      <w:rFonts w:ascii="Proximus Light" w:eastAsia="Times New Roman" w:hAnsi="Proximus Light"/>
      <w:szCs w:val="24"/>
    </w:rPr>
  </w:style>
  <w:style w:type="paragraph" w:styleId="Heading1">
    <w:name w:val="heading 1"/>
    <w:basedOn w:val="Normal"/>
    <w:next w:val="Normal"/>
    <w:link w:val="Heading1Char"/>
    <w:qFormat/>
    <w:rsid w:val="00345187"/>
    <w:pPr>
      <w:numPr>
        <w:numId w:val="17"/>
      </w:numPr>
      <w:spacing w:before="660" w:after="440" w:line="380" w:lineRule="atLeast"/>
      <w:outlineLvl w:val="0"/>
    </w:pPr>
    <w:rPr>
      <w:rFonts w:ascii="Proximus" w:eastAsia="Times" w:hAnsi="Proximus"/>
      <w:b/>
      <w:color w:val="5C2D91" w:themeColor="text2"/>
      <w:kern w:val="32"/>
      <w:sz w:val="38"/>
      <w:lang w:eastAsia="nl-BE"/>
    </w:rPr>
  </w:style>
  <w:style w:type="paragraph" w:styleId="Heading2">
    <w:name w:val="heading 2"/>
    <w:basedOn w:val="Heading1"/>
    <w:next w:val="Normal"/>
    <w:link w:val="Heading2Char"/>
    <w:qFormat/>
    <w:rsid w:val="004C290D"/>
    <w:pPr>
      <w:numPr>
        <w:ilvl w:val="1"/>
      </w:numPr>
      <w:outlineLvl w:val="1"/>
    </w:pPr>
    <w:rPr>
      <w:sz w:val="33"/>
    </w:rPr>
  </w:style>
  <w:style w:type="paragraph" w:styleId="Heading3">
    <w:name w:val="heading 3"/>
    <w:basedOn w:val="Heading2"/>
    <w:next w:val="Normal"/>
    <w:link w:val="Heading3Char"/>
    <w:qFormat/>
    <w:rsid w:val="00B243D9"/>
    <w:pPr>
      <w:keepNext/>
      <w:numPr>
        <w:ilvl w:val="2"/>
      </w:numPr>
      <w:spacing w:before="480" w:after="180" w:line="240" w:lineRule="auto"/>
      <w:outlineLvl w:val="2"/>
    </w:pPr>
    <w:rPr>
      <w:sz w:val="28"/>
      <w:szCs w:val="20"/>
    </w:rPr>
  </w:style>
  <w:style w:type="paragraph" w:styleId="Heading4">
    <w:name w:val="heading 4"/>
    <w:basedOn w:val="Heading3"/>
    <w:next w:val="Normal"/>
    <w:link w:val="Heading4Char"/>
    <w:qFormat/>
    <w:rsid w:val="00D43D49"/>
    <w:pPr>
      <w:numPr>
        <w:ilvl w:val="0"/>
        <w:numId w:val="0"/>
      </w:numPr>
      <w:outlineLvl w:val="3"/>
    </w:pPr>
    <w:rPr>
      <w:b w:val="0"/>
      <w:kern w:val="0"/>
      <w:sz w:val="24"/>
      <w:szCs w:val="24"/>
      <w:lang w:eastAsia="en-US"/>
    </w:rPr>
  </w:style>
  <w:style w:type="paragraph" w:styleId="Heading5">
    <w:name w:val="heading 5"/>
    <w:basedOn w:val="Heading4"/>
    <w:next w:val="Normal"/>
    <w:link w:val="Heading5Char"/>
    <w:qFormat/>
    <w:rsid w:val="00B243D9"/>
    <w:pPr>
      <w:numPr>
        <w:ilvl w:val="4"/>
      </w:numPr>
      <w:outlineLvl w:val="4"/>
    </w:pPr>
    <w:rPr>
      <w:b/>
      <w:sz w:val="20"/>
      <w:szCs w:val="20"/>
    </w:rPr>
  </w:style>
  <w:style w:type="paragraph" w:styleId="Heading6">
    <w:name w:val="heading 6"/>
    <w:basedOn w:val="Normal"/>
    <w:next w:val="Normal"/>
    <w:link w:val="Heading6Char"/>
    <w:semiHidden/>
    <w:locked/>
    <w:rsid w:val="008D3DAF"/>
    <w:pPr>
      <w:numPr>
        <w:ilvl w:val="5"/>
        <w:numId w:val="11"/>
      </w:numPr>
      <w:spacing w:before="240" w:after="60"/>
      <w:outlineLvl w:val="5"/>
    </w:pPr>
    <w:rPr>
      <w:b/>
      <w:bCs/>
      <w:sz w:val="22"/>
      <w:szCs w:val="22"/>
    </w:rPr>
  </w:style>
  <w:style w:type="paragraph" w:styleId="Heading7">
    <w:name w:val="heading 7"/>
    <w:basedOn w:val="Normal"/>
    <w:next w:val="Normal"/>
    <w:link w:val="Heading7Char"/>
    <w:semiHidden/>
    <w:locked/>
    <w:rsid w:val="008D3DAF"/>
    <w:pPr>
      <w:numPr>
        <w:ilvl w:val="6"/>
        <w:numId w:val="11"/>
      </w:numPr>
      <w:spacing w:before="240" w:after="60"/>
      <w:outlineLvl w:val="6"/>
    </w:pPr>
  </w:style>
  <w:style w:type="paragraph" w:styleId="Heading8">
    <w:name w:val="heading 8"/>
    <w:basedOn w:val="Normal"/>
    <w:next w:val="Normal"/>
    <w:link w:val="Heading8Char"/>
    <w:semiHidden/>
    <w:locked/>
    <w:rsid w:val="008D3DAF"/>
    <w:pPr>
      <w:numPr>
        <w:ilvl w:val="7"/>
        <w:numId w:val="11"/>
      </w:numPr>
      <w:spacing w:before="240" w:after="60"/>
      <w:outlineLvl w:val="7"/>
    </w:pPr>
    <w:rPr>
      <w:iCs/>
    </w:rPr>
  </w:style>
  <w:style w:type="paragraph" w:styleId="Heading9">
    <w:name w:val="heading 9"/>
    <w:basedOn w:val="Normal"/>
    <w:next w:val="Normal"/>
    <w:link w:val="Heading9Char"/>
    <w:semiHidden/>
    <w:locked/>
    <w:rsid w:val="008D3DAF"/>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C1F4A"/>
    <w:pPr>
      <w:tabs>
        <w:tab w:val="right" w:pos="9072"/>
      </w:tabs>
      <w:spacing w:after="0" w:line="170" w:lineRule="exact"/>
    </w:pPr>
    <w:rPr>
      <w:color w:val="000000" w:themeColor="text1"/>
      <w:sz w:val="13"/>
      <w:szCs w:val="16"/>
    </w:rPr>
  </w:style>
  <w:style w:type="paragraph" w:styleId="Header">
    <w:name w:val="header"/>
    <w:basedOn w:val="Normal"/>
    <w:link w:val="HeaderChar"/>
    <w:rsid w:val="003E43D5"/>
    <w:pPr>
      <w:tabs>
        <w:tab w:val="center" w:pos="4153"/>
        <w:tab w:val="right" w:pos="8306"/>
      </w:tabs>
      <w:spacing w:after="0" w:line="260" w:lineRule="exact"/>
    </w:pPr>
    <w:rPr>
      <w:rFonts w:eastAsia="Cambria"/>
      <w:sz w:val="12"/>
    </w:rPr>
  </w:style>
  <w:style w:type="character" w:styleId="Hyperlink">
    <w:name w:val="Hyperlink"/>
    <w:uiPriority w:val="99"/>
    <w:rsid w:val="009007C4"/>
    <w:rPr>
      <w:rFonts w:ascii="Proximus Light" w:hAnsi="Proximus Light"/>
      <w:b w:val="0"/>
      <w:i w:val="0"/>
      <w:color w:val="664593"/>
      <w:u w:val="single"/>
    </w:rPr>
  </w:style>
  <w:style w:type="paragraph" w:customStyle="1" w:styleId="NormalParagraphStyle">
    <w:name w:val="NormalParagraphStyle"/>
    <w:basedOn w:val="Normal"/>
    <w:uiPriority w:val="2"/>
    <w:rsid w:val="008D3DAF"/>
    <w:pPr>
      <w:widowControl w:val="0"/>
      <w:autoSpaceDE w:val="0"/>
      <w:autoSpaceDN w:val="0"/>
      <w:adjustRightInd w:val="0"/>
      <w:spacing w:line="250" w:lineRule="exact"/>
      <w:textAlignment w:val="center"/>
    </w:pPr>
    <w:rPr>
      <w:color w:val="000000"/>
      <w:lang w:val="en-GB"/>
    </w:rPr>
  </w:style>
  <w:style w:type="paragraph" w:styleId="PlainText">
    <w:name w:val="Plain Text"/>
    <w:basedOn w:val="Normal"/>
    <w:link w:val="PlainTextChar"/>
    <w:semiHidden/>
    <w:locked/>
    <w:rsid w:val="008D3DAF"/>
    <w:rPr>
      <w:rFonts w:eastAsia="Cambria" w:cs="Courier New"/>
    </w:rPr>
  </w:style>
  <w:style w:type="table" w:styleId="TableGrid">
    <w:name w:val="Table Grid"/>
    <w:basedOn w:val="TableNormal"/>
    <w:rsid w:val="00CA4971"/>
    <w:pPr>
      <w:spacing w:line="220" w:lineRule="exact"/>
    </w:pPr>
    <w:rPr>
      <w:rFonts w:asciiTheme="minorHAnsi" w:eastAsia="Times New Roman" w:hAnsiTheme="minorHAnsi"/>
      <w:sz w:val="17"/>
      <w:szCs w:val="24"/>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0DEEB"/>
      <w:tcMar>
        <w:top w:w="142" w:type="dxa"/>
        <w:bottom w:w="142" w:type="dxa"/>
      </w:tcMar>
    </w:tcPr>
  </w:style>
  <w:style w:type="paragraph" w:customStyle="1" w:styleId="Bulletnormal1">
    <w:name w:val="Bullet normal 1"/>
    <w:basedOn w:val="Normal"/>
    <w:autoRedefine/>
    <w:semiHidden/>
    <w:locked/>
    <w:rsid w:val="00C03363"/>
    <w:pPr>
      <w:numPr>
        <w:numId w:val="14"/>
      </w:numPr>
      <w:tabs>
        <w:tab w:val="left" w:pos="170"/>
      </w:tabs>
      <w:spacing w:after="60"/>
      <w:contextualSpacing/>
    </w:pPr>
    <w:rPr>
      <w:color w:val="0A0000"/>
    </w:rPr>
  </w:style>
  <w:style w:type="character" w:styleId="PageNumber">
    <w:name w:val="page number"/>
    <w:rsid w:val="009007C4"/>
    <w:rPr>
      <w:rFonts w:ascii="Proximus Light" w:hAnsi="Proximus Light"/>
      <w:b w:val="0"/>
      <w:i w:val="0"/>
      <w:sz w:val="12"/>
    </w:rPr>
  </w:style>
  <w:style w:type="character" w:styleId="FollowedHyperlink">
    <w:name w:val="FollowedHyperlink"/>
    <w:locked/>
    <w:rsid w:val="00F30239"/>
    <w:rPr>
      <w:rFonts w:ascii="Proximus Light" w:hAnsi="Proximus Light"/>
      <w:b w:val="0"/>
      <w:i w:val="0"/>
      <w:color w:val="00A4C1"/>
      <w:u w:val="single"/>
    </w:rPr>
  </w:style>
  <w:style w:type="paragraph" w:customStyle="1" w:styleId="BasicParagraph">
    <w:name w:val="[Basic Paragraph]"/>
    <w:basedOn w:val="Normal"/>
    <w:uiPriority w:val="99"/>
    <w:semiHidden/>
    <w:locked/>
    <w:rsid w:val="008D3DAF"/>
    <w:pPr>
      <w:widowControl w:val="0"/>
      <w:autoSpaceDE w:val="0"/>
      <w:autoSpaceDN w:val="0"/>
      <w:adjustRightInd w:val="0"/>
      <w:textAlignment w:val="center"/>
    </w:pPr>
    <w:rPr>
      <w:rFonts w:cs="Times-Roman"/>
      <w:color w:val="000000"/>
    </w:rPr>
  </w:style>
  <w:style w:type="character" w:customStyle="1" w:styleId="Heading4Char">
    <w:name w:val="Heading 4 Char"/>
    <w:link w:val="Heading4"/>
    <w:rsid w:val="00B243D9"/>
    <w:rPr>
      <w:rFonts w:ascii="Proximus" w:eastAsia="Times" w:hAnsi="Proximus"/>
      <w:noProof/>
      <w:color w:val="3C1B66"/>
      <w:sz w:val="24"/>
      <w:szCs w:val="24"/>
    </w:rPr>
  </w:style>
  <w:style w:type="character" w:customStyle="1" w:styleId="Heading5Char">
    <w:name w:val="Heading 5 Char"/>
    <w:link w:val="Heading5"/>
    <w:rsid w:val="00B243D9"/>
    <w:rPr>
      <w:rFonts w:ascii="Proximus" w:eastAsia="Times" w:hAnsi="Proximus"/>
      <w:b/>
      <w:noProof/>
      <w:color w:val="3C1B66"/>
    </w:rPr>
  </w:style>
  <w:style w:type="character" w:customStyle="1" w:styleId="Categories">
    <w:name w:val="Categories"/>
    <w:semiHidden/>
    <w:locked/>
    <w:rsid w:val="008D3DAF"/>
    <w:rPr>
      <w:rFonts w:ascii="Trebuchet MS" w:hAnsi="Trebuchet MS"/>
      <w:smallCaps/>
      <w:color w:val="7574A9"/>
      <w:sz w:val="18"/>
    </w:rPr>
  </w:style>
  <w:style w:type="paragraph" w:customStyle="1" w:styleId="Address">
    <w:name w:val="Address"/>
    <w:basedOn w:val="Normal"/>
    <w:link w:val="AddressChar"/>
    <w:rsid w:val="003E43D5"/>
    <w:pPr>
      <w:framePr w:hSpace="181" w:wrap="around" w:vAnchor="page" w:hAnchor="text" w:y="2978"/>
      <w:spacing w:after="0" w:line="280" w:lineRule="exact"/>
      <w:suppressOverlap/>
    </w:pPr>
  </w:style>
  <w:style w:type="paragraph" w:styleId="BalloonText">
    <w:name w:val="Balloon Text"/>
    <w:basedOn w:val="Normal"/>
    <w:link w:val="BalloonTextChar"/>
    <w:semiHidden/>
    <w:locked/>
    <w:rsid w:val="00F30239"/>
    <w:rPr>
      <w:rFonts w:cs="Tahoma"/>
      <w:i/>
      <w:szCs w:val="16"/>
    </w:rPr>
  </w:style>
  <w:style w:type="character" w:customStyle="1" w:styleId="BalloonTextChar">
    <w:name w:val="Balloon Text Char"/>
    <w:link w:val="BalloonText"/>
    <w:semiHidden/>
    <w:rsid w:val="00442754"/>
    <w:rPr>
      <w:rFonts w:ascii="Proximus Light" w:eastAsia="Times New Roman" w:hAnsi="Proximus Light" w:cs="Tahoma"/>
      <w:i/>
      <w:sz w:val="19"/>
      <w:szCs w:val="16"/>
    </w:rPr>
  </w:style>
  <w:style w:type="character" w:customStyle="1" w:styleId="BodyTextCharChar">
    <w:name w:val="Body Text Char Char"/>
    <w:semiHidden/>
    <w:locked/>
    <w:rsid w:val="008D3DAF"/>
    <w:rPr>
      <w:rFonts w:ascii="Georgia" w:hAnsi="Georgia"/>
      <w:sz w:val="18"/>
      <w:szCs w:val="24"/>
      <w:lang w:val="en-GB" w:eastAsia="en-US" w:bidi="ar-SA"/>
    </w:rPr>
  </w:style>
  <w:style w:type="paragraph" w:styleId="Caption">
    <w:name w:val="caption"/>
    <w:aliases w:val="Caption Title"/>
    <w:basedOn w:val="Normal"/>
    <w:next w:val="Normal"/>
    <w:link w:val="CaptionChar"/>
    <w:qFormat/>
    <w:rsid w:val="00F70C06"/>
    <w:pPr>
      <w:keepLines/>
      <w:spacing w:after="40" w:line="240" w:lineRule="auto"/>
    </w:pPr>
    <w:rPr>
      <w:b/>
      <w:color w:val="5C2D91" w:themeColor="text2"/>
      <w:sz w:val="24"/>
      <w:szCs w:val="20"/>
    </w:rPr>
  </w:style>
  <w:style w:type="paragraph" w:customStyle="1" w:styleId="Faxfields">
    <w:name w:val="Fax fields"/>
    <w:basedOn w:val="Normal"/>
    <w:next w:val="Normal"/>
    <w:semiHidden/>
    <w:locked/>
    <w:rsid w:val="00F30239"/>
    <w:pPr>
      <w:spacing w:line="280" w:lineRule="atLeast"/>
    </w:pPr>
    <w:rPr>
      <w:rFonts w:ascii="Proximus" w:hAnsi="Proximus"/>
      <w:b/>
      <w:szCs w:val="20"/>
    </w:rPr>
  </w:style>
  <w:style w:type="paragraph" w:customStyle="1" w:styleId="figurebox">
    <w:name w:val="figurebox"/>
    <w:next w:val="Normal"/>
    <w:locked/>
    <w:rsid w:val="003E43D5"/>
    <w:pPr>
      <w:framePr w:hSpace="142" w:vSpace="142" w:wrap="notBeside" w:vAnchor="text" w:hAnchor="text" w:y="1"/>
      <w:shd w:val="clear" w:color="auto" w:fill="E6E6E6"/>
      <w:spacing w:before="120" w:after="120"/>
    </w:pPr>
    <w:rPr>
      <w:rFonts w:ascii="Proximus" w:eastAsia="Times New Roman" w:hAnsi="Proximus"/>
      <w:i/>
      <w:noProof/>
      <w:color w:val="3C1B66"/>
      <w:sz w:val="12"/>
      <w:szCs w:val="24"/>
    </w:rPr>
  </w:style>
  <w:style w:type="character" w:styleId="FootnoteReference">
    <w:name w:val="footnote reference"/>
    <w:uiPriority w:val="99"/>
    <w:rsid w:val="00F30239"/>
    <w:rPr>
      <w:rFonts w:ascii="Proximus Light" w:hAnsi="Proximus Light"/>
      <w:b w:val="0"/>
      <w:i w:val="0"/>
      <w:vertAlign w:val="superscript"/>
    </w:rPr>
  </w:style>
  <w:style w:type="paragraph" w:styleId="FootnoteText">
    <w:name w:val="footnote text"/>
    <w:basedOn w:val="Normal"/>
    <w:link w:val="FootnoteTextChar"/>
    <w:uiPriority w:val="99"/>
    <w:rsid w:val="008D3DAF"/>
    <w:rPr>
      <w:szCs w:val="20"/>
    </w:rPr>
  </w:style>
  <w:style w:type="character" w:customStyle="1" w:styleId="FootnoteTextChar">
    <w:name w:val="Footnote Text Char"/>
    <w:link w:val="FootnoteText"/>
    <w:uiPriority w:val="99"/>
    <w:rsid w:val="008D3DAF"/>
    <w:rPr>
      <w:rFonts w:ascii="Proximus Light" w:eastAsia="Times New Roman" w:hAnsi="Proximus Light"/>
    </w:rPr>
  </w:style>
  <w:style w:type="paragraph" w:customStyle="1" w:styleId="Headersender">
    <w:name w:val="Header sender"/>
    <w:basedOn w:val="Normal"/>
    <w:qFormat/>
    <w:rsid w:val="003E43D5"/>
    <w:rPr>
      <w:sz w:val="12"/>
    </w:rPr>
  </w:style>
  <w:style w:type="paragraph" w:customStyle="1" w:styleId="Headersmalltext">
    <w:name w:val="Header small text"/>
    <w:basedOn w:val="Header"/>
    <w:next w:val="Normal"/>
    <w:rsid w:val="00395FC5"/>
    <w:pPr>
      <w:tabs>
        <w:tab w:val="clear" w:pos="4153"/>
        <w:tab w:val="left" w:pos="0"/>
      </w:tabs>
      <w:spacing w:line="240" w:lineRule="exact"/>
    </w:pPr>
    <w:rPr>
      <w:color w:val="000000" w:themeColor="text1"/>
      <w:sz w:val="14"/>
      <w:szCs w:val="12"/>
    </w:rPr>
  </w:style>
  <w:style w:type="character" w:customStyle="1" w:styleId="Headertekst">
    <w:name w:val="Header tekst"/>
    <w:uiPriority w:val="1"/>
    <w:qFormat/>
    <w:rsid w:val="009007C4"/>
    <w:rPr>
      <w:rFonts w:ascii="Proximus" w:hAnsi="Proximus"/>
      <w:b w:val="0"/>
      <w:bCs w:val="0"/>
      <w:i w:val="0"/>
      <w:iCs w:val="0"/>
      <w:caps/>
      <w:smallCaps w:val="0"/>
      <w:strike w:val="0"/>
      <w:dstrike w:val="0"/>
      <w:vanish w:val="0"/>
      <w:sz w:val="12"/>
      <w:szCs w:val="12"/>
      <w:vertAlign w:val="baseline"/>
    </w:rPr>
  </w:style>
  <w:style w:type="paragraph" w:customStyle="1" w:styleId="ListBullet1text">
    <w:name w:val="List Bullet 1 text"/>
    <w:basedOn w:val="Normal"/>
    <w:semiHidden/>
    <w:rsid w:val="009007C4"/>
    <w:pPr>
      <w:ind w:left="340" w:hanging="170"/>
    </w:pPr>
  </w:style>
  <w:style w:type="paragraph" w:customStyle="1" w:styleId="Headertitle">
    <w:name w:val="Header title"/>
    <w:basedOn w:val="ListBullet1text"/>
    <w:uiPriority w:val="99"/>
    <w:unhideWhenUsed/>
    <w:rsid w:val="008D3DAF"/>
    <w:pPr>
      <w:tabs>
        <w:tab w:val="left" w:pos="6920"/>
        <w:tab w:val="right" w:pos="7714"/>
      </w:tabs>
      <w:ind w:left="0"/>
    </w:pPr>
    <w:rPr>
      <w:b/>
      <w:color w:val="7574A9"/>
      <w:sz w:val="24"/>
    </w:rPr>
  </w:style>
  <w:style w:type="paragraph" w:customStyle="1" w:styleId="Header6pt">
    <w:name w:val="Header_6pt"/>
    <w:basedOn w:val="Normal"/>
    <w:rsid w:val="008D3DAF"/>
    <w:pPr>
      <w:spacing w:line="200" w:lineRule="exact"/>
    </w:pPr>
    <w:rPr>
      <w:caps/>
      <w:color w:val="000000"/>
      <w:sz w:val="12"/>
      <w:szCs w:val="12"/>
    </w:rPr>
  </w:style>
  <w:style w:type="character" w:customStyle="1" w:styleId="Heading6Char">
    <w:name w:val="Heading 6 Char"/>
    <w:link w:val="Heading6"/>
    <w:semiHidden/>
    <w:rsid w:val="004F09E0"/>
    <w:rPr>
      <w:rFonts w:ascii="Proximus Light" w:eastAsia="Times New Roman" w:hAnsi="Proximus Light"/>
      <w:b/>
      <w:bCs/>
      <w:sz w:val="22"/>
      <w:szCs w:val="22"/>
      <w:lang w:val="nl-BE"/>
    </w:rPr>
  </w:style>
  <w:style w:type="character" w:customStyle="1" w:styleId="Heading7Char">
    <w:name w:val="Heading 7 Char"/>
    <w:link w:val="Heading7"/>
    <w:semiHidden/>
    <w:rsid w:val="004F09E0"/>
    <w:rPr>
      <w:rFonts w:ascii="Proximus Light" w:eastAsia="Times New Roman" w:hAnsi="Proximus Light"/>
      <w:szCs w:val="24"/>
      <w:lang w:val="nl-BE"/>
    </w:rPr>
  </w:style>
  <w:style w:type="character" w:customStyle="1" w:styleId="Heading8Char">
    <w:name w:val="Heading 8 Char"/>
    <w:link w:val="Heading8"/>
    <w:semiHidden/>
    <w:rsid w:val="004F09E0"/>
    <w:rPr>
      <w:rFonts w:ascii="Proximus Light" w:eastAsia="Times New Roman" w:hAnsi="Proximus Light"/>
      <w:iCs/>
      <w:szCs w:val="24"/>
      <w:lang w:val="nl-BE"/>
    </w:rPr>
  </w:style>
  <w:style w:type="character" w:customStyle="1" w:styleId="Heading9Char">
    <w:name w:val="Heading 9 Char"/>
    <w:link w:val="Heading9"/>
    <w:semiHidden/>
    <w:rsid w:val="004F09E0"/>
    <w:rPr>
      <w:rFonts w:ascii="Proximus Light" w:eastAsia="Times New Roman" w:hAnsi="Proximus Light" w:cs="Arial"/>
      <w:szCs w:val="22"/>
      <w:lang w:val="nl-BE"/>
    </w:rPr>
  </w:style>
  <w:style w:type="paragraph" w:styleId="Index1">
    <w:name w:val="index 1"/>
    <w:basedOn w:val="Normal"/>
    <w:next w:val="Normal"/>
    <w:autoRedefine/>
    <w:locked/>
    <w:rsid w:val="003E43D5"/>
    <w:pPr>
      <w:ind w:left="180" w:hanging="180"/>
    </w:pPr>
  </w:style>
  <w:style w:type="paragraph" w:styleId="IndexHeading">
    <w:name w:val="index heading"/>
    <w:basedOn w:val="Normal"/>
    <w:next w:val="Index1"/>
    <w:locked/>
    <w:rsid w:val="008D3DAF"/>
    <w:rPr>
      <w:rFonts w:cs="Arial"/>
      <w:b/>
      <w:bCs/>
    </w:rPr>
  </w:style>
  <w:style w:type="paragraph" w:customStyle="1" w:styleId="IndexTOC">
    <w:name w:val="Index TOC"/>
    <w:basedOn w:val="Normal"/>
    <w:rsid w:val="008D3DAF"/>
    <w:pPr>
      <w:spacing w:before="120" w:after="480" w:line="240" w:lineRule="auto"/>
    </w:pPr>
    <w:rPr>
      <w:rFonts w:ascii="Proximus" w:eastAsia="Times" w:hAnsi="Proximus"/>
      <w:color w:val="808080"/>
      <w:sz w:val="36"/>
      <w:szCs w:val="20"/>
    </w:rPr>
  </w:style>
  <w:style w:type="character" w:styleId="IntenseReference">
    <w:name w:val="Intense Reference"/>
    <w:uiPriority w:val="32"/>
    <w:semiHidden/>
    <w:qFormat/>
    <w:locked/>
    <w:rsid w:val="009007C4"/>
    <w:rPr>
      <w:rFonts w:ascii="Proximus" w:hAnsi="Proximus"/>
      <w:b w:val="0"/>
      <w:bCs w:val="0"/>
      <w:i w:val="0"/>
      <w:iCs w:val="0"/>
      <w:caps w:val="0"/>
      <w:smallCaps w:val="0"/>
      <w:strike w:val="0"/>
      <w:dstrike w:val="0"/>
      <w:vanish w:val="0"/>
      <w:color w:val="21256C"/>
      <w:spacing w:val="5"/>
      <w:sz w:val="19"/>
      <w:szCs w:val="18"/>
      <w:u w:val="none"/>
      <w:vertAlign w:val="baseline"/>
    </w:rPr>
  </w:style>
  <w:style w:type="character" w:customStyle="1" w:styleId="IntenseReference1">
    <w:name w:val="Intense Reference1"/>
    <w:uiPriority w:val="99"/>
    <w:semiHidden/>
    <w:unhideWhenUsed/>
    <w:locked/>
    <w:rsid w:val="008D3DAF"/>
    <w:rPr>
      <w:rFonts w:ascii="Trebuchet MS" w:hAnsi="Trebuchet MS"/>
      <w:b w:val="0"/>
      <w:bCs w:val="0"/>
      <w:i w:val="0"/>
      <w:iCs w:val="0"/>
      <w:caps w:val="0"/>
      <w:smallCaps w:val="0"/>
      <w:color w:val="6E941B"/>
      <w:spacing w:val="5"/>
      <w:u w:val="none"/>
    </w:rPr>
  </w:style>
  <w:style w:type="paragraph" w:styleId="ListBullet">
    <w:name w:val="List Bullet"/>
    <w:basedOn w:val="Normal"/>
    <w:link w:val="ListBulletChar"/>
    <w:locked/>
    <w:rsid w:val="003E43D5"/>
    <w:pPr>
      <w:numPr>
        <w:numId w:val="6"/>
      </w:numPr>
      <w:spacing w:before="120"/>
      <w:ind w:left="170" w:hanging="170"/>
      <w:contextualSpacing/>
    </w:pPr>
  </w:style>
  <w:style w:type="paragraph" w:styleId="ListBullet2">
    <w:name w:val="List Bullet 2"/>
    <w:basedOn w:val="Normal"/>
    <w:rsid w:val="009007C4"/>
    <w:pPr>
      <w:numPr>
        <w:numId w:val="7"/>
      </w:numPr>
      <w:tabs>
        <w:tab w:val="left" w:pos="709"/>
      </w:tabs>
      <w:spacing w:before="40" w:after="40"/>
    </w:pPr>
  </w:style>
  <w:style w:type="paragraph" w:customStyle="1" w:styleId="ListBullet2text">
    <w:name w:val="List Bullet 2 text"/>
    <w:basedOn w:val="ListBullet2"/>
    <w:semiHidden/>
    <w:rsid w:val="009007C4"/>
    <w:pPr>
      <w:numPr>
        <w:numId w:val="0"/>
      </w:numPr>
      <w:ind w:left="170"/>
    </w:pPr>
  </w:style>
  <w:style w:type="paragraph" w:styleId="ListBullet3">
    <w:name w:val="List Bullet 3"/>
    <w:basedOn w:val="Normal"/>
    <w:rsid w:val="009007C4"/>
    <w:pPr>
      <w:numPr>
        <w:numId w:val="8"/>
      </w:numPr>
      <w:spacing w:before="40" w:after="40"/>
      <w:ind w:left="573" w:hanging="209"/>
    </w:pPr>
    <w:rPr>
      <w:lang w:val="fr-FR"/>
    </w:rPr>
  </w:style>
  <w:style w:type="character" w:customStyle="1" w:styleId="ListBulletCharChar">
    <w:name w:val="List Bullet Char Char"/>
    <w:semiHidden/>
    <w:locked/>
    <w:rsid w:val="008D3DAF"/>
    <w:rPr>
      <w:rFonts w:ascii="Georgia" w:hAnsi="Georgia"/>
      <w:sz w:val="18"/>
      <w:szCs w:val="24"/>
      <w:lang w:val="en-GB" w:eastAsia="en-US" w:bidi="ar-SA"/>
    </w:rPr>
  </w:style>
  <w:style w:type="paragraph" w:styleId="ListParagraph">
    <w:name w:val="List Paragraph"/>
    <w:basedOn w:val="Normal"/>
    <w:link w:val="ListParagraphChar"/>
    <w:uiPriority w:val="34"/>
    <w:qFormat/>
    <w:locked/>
    <w:rsid w:val="00AB7688"/>
    <w:pPr>
      <w:numPr>
        <w:numId w:val="15"/>
      </w:numPr>
      <w:contextualSpacing/>
    </w:pPr>
    <w:rPr>
      <w:rFonts w:eastAsia="Calibri"/>
      <w:color w:val="000000" w:themeColor="text1"/>
      <w:sz w:val="22"/>
      <w:szCs w:val="22"/>
      <w:lang w:eastAsia="en-GB"/>
    </w:rPr>
  </w:style>
  <w:style w:type="paragraph" w:styleId="MessageHeader">
    <w:name w:val="Message Header"/>
    <w:basedOn w:val="Normal"/>
    <w:link w:val="MessageHeaderChar"/>
    <w:locked/>
    <w:rsid w:val="008D3DAF"/>
    <w:pPr>
      <w:shd w:val="pct10" w:color="auto" w:fill="auto"/>
      <w:ind w:left="1134" w:hanging="1134"/>
    </w:pPr>
    <w:rPr>
      <w:rFonts w:cs="Arial"/>
    </w:rPr>
  </w:style>
  <w:style w:type="character" w:customStyle="1" w:styleId="MessageHeaderChar">
    <w:name w:val="Message Header Char"/>
    <w:link w:val="MessageHeader"/>
    <w:rsid w:val="008D3DAF"/>
    <w:rPr>
      <w:rFonts w:ascii="Proximus Light" w:eastAsia="Times New Roman" w:hAnsi="Proximus Light" w:cs="Arial"/>
      <w:sz w:val="19"/>
      <w:szCs w:val="24"/>
      <w:shd w:val="pct10" w:color="auto" w:fill="auto"/>
    </w:rPr>
  </w:style>
  <w:style w:type="paragraph" w:styleId="Subtitle">
    <w:name w:val="Subtitle"/>
    <w:basedOn w:val="Normal"/>
    <w:next w:val="Normal"/>
    <w:link w:val="SubtitleChar"/>
    <w:qFormat/>
    <w:locked/>
    <w:rsid w:val="00345187"/>
    <w:pPr>
      <w:spacing w:before="480"/>
      <w:outlineLvl w:val="1"/>
    </w:pPr>
    <w:rPr>
      <w:rFonts w:ascii="Proximus" w:hAnsi="Proximus" w:cs="Arial"/>
      <w:color w:val="5C2D91" w:themeColor="text2"/>
      <w:sz w:val="28"/>
    </w:rPr>
  </w:style>
  <w:style w:type="character" w:customStyle="1" w:styleId="SubtitleChar">
    <w:name w:val="Subtitle Char"/>
    <w:link w:val="Subtitle"/>
    <w:rsid w:val="00345187"/>
    <w:rPr>
      <w:rFonts w:ascii="Proximus" w:eastAsia="Times New Roman" w:hAnsi="Proximus" w:cs="Arial"/>
      <w:noProof/>
      <w:color w:val="5C2D91" w:themeColor="text2"/>
      <w:sz w:val="28"/>
      <w:szCs w:val="24"/>
    </w:rPr>
  </w:style>
  <w:style w:type="paragraph" w:styleId="TOAHeading">
    <w:name w:val="toa heading"/>
    <w:basedOn w:val="Normal"/>
    <w:next w:val="Normal"/>
    <w:rsid w:val="009007C4"/>
    <w:pPr>
      <w:spacing w:before="120"/>
    </w:pPr>
    <w:rPr>
      <w:rFonts w:ascii="Proximus" w:hAnsi="Proximus" w:cs="Arial"/>
      <w:b/>
      <w:bCs/>
      <w:color w:val="808080"/>
      <w:sz w:val="24"/>
    </w:rPr>
  </w:style>
  <w:style w:type="paragraph" w:styleId="TOC1">
    <w:name w:val="toc 1"/>
    <w:basedOn w:val="Normal"/>
    <w:next w:val="Normal"/>
    <w:uiPriority w:val="39"/>
    <w:rsid w:val="009E39A1"/>
    <w:pPr>
      <w:tabs>
        <w:tab w:val="left" w:pos="425"/>
        <w:tab w:val="right" w:leader="dot" w:pos="9378"/>
      </w:tabs>
      <w:spacing w:before="360" w:line="240" w:lineRule="auto"/>
      <w:ind w:left="425" w:right="1882" w:hanging="425"/>
    </w:pPr>
    <w:rPr>
      <w:rFonts w:eastAsia="Times"/>
      <w:b/>
      <w:bCs/>
      <w:color w:val="000000" w:themeColor="text1"/>
      <w:sz w:val="24"/>
    </w:rPr>
  </w:style>
  <w:style w:type="paragraph" w:styleId="TOC2">
    <w:name w:val="toc 2"/>
    <w:basedOn w:val="Normal"/>
    <w:next w:val="Normal"/>
    <w:uiPriority w:val="39"/>
    <w:rsid w:val="00B243D9"/>
    <w:pPr>
      <w:tabs>
        <w:tab w:val="left" w:pos="851"/>
        <w:tab w:val="left" w:leader="dot" w:pos="1276"/>
        <w:tab w:val="right" w:leader="dot" w:pos="9378"/>
      </w:tabs>
      <w:spacing w:before="60" w:after="120" w:line="240" w:lineRule="auto"/>
      <w:ind w:left="850" w:right="1882" w:hanging="425"/>
    </w:pPr>
    <w:rPr>
      <w:rFonts w:eastAsia="Times"/>
      <w:b/>
      <w:color w:val="808080"/>
      <w:szCs w:val="20"/>
    </w:rPr>
  </w:style>
  <w:style w:type="paragraph" w:styleId="TOC3">
    <w:name w:val="toc 3"/>
    <w:basedOn w:val="Normal"/>
    <w:next w:val="Normal"/>
    <w:uiPriority w:val="39"/>
    <w:rsid w:val="00B243D9"/>
    <w:pPr>
      <w:tabs>
        <w:tab w:val="left" w:pos="1440"/>
        <w:tab w:val="right" w:leader="dot" w:pos="9378"/>
      </w:tabs>
      <w:spacing w:before="60" w:after="120" w:line="240" w:lineRule="auto"/>
      <w:ind w:left="1276" w:right="1882" w:hanging="567"/>
    </w:pPr>
    <w:rPr>
      <w:rFonts w:eastAsia="Times"/>
      <w:color w:val="999999"/>
      <w:szCs w:val="20"/>
    </w:rPr>
  </w:style>
  <w:style w:type="paragraph" w:styleId="TOC4">
    <w:name w:val="toc 4"/>
    <w:basedOn w:val="Normal"/>
    <w:next w:val="Normal"/>
    <w:autoRedefine/>
    <w:rsid w:val="008D3DAF"/>
    <w:pPr>
      <w:ind w:left="540"/>
    </w:pPr>
  </w:style>
  <w:style w:type="paragraph" w:styleId="TOC5">
    <w:name w:val="toc 5"/>
    <w:basedOn w:val="Normal"/>
    <w:next w:val="Normal"/>
    <w:autoRedefine/>
    <w:uiPriority w:val="39"/>
    <w:rsid w:val="008D3DAF"/>
    <w:pPr>
      <w:ind w:left="720"/>
    </w:pPr>
  </w:style>
  <w:style w:type="paragraph" w:styleId="TOC6">
    <w:name w:val="toc 6"/>
    <w:basedOn w:val="Normal"/>
    <w:next w:val="Normal"/>
    <w:autoRedefine/>
    <w:rsid w:val="008D3DAF"/>
    <w:pPr>
      <w:spacing w:after="0" w:line="240" w:lineRule="auto"/>
      <w:ind w:left="900"/>
    </w:pPr>
    <w:rPr>
      <w:szCs w:val="18"/>
    </w:rPr>
  </w:style>
  <w:style w:type="paragraph" w:styleId="TOC7">
    <w:name w:val="toc 7"/>
    <w:basedOn w:val="Normal"/>
    <w:next w:val="Normal"/>
    <w:autoRedefine/>
    <w:uiPriority w:val="39"/>
    <w:rsid w:val="008D3DAF"/>
    <w:pPr>
      <w:ind w:left="1080"/>
    </w:pPr>
  </w:style>
  <w:style w:type="paragraph" w:styleId="TOC8">
    <w:name w:val="toc 8"/>
    <w:basedOn w:val="Normal"/>
    <w:next w:val="Normal"/>
    <w:autoRedefine/>
    <w:uiPriority w:val="39"/>
    <w:rsid w:val="008D3DAF"/>
    <w:pPr>
      <w:ind w:left="1260"/>
    </w:pPr>
  </w:style>
  <w:style w:type="paragraph" w:styleId="TOC9">
    <w:name w:val="toc 9"/>
    <w:basedOn w:val="Normal"/>
    <w:next w:val="Normal"/>
    <w:autoRedefine/>
    <w:rsid w:val="008D3DAF"/>
    <w:pPr>
      <w:ind w:left="1440"/>
    </w:pPr>
  </w:style>
  <w:style w:type="paragraph" w:styleId="TOCHeading">
    <w:name w:val="TOC Heading"/>
    <w:basedOn w:val="Heading1"/>
    <w:next w:val="Normal"/>
    <w:uiPriority w:val="39"/>
    <w:unhideWhenUsed/>
    <w:qFormat/>
    <w:rsid w:val="008D3DAF"/>
    <w:pPr>
      <w:keepLines/>
      <w:numPr>
        <w:numId w:val="0"/>
      </w:numPr>
      <w:spacing w:after="0" w:line="260" w:lineRule="exact"/>
      <w:outlineLvl w:val="9"/>
    </w:pPr>
    <w:rPr>
      <w:rFonts w:eastAsia="MS Gothic"/>
      <w:bCs/>
      <w:kern w:val="0"/>
      <w:szCs w:val="28"/>
      <w:lang w:val="en-GB"/>
    </w:rPr>
  </w:style>
  <w:style w:type="character" w:customStyle="1" w:styleId="HeaderChar">
    <w:name w:val="Header Char"/>
    <w:link w:val="Header"/>
    <w:rsid w:val="003E43D5"/>
    <w:rPr>
      <w:rFonts w:ascii="Proximus Light" w:hAnsi="Proximus Light"/>
      <w:noProof/>
      <w:sz w:val="12"/>
      <w:szCs w:val="24"/>
    </w:rPr>
  </w:style>
  <w:style w:type="character" w:styleId="PlaceholderText">
    <w:name w:val="Placeholder Text"/>
    <w:semiHidden/>
    <w:locked/>
    <w:rsid w:val="009007C4"/>
    <w:rPr>
      <w:rFonts w:ascii="Proximus Light" w:hAnsi="Proximus Light"/>
      <w:b w:val="0"/>
      <w:i w:val="0"/>
      <w:color w:val="808080"/>
    </w:rPr>
  </w:style>
  <w:style w:type="paragraph" w:styleId="BlockText">
    <w:name w:val="Block Text"/>
    <w:basedOn w:val="Normal"/>
    <w:semiHidden/>
    <w:locked/>
    <w:rsid w:val="008D3DAF"/>
    <w:pPr>
      <w:ind w:left="1440" w:right="1440"/>
    </w:pPr>
  </w:style>
  <w:style w:type="character" w:styleId="SubtleEmphasis">
    <w:name w:val="Subtle Emphasis"/>
    <w:semiHidden/>
    <w:locked/>
    <w:rsid w:val="009007C4"/>
    <w:rPr>
      <w:rFonts w:ascii="Proximus Light" w:hAnsi="Proximus Light"/>
      <w:b w:val="0"/>
      <w:i w:val="0"/>
      <w:iCs/>
      <w:color w:val="6E941B"/>
    </w:rPr>
  </w:style>
  <w:style w:type="paragraph" w:styleId="Title">
    <w:name w:val="Title"/>
    <w:aliases w:val="Title big purple"/>
    <w:basedOn w:val="Normal"/>
    <w:link w:val="TitleChar"/>
    <w:qFormat/>
    <w:locked/>
    <w:rsid w:val="00345187"/>
    <w:pPr>
      <w:spacing w:before="120" w:after="160" w:line="240" w:lineRule="auto"/>
    </w:pPr>
    <w:rPr>
      <w:rFonts w:eastAsia="Times"/>
      <w:color w:val="5C2D91" w:themeColor="text2"/>
      <w:kern w:val="28"/>
      <w:sz w:val="48"/>
      <w:szCs w:val="20"/>
    </w:rPr>
  </w:style>
  <w:style w:type="character" w:customStyle="1" w:styleId="TitleChar">
    <w:name w:val="Title Char"/>
    <w:aliases w:val="Title big purple Char"/>
    <w:link w:val="Title"/>
    <w:rsid w:val="00345187"/>
    <w:rPr>
      <w:rFonts w:ascii="Proximus Light" w:eastAsia="Times" w:hAnsi="Proximus Light"/>
      <w:noProof/>
      <w:color w:val="5C2D91" w:themeColor="text2"/>
      <w:kern w:val="28"/>
      <w:sz w:val="48"/>
    </w:rPr>
  </w:style>
  <w:style w:type="character" w:customStyle="1" w:styleId="FooterChar">
    <w:name w:val="Footer Char"/>
    <w:link w:val="Footer"/>
    <w:rsid w:val="00EC1F4A"/>
    <w:rPr>
      <w:rFonts w:ascii="Proximus Light" w:eastAsia="Times New Roman" w:hAnsi="Proximus Light"/>
      <w:noProof/>
      <w:color w:val="000000" w:themeColor="text1"/>
      <w:sz w:val="13"/>
      <w:szCs w:val="16"/>
    </w:rPr>
  </w:style>
  <w:style w:type="paragraph" w:styleId="TableofAuthorities">
    <w:name w:val="table of authorities"/>
    <w:basedOn w:val="Normal"/>
    <w:next w:val="Normal"/>
    <w:rsid w:val="008D3DAF"/>
    <w:pPr>
      <w:spacing w:after="0"/>
      <w:ind w:left="180" w:hanging="180"/>
    </w:pPr>
    <w:rPr>
      <w:sz w:val="16"/>
    </w:rPr>
  </w:style>
  <w:style w:type="paragraph" w:styleId="TableofFigures">
    <w:name w:val="table of figures"/>
    <w:basedOn w:val="Normal"/>
    <w:next w:val="Normal"/>
    <w:rsid w:val="008D3DAF"/>
  </w:style>
  <w:style w:type="paragraph" w:customStyle="1" w:styleId="bulletnormal10">
    <w:name w:val="bullet normal 1"/>
    <w:basedOn w:val="Normal"/>
    <w:autoRedefine/>
    <w:semiHidden/>
    <w:locked/>
    <w:rsid w:val="00CB5550"/>
    <w:rPr>
      <w:color w:val="003670"/>
    </w:rPr>
  </w:style>
  <w:style w:type="paragraph" w:customStyle="1" w:styleId="Abstract">
    <w:name w:val="Abstract"/>
    <w:basedOn w:val="Normal"/>
    <w:next w:val="Normal"/>
    <w:link w:val="AbstractChar"/>
    <w:uiPriority w:val="8"/>
    <w:qFormat/>
    <w:rsid w:val="007F14C0"/>
    <w:pPr>
      <w:spacing w:after="480" w:line="240" w:lineRule="atLeast"/>
    </w:pPr>
    <w:rPr>
      <w:rFonts w:asciiTheme="minorHAnsi" w:hAnsiTheme="minorHAnsi"/>
      <w:color w:val="5C2D91" w:themeColor="text2"/>
      <w:sz w:val="24"/>
    </w:rPr>
  </w:style>
  <w:style w:type="character" w:customStyle="1" w:styleId="AbstractChar">
    <w:name w:val="Abstract Char"/>
    <w:link w:val="Abstract"/>
    <w:uiPriority w:val="8"/>
    <w:rsid w:val="007F14C0"/>
    <w:rPr>
      <w:rFonts w:asciiTheme="minorHAnsi" w:eastAsia="Times New Roman" w:hAnsiTheme="minorHAnsi"/>
      <w:color w:val="5C2D91" w:themeColor="text2"/>
      <w:sz w:val="24"/>
      <w:szCs w:val="24"/>
      <w:lang w:val="nl-BE"/>
    </w:rPr>
  </w:style>
  <w:style w:type="paragraph" w:customStyle="1" w:styleId="AbstractEmphasizedListBullet">
    <w:name w:val="Abstract Emphasized List Bullet"/>
    <w:basedOn w:val="Normal"/>
    <w:next w:val="Normal"/>
    <w:uiPriority w:val="7"/>
    <w:qFormat/>
    <w:rsid w:val="003E43D5"/>
    <w:pPr>
      <w:numPr>
        <w:numId w:val="1"/>
      </w:numPr>
      <w:spacing w:line="280" w:lineRule="atLeast"/>
    </w:pPr>
    <w:rPr>
      <w:rFonts w:ascii="Proximus" w:hAnsi="Proximus"/>
      <w:color w:val="00A4C1"/>
      <w:sz w:val="22"/>
    </w:rPr>
  </w:style>
  <w:style w:type="paragraph" w:customStyle="1" w:styleId="ActionCaption">
    <w:name w:val="Action Caption"/>
    <w:basedOn w:val="Normal"/>
    <w:next w:val="Normal"/>
    <w:link w:val="ActionCaptionChar"/>
    <w:uiPriority w:val="9"/>
    <w:qFormat/>
    <w:rsid w:val="003E43D5"/>
    <w:pPr>
      <w:keepLines/>
      <w:spacing w:line="200" w:lineRule="exact"/>
    </w:pPr>
    <w:rPr>
      <w:sz w:val="15"/>
      <w:szCs w:val="20"/>
    </w:rPr>
  </w:style>
  <w:style w:type="character" w:customStyle="1" w:styleId="ActionCaptionChar">
    <w:name w:val="Action Caption Char"/>
    <w:link w:val="ActionCaption"/>
    <w:uiPriority w:val="9"/>
    <w:rsid w:val="003E43D5"/>
    <w:rPr>
      <w:rFonts w:ascii="Proximus Light" w:eastAsia="Times New Roman" w:hAnsi="Proximus Light"/>
      <w:noProof/>
      <w:sz w:val="15"/>
    </w:rPr>
  </w:style>
  <w:style w:type="character" w:customStyle="1" w:styleId="AddressChar">
    <w:name w:val="Address Char"/>
    <w:link w:val="Address"/>
    <w:rsid w:val="003E43D5"/>
    <w:rPr>
      <w:rFonts w:ascii="Proximus Light" w:eastAsia="Times New Roman" w:hAnsi="Proximus Light"/>
      <w:noProof/>
      <w:sz w:val="19"/>
      <w:szCs w:val="24"/>
    </w:rPr>
  </w:style>
  <w:style w:type="paragraph" w:customStyle="1" w:styleId="AddressBold">
    <w:name w:val="Address Bold"/>
    <w:basedOn w:val="Address"/>
    <w:link w:val="AddressBoldChar"/>
    <w:semiHidden/>
    <w:locked/>
    <w:rsid w:val="008D3DAF"/>
    <w:pPr>
      <w:framePr w:hSpace="0" w:wrap="around" w:y="2921"/>
    </w:pPr>
    <w:rPr>
      <w:b/>
    </w:rPr>
  </w:style>
  <w:style w:type="character" w:customStyle="1" w:styleId="AddressBoldChar">
    <w:name w:val="Address Bold Char"/>
    <w:link w:val="AddressBold"/>
    <w:semiHidden/>
    <w:rsid w:val="008D3DAF"/>
    <w:rPr>
      <w:rFonts w:ascii="Arial" w:eastAsia="Times New Roman" w:hAnsi="Arial"/>
      <w:b/>
      <w:noProof/>
      <w:sz w:val="18"/>
      <w:szCs w:val="24"/>
    </w:rPr>
  </w:style>
  <w:style w:type="paragraph" w:styleId="BodyText">
    <w:name w:val="Body Text"/>
    <w:basedOn w:val="Normal"/>
    <w:link w:val="BodyTextChar"/>
    <w:locked/>
    <w:rsid w:val="003E43D5"/>
  </w:style>
  <w:style w:type="character" w:customStyle="1" w:styleId="BodyTextChar">
    <w:name w:val="Body Text Char"/>
    <w:link w:val="BodyText"/>
    <w:rsid w:val="003E43D5"/>
    <w:rPr>
      <w:rFonts w:ascii="Proximus Light" w:eastAsia="Times New Roman" w:hAnsi="Proximus Light"/>
      <w:noProof/>
      <w:sz w:val="19"/>
      <w:szCs w:val="24"/>
    </w:rPr>
  </w:style>
  <w:style w:type="character" w:customStyle="1" w:styleId="Bold">
    <w:name w:val="Bold"/>
    <w:uiPriority w:val="1"/>
    <w:qFormat/>
    <w:rsid w:val="009007C4"/>
    <w:rPr>
      <w:rFonts w:ascii="Proximus" w:hAnsi="Proximus"/>
      <w:b/>
      <w:i w:val="0"/>
      <w:lang w:val="en-US"/>
    </w:rPr>
  </w:style>
  <w:style w:type="paragraph" w:customStyle="1" w:styleId="Callout">
    <w:name w:val="Callout"/>
    <w:basedOn w:val="Normal"/>
    <w:next w:val="Normal"/>
    <w:qFormat/>
    <w:rsid w:val="003E43D5"/>
    <w:pPr>
      <w:framePr w:w="1701" w:hSpace="397" w:vSpace="181" w:wrap="around" w:vAnchor="text" w:hAnchor="text" w:y="1"/>
    </w:pPr>
    <w:rPr>
      <w:rFonts w:ascii="Proximus" w:hAnsi="Proximus"/>
      <w:color w:val="00A4C1"/>
    </w:rPr>
  </w:style>
  <w:style w:type="character" w:customStyle="1" w:styleId="CaptionChar">
    <w:name w:val="Caption Char"/>
    <w:aliases w:val="Caption Title Char"/>
    <w:link w:val="Caption"/>
    <w:rsid w:val="00F70C06"/>
    <w:rPr>
      <w:rFonts w:ascii="Proximus Light" w:eastAsia="Times New Roman" w:hAnsi="Proximus Light"/>
      <w:b/>
      <w:color w:val="5C2D91" w:themeColor="text2"/>
      <w:sz w:val="24"/>
      <w:lang w:val="nl-BE"/>
    </w:rPr>
  </w:style>
  <w:style w:type="paragraph" w:customStyle="1" w:styleId="CaptionforCall-out">
    <w:name w:val="Caption for Call-out"/>
    <w:basedOn w:val="Caption"/>
    <w:locked/>
    <w:rsid w:val="003E43D5"/>
    <w:pPr>
      <w:ind w:left="1378" w:firstLine="720"/>
    </w:pPr>
    <w:rPr>
      <w:iCs/>
    </w:rPr>
  </w:style>
  <w:style w:type="paragraph" w:customStyle="1" w:styleId="ClientQuestion">
    <w:name w:val="Client Question"/>
    <w:basedOn w:val="BlockText"/>
    <w:next w:val="Normal"/>
    <w:qFormat/>
    <w:rsid w:val="003E43D5"/>
    <w:pPr>
      <w:shd w:val="clear" w:color="auto" w:fill="DBD0DD"/>
      <w:spacing w:before="120" w:line="220" w:lineRule="exact"/>
      <w:ind w:left="0" w:right="0"/>
    </w:pPr>
    <w:rPr>
      <w:iCs/>
      <w:color w:val="3C1B66"/>
      <w:szCs w:val="18"/>
    </w:rPr>
  </w:style>
  <w:style w:type="paragraph" w:customStyle="1" w:styleId="Delete">
    <w:name w:val="Delete"/>
    <w:basedOn w:val="Normal"/>
    <w:semiHidden/>
    <w:locked/>
    <w:rsid w:val="008D3DAF"/>
    <w:pPr>
      <w:keepLines/>
      <w:spacing w:before="160" w:after="0"/>
    </w:pPr>
    <w:rPr>
      <w:strike/>
      <w:szCs w:val="20"/>
    </w:rPr>
  </w:style>
  <w:style w:type="paragraph" w:styleId="DocumentMap">
    <w:name w:val="Document Map"/>
    <w:basedOn w:val="Normal"/>
    <w:link w:val="DocumentMapChar"/>
    <w:locked/>
    <w:rsid w:val="008D3DAF"/>
    <w:pPr>
      <w:shd w:val="clear" w:color="auto" w:fill="000080"/>
    </w:pPr>
    <w:rPr>
      <w:rFonts w:cs="Tahoma"/>
      <w:szCs w:val="20"/>
    </w:rPr>
  </w:style>
  <w:style w:type="character" w:customStyle="1" w:styleId="DocumentMapChar">
    <w:name w:val="Document Map Char"/>
    <w:link w:val="DocumentMap"/>
    <w:rsid w:val="008D3DAF"/>
    <w:rPr>
      <w:rFonts w:ascii="Proximus Light" w:eastAsia="Times New Roman" w:hAnsi="Proximus Light" w:cs="Tahoma"/>
      <w:sz w:val="19"/>
      <w:shd w:val="clear" w:color="auto" w:fill="000080"/>
    </w:rPr>
  </w:style>
  <w:style w:type="character" w:styleId="Emphasis">
    <w:name w:val="Emphasis"/>
    <w:qFormat/>
    <w:rsid w:val="003E43D5"/>
    <w:rPr>
      <w:rFonts w:ascii="Proximus" w:hAnsi="Proximus"/>
      <w:b/>
      <w:i w:val="0"/>
      <w:iCs/>
      <w:lang w:val="en-US"/>
    </w:rPr>
  </w:style>
  <w:style w:type="character" w:customStyle="1" w:styleId="EmphasisProximus">
    <w:name w:val="Emphasis Proximus"/>
    <w:qFormat/>
    <w:rsid w:val="003E43D5"/>
    <w:rPr>
      <w:rFonts w:ascii="Proximus" w:hAnsi="Proximus"/>
      <w:b/>
      <w:color w:val="0098DB"/>
      <w:sz w:val="18"/>
      <w:lang w:val="en-US"/>
    </w:rPr>
  </w:style>
  <w:style w:type="paragraph" w:customStyle="1" w:styleId="emphasisfornormal">
    <w:name w:val="emphasis for normal"/>
    <w:basedOn w:val="Normal"/>
    <w:next w:val="Normal"/>
    <w:link w:val="emphasisfornormalChar"/>
    <w:semiHidden/>
    <w:qFormat/>
    <w:rsid w:val="008D3DAF"/>
    <w:rPr>
      <w:b/>
    </w:rPr>
  </w:style>
  <w:style w:type="character" w:customStyle="1" w:styleId="emphasisfornormalChar">
    <w:name w:val="emphasis for normal Char"/>
    <w:link w:val="emphasisfornormal"/>
    <w:semiHidden/>
    <w:rsid w:val="008D3DAF"/>
    <w:rPr>
      <w:rFonts w:ascii="Proximus Light" w:eastAsia="Times New Roman" w:hAnsi="Proximus Light"/>
      <w:b/>
      <w:sz w:val="19"/>
      <w:szCs w:val="24"/>
    </w:rPr>
  </w:style>
  <w:style w:type="character" w:customStyle="1" w:styleId="EmphasisinAbstract">
    <w:name w:val="Emphasis in Abstract"/>
    <w:qFormat/>
    <w:rsid w:val="00E217B1"/>
    <w:rPr>
      <w:rFonts w:ascii="Proximus" w:hAnsi="Proximus"/>
      <w:b/>
      <w:color w:val="5C2D91" w:themeColor="text2"/>
      <w:sz w:val="22"/>
      <w:lang w:val="en-US"/>
    </w:rPr>
  </w:style>
  <w:style w:type="paragraph" w:styleId="EnvelopeAddress">
    <w:name w:val="envelope address"/>
    <w:basedOn w:val="Normal"/>
    <w:locked/>
    <w:rsid w:val="00F30239"/>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8D3DAF"/>
    <w:rPr>
      <w:rFonts w:cs="Arial"/>
      <w:szCs w:val="20"/>
    </w:rPr>
  </w:style>
  <w:style w:type="paragraph" w:customStyle="1" w:styleId="FrontpageCustomerName">
    <w:name w:val="Frontpage Customer Name"/>
    <w:basedOn w:val="AddressBold"/>
    <w:link w:val="CustomerNameforFrontpageChar"/>
    <w:qFormat/>
    <w:rsid w:val="003E43D5"/>
    <w:pPr>
      <w:framePr w:wrap="auto" w:vAnchor="margin" w:yAlign="inline"/>
      <w:spacing w:line="320" w:lineRule="atLeast"/>
      <w:ind w:left="-797"/>
      <w:suppressOverlap w:val="0"/>
    </w:pPr>
    <w:rPr>
      <w:b w:val="0"/>
      <w:color w:val="00A4C1"/>
      <w:sz w:val="28"/>
    </w:rPr>
  </w:style>
  <w:style w:type="character" w:customStyle="1" w:styleId="CustomerNameforFrontpageChar">
    <w:name w:val="Customer Name for Frontpage Char"/>
    <w:link w:val="FrontpageCustomerName"/>
    <w:rsid w:val="003E43D5"/>
    <w:rPr>
      <w:rFonts w:ascii="Proximus Light" w:eastAsia="Times New Roman" w:hAnsi="Proximus Light"/>
      <w:noProof/>
      <w:color w:val="00A4C1"/>
      <w:sz w:val="28"/>
      <w:szCs w:val="24"/>
    </w:rPr>
  </w:style>
  <w:style w:type="paragraph" w:customStyle="1" w:styleId="FrontpageProjectTitle">
    <w:name w:val="Frontpage Project Title"/>
    <w:basedOn w:val="AddressBold"/>
    <w:link w:val="FrontpageProjectTitleChar"/>
    <w:qFormat/>
    <w:rsid w:val="00345187"/>
    <w:pPr>
      <w:framePr w:wrap="auto" w:vAnchor="margin" w:yAlign="inline"/>
      <w:spacing w:before="240" w:line="600" w:lineRule="exact"/>
      <w:ind w:left="-783"/>
      <w:suppressOverlap w:val="0"/>
    </w:pPr>
    <w:rPr>
      <w:rFonts w:ascii="Proximus" w:hAnsi="Proximus"/>
      <w:b w:val="0"/>
      <w:color w:val="5C2D91" w:themeColor="text2"/>
      <w:sz w:val="52"/>
      <w:szCs w:val="52"/>
    </w:rPr>
  </w:style>
  <w:style w:type="character" w:customStyle="1" w:styleId="FrontpageProjectTitleChar">
    <w:name w:val="Frontpage Project Title Char"/>
    <w:link w:val="FrontpageProjectTitle"/>
    <w:rsid w:val="00345187"/>
    <w:rPr>
      <w:rFonts w:ascii="Proximus" w:eastAsia="Times New Roman" w:hAnsi="Proximus"/>
      <w:noProof/>
      <w:color w:val="5C2D91" w:themeColor="text2"/>
      <w:sz w:val="52"/>
      <w:szCs w:val="52"/>
    </w:rPr>
  </w:style>
  <w:style w:type="paragraph" w:customStyle="1" w:styleId="Header2">
    <w:name w:val="Header 2"/>
    <w:basedOn w:val="Normal"/>
    <w:link w:val="Header2Char"/>
    <w:semiHidden/>
    <w:rsid w:val="008D3DAF"/>
    <w:pPr>
      <w:spacing w:after="0" w:line="200" w:lineRule="exact"/>
    </w:pPr>
    <w:rPr>
      <w:sz w:val="12"/>
    </w:rPr>
  </w:style>
  <w:style w:type="character" w:customStyle="1" w:styleId="Header2Char">
    <w:name w:val="Header 2 Char"/>
    <w:link w:val="Header2"/>
    <w:semiHidden/>
    <w:rsid w:val="008D3DAF"/>
    <w:rPr>
      <w:rFonts w:ascii="Proximus Light" w:eastAsia="Times New Roman" w:hAnsi="Proximus Light"/>
      <w:sz w:val="12"/>
      <w:szCs w:val="24"/>
    </w:rPr>
  </w:style>
  <w:style w:type="character" w:customStyle="1" w:styleId="Heading1Char">
    <w:name w:val="Heading 1 Char"/>
    <w:link w:val="Heading1"/>
    <w:rsid w:val="00345187"/>
    <w:rPr>
      <w:rFonts w:ascii="Proximus" w:eastAsia="Times" w:hAnsi="Proximus"/>
      <w:b/>
      <w:color w:val="5C2D91" w:themeColor="text2"/>
      <w:kern w:val="32"/>
      <w:sz w:val="38"/>
      <w:szCs w:val="24"/>
      <w:lang w:val="nl-BE" w:eastAsia="nl-BE"/>
    </w:rPr>
  </w:style>
  <w:style w:type="paragraph" w:customStyle="1" w:styleId="Heading1forCallout">
    <w:name w:val="Heading 1 for Callout"/>
    <w:basedOn w:val="Heading1"/>
    <w:next w:val="Normal"/>
    <w:semiHidden/>
    <w:qFormat/>
    <w:locked/>
    <w:rsid w:val="008D3DAF"/>
    <w:pPr>
      <w:numPr>
        <w:numId w:val="0"/>
      </w:numPr>
    </w:pPr>
  </w:style>
  <w:style w:type="paragraph" w:customStyle="1" w:styleId="Heading1NoNumber">
    <w:name w:val="Heading 1 No Number"/>
    <w:basedOn w:val="Heading1"/>
    <w:next w:val="Normal"/>
    <w:autoRedefine/>
    <w:qFormat/>
    <w:rsid w:val="008D3DAF"/>
    <w:pPr>
      <w:numPr>
        <w:numId w:val="0"/>
      </w:numPr>
    </w:pPr>
  </w:style>
  <w:style w:type="character" w:customStyle="1" w:styleId="Heading2Char">
    <w:name w:val="Heading 2 Char"/>
    <w:link w:val="Heading2"/>
    <w:rsid w:val="004C290D"/>
    <w:rPr>
      <w:rFonts w:ascii="Proximus" w:eastAsia="Times" w:hAnsi="Proximus"/>
      <w:b/>
      <w:color w:val="5C2D91" w:themeColor="text2"/>
      <w:kern w:val="32"/>
      <w:sz w:val="33"/>
      <w:szCs w:val="24"/>
      <w:lang w:val="nl-BE" w:eastAsia="nl-BE"/>
    </w:rPr>
  </w:style>
  <w:style w:type="paragraph" w:customStyle="1" w:styleId="Heading2forCallout">
    <w:name w:val="Heading 2 for Callout"/>
    <w:basedOn w:val="Heading2"/>
    <w:next w:val="Normal"/>
    <w:autoRedefine/>
    <w:semiHidden/>
    <w:qFormat/>
    <w:locked/>
    <w:rsid w:val="008D3DAF"/>
    <w:pPr>
      <w:numPr>
        <w:ilvl w:val="0"/>
        <w:numId w:val="0"/>
      </w:numPr>
    </w:pPr>
  </w:style>
  <w:style w:type="character" w:customStyle="1" w:styleId="Heading3Char">
    <w:name w:val="Heading 3 Char"/>
    <w:link w:val="Heading3"/>
    <w:rsid w:val="00B243D9"/>
    <w:rPr>
      <w:rFonts w:ascii="Proximus" w:eastAsia="Times" w:hAnsi="Proximus"/>
      <w:b/>
      <w:color w:val="5C2D91" w:themeColor="text2"/>
      <w:kern w:val="32"/>
      <w:sz w:val="28"/>
      <w:lang w:val="nl-BE" w:eastAsia="nl-BE"/>
    </w:rPr>
  </w:style>
  <w:style w:type="paragraph" w:customStyle="1" w:styleId="Heading3forCallout">
    <w:name w:val="Heading 3 for Callout"/>
    <w:basedOn w:val="Heading3"/>
    <w:next w:val="Normal"/>
    <w:semiHidden/>
    <w:qFormat/>
    <w:locked/>
    <w:rsid w:val="008D3DAF"/>
    <w:pPr>
      <w:numPr>
        <w:ilvl w:val="0"/>
        <w:numId w:val="0"/>
      </w:numPr>
    </w:pPr>
  </w:style>
  <w:style w:type="paragraph" w:customStyle="1" w:styleId="Heading4forCallout">
    <w:name w:val="Heading 4 for Callout"/>
    <w:basedOn w:val="Heading4"/>
    <w:next w:val="Normal"/>
    <w:semiHidden/>
    <w:qFormat/>
    <w:locked/>
    <w:rsid w:val="006A2B43"/>
  </w:style>
  <w:style w:type="character" w:customStyle="1" w:styleId="Highlightyellow">
    <w:name w:val="Highlight yellow"/>
    <w:uiPriority w:val="1"/>
    <w:rsid w:val="003E43D5"/>
    <w:rPr>
      <w:rFonts w:ascii="Proximus Light" w:hAnsi="Proximus Light"/>
      <w:b w:val="0"/>
      <w:i w:val="0"/>
      <w:noProof/>
      <w:bdr w:val="none" w:sz="0" w:space="0" w:color="auto"/>
      <w:shd w:val="clear" w:color="auto" w:fill="FFFF00"/>
      <w:lang w:val="en-US"/>
    </w:rPr>
  </w:style>
  <w:style w:type="character" w:customStyle="1" w:styleId="HighlightGreen">
    <w:name w:val="Highlight Green"/>
    <w:uiPriority w:val="1"/>
    <w:rsid w:val="003E43D5"/>
    <w:rPr>
      <w:rFonts w:ascii="Proximus Light" w:hAnsi="Proximus Light"/>
      <w:b w:val="0"/>
      <w:i w:val="0"/>
      <w:noProof/>
      <w:bdr w:val="none" w:sz="0" w:space="0" w:color="auto"/>
      <w:shd w:val="clear" w:color="auto" w:fill="66FF33"/>
      <w:lang w:val="en-US"/>
    </w:rPr>
  </w:style>
  <w:style w:type="character" w:customStyle="1" w:styleId="HighlightRed">
    <w:name w:val="Highlight Red"/>
    <w:uiPriority w:val="1"/>
    <w:rsid w:val="003E43D5"/>
    <w:rPr>
      <w:rFonts w:ascii="Proximus Light" w:hAnsi="Proximus Light"/>
      <w:b w:val="0"/>
      <w:i w:val="0"/>
      <w:noProof/>
      <w:bdr w:val="none" w:sz="0" w:space="0" w:color="auto"/>
      <w:shd w:val="clear" w:color="auto" w:fill="FF0000"/>
      <w:lang w:val="en-US"/>
    </w:rPr>
  </w:style>
  <w:style w:type="character" w:styleId="HTMLVariable">
    <w:name w:val="HTML Variable"/>
    <w:semiHidden/>
    <w:locked/>
    <w:rsid w:val="00F30239"/>
    <w:rPr>
      <w:rFonts w:ascii="Proximus Light" w:hAnsi="Proximus Light"/>
      <w:b w:val="0"/>
      <w:i/>
      <w:iCs/>
    </w:rPr>
  </w:style>
  <w:style w:type="paragraph" w:customStyle="1" w:styleId="Instruction">
    <w:name w:val="Instruction"/>
    <w:basedOn w:val="Normal"/>
    <w:next w:val="Normal"/>
    <w:link w:val="InstructionChar"/>
    <w:qFormat/>
    <w:rsid w:val="003E43D5"/>
    <w:rPr>
      <w:rFonts w:ascii="Proximus" w:hAnsi="Proximus"/>
      <w:i/>
      <w:caps/>
      <w:color w:val="FF0000"/>
    </w:rPr>
  </w:style>
  <w:style w:type="character" w:customStyle="1" w:styleId="InstructionChar">
    <w:name w:val="Instruction Char"/>
    <w:link w:val="Instruction"/>
    <w:rsid w:val="003E43D5"/>
    <w:rPr>
      <w:rFonts w:ascii="Proximus" w:eastAsia="Times New Roman" w:hAnsi="Proximus"/>
      <w:i/>
      <w:caps/>
      <w:noProof/>
      <w:color w:val="FF0000"/>
      <w:sz w:val="19"/>
      <w:szCs w:val="24"/>
    </w:rPr>
  </w:style>
  <w:style w:type="character" w:customStyle="1" w:styleId="Italic">
    <w:name w:val="Italic"/>
    <w:uiPriority w:val="1"/>
    <w:qFormat/>
    <w:rsid w:val="009007C4"/>
    <w:rPr>
      <w:rFonts w:ascii="Proximus Light" w:hAnsi="Proximus Light"/>
      <w:b w:val="0"/>
      <w:i/>
      <w:lang w:val="en-US"/>
    </w:rPr>
  </w:style>
  <w:style w:type="character" w:styleId="LineNumber">
    <w:name w:val="line number"/>
    <w:locked/>
    <w:rsid w:val="008D3DAF"/>
  </w:style>
  <w:style w:type="paragraph" w:styleId="List">
    <w:name w:val="List"/>
    <w:basedOn w:val="Normal"/>
    <w:rsid w:val="003E43D5"/>
    <w:pPr>
      <w:numPr>
        <w:numId w:val="2"/>
      </w:numPr>
      <w:contextualSpacing/>
    </w:pPr>
  </w:style>
  <w:style w:type="paragraph" w:styleId="List2">
    <w:name w:val="List 2"/>
    <w:basedOn w:val="Normal"/>
    <w:rsid w:val="00777426"/>
    <w:pPr>
      <w:numPr>
        <w:numId w:val="3"/>
      </w:numPr>
      <w:tabs>
        <w:tab w:val="left" w:pos="709"/>
      </w:tabs>
      <w:contextualSpacing/>
    </w:pPr>
  </w:style>
  <w:style w:type="paragraph" w:styleId="List3">
    <w:name w:val="List 3"/>
    <w:basedOn w:val="Normal"/>
    <w:rsid w:val="00777426"/>
    <w:pPr>
      <w:numPr>
        <w:numId w:val="4"/>
      </w:numPr>
      <w:tabs>
        <w:tab w:val="left" w:pos="1202"/>
      </w:tabs>
      <w:contextualSpacing/>
    </w:pPr>
  </w:style>
  <w:style w:type="paragraph" w:styleId="List4">
    <w:name w:val="List 4"/>
    <w:basedOn w:val="Normal"/>
    <w:rsid w:val="00777426"/>
    <w:pPr>
      <w:numPr>
        <w:numId w:val="5"/>
      </w:numPr>
      <w:tabs>
        <w:tab w:val="left" w:pos="1605"/>
      </w:tabs>
      <w:contextualSpacing/>
    </w:pPr>
  </w:style>
  <w:style w:type="paragraph" w:styleId="List5">
    <w:name w:val="List 5"/>
    <w:basedOn w:val="Normal"/>
    <w:rsid w:val="008D3DAF"/>
    <w:pPr>
      <w:ind w:left="1415" w:hanging="283"/>
      <w:contextualSpacing/>
    </w:pPr>
  </w:style>
  <w:style w:type="character" w:customStyle="1" w:styleId="ListBulletChar">
    <w:name w:val="List Bullet Char"/>
    <w:link w:val="ListBullet"/>
    <w:rsid w:val="003E43D5"/>
    <w:rPr>
      <w:rFonts w:ascii="Proximus Light" w:eastAsia="Times New Roman" w:hAnsi="Proximus Light"/>
      <w:szCs w:val="24"/>
      <w:lang w:val="nl-BE"/>
    </w:rPr>
  </w:style>
  <w:style w:type="paragraph" w:customStyle="1" w:styleId="ListBullet1forCallout">
    <w:name w:val="List Bullet 1 for Callout"/>
    <w:basedOn w:val="ListBullet"/>
    <w:link w:val="ListBullet1forCalloutChar1"/>
    <w:semiHidden/>
    <w:qFormat/>
    <w:locked/>
    <w:rsid w:val="008D3DAF"/>
    <w:pPr>
      <w:numPr>
        <w:numId w:val="0"/>
      </w:numPr>
    </w:pPr>
  </w:style>
  <w:style w:type="character" w:customStyle="1" w:styleId="ListBullet1forCalloutChar1">
    <w:name w:val="List Bullet 1 for Callout Char1"/>
    <w:link w:val="ListBullet1forCallout"/>
    <w:semiHidden/>
    <w:rsid w:val="008D3DAF"/>
    <w:rPr>
      <w:rFonts w:ascii="Proximus Light" w:eastAsia="Times New Roman" w:hAnsi="Proximus Light"/>
      <w:sz w:val="19"/>
      <w:szCs w:val="24"/>
    </w:rPr>
  </w:style>
  <w:style w:type="character" w:customStyle="1" w:styleId="ListBullet1forCalloutChar">
    <w:name w:val="List Bullet 1 for Callout Char"/>
    <w:semiHidden/>
    <w:locked/>
    <w:rsid w:val="008D3DAF"/>
  </w:style>
  <w:style w:type="paragraph" w:customStyle="1" w:styleId="ListBullet2forCallout">
    <w:name w:val="List Bullet 2 for Callout"/>
    <w:basedOn w:val="ListBullet"/>
    <w:link w:val="ListBullet2forCalloutChar"/>
    <w:semiHidden/>
    <w:qFormat/>
    <w:locked/>
    <w:rsid w:val="008D3DAF"/>
    <w:pPr>
      <w:numPr>
        <w:numId w:val="0"/>
      </w:numPr>
    </w:pPr>
  </w:style>
  <w:style w:type="character" w:customStyle="1" w:styleId="ListBullet2forCalloutChar">
    <w:name w:val="List Bullet 2 for Callout Char"/>
    <w:link w:val="ListBullet2forCallout"/>
    <w:semiHidden/>
    <w:rsid w:val="008D3DAF"/>
    <w:rPr>
      <w:rFonts w:ascii="Proximus Light" w:eastAsia="Times New Roman" w:hAnsi="Proximus Light"/>
      <w:sz w:val="19"/>
      <w:szCs w:val="24"/>
    </w:rPr>
  </w:style>
  <w:style w:type="paragraph" w:customStyle="1" w:styleId="ListBullet3forCallout">
    <w:name w:val="List Bullet 3 for Callout"/>
    <w:basedOn w:val="ListBullet2forCallout"/>
    <w:link w:val="ListBullet3forCalloutChar"/>
    <w:semiHidden/>
    <w:qFormat/>
    <w:locked/>
    <w:rsid w:val="008D3DAF"/>
  </w:style>
  <w:style w:type="character" w:customStyle="1" w:styleId="ListBullet3forCalloutChar">
    <w:name w:val="List Bullet 3 for Callout Char"/>
    <w:link w:val="ListBullet3forCallout"/>
    <w:semiHidden/>
    <w:rsid w:val="008D3DAF"/>
    <w:rPr>
      <w:rFonts w:ascii="Proximus Light" w:eastAsia="Times New Roman" w:hAnsi="Proximus Light"/>
      <w:sz w:val="19"/>
      <w:szCs w:val="24"/>
    </w:rPr>
  </w:style>
  <w:style w:type="paragraph" w:styleId="ListBullet4">
    <w:name w:val="List Bullet 4"/>
    <w:basedOn w:val="Normal"/>
    <w:rsid w:val="009007C4"/>
    <w:pPr>
      <w:numPr>
        <w:numId w:val="9"/>
      </w:numPr>
      <w:tabs>
        <w:tab w:val="left" w:pos="797"/>
      </w:tabs>
      <w:spacing w:before="40" w:after="40"/>
      <w:ind w:left="797" w:hanging="224"/>
    </w:pPr>
  </w:style>
  <w:style w:type="paragraph" w:styleId="ListBullet5">
    <w:name w:val="List Bullet 5"/>
    <w:basedOn w:val="Normal"/>
    <w:next w:val="Normal"/>
    <w:rsid w:val="009007C4"/>
    <w:pPr>
      <w:numPr>
        <w:numId w:val="10"/>
      </w:numPr>
      <w:spacing w:before="40" w:after="40"/>
      <w:ind w:left="993" w:hanging="238"/>
    </w:pPr>
  </w:style>
  <w:style w:type="paragraph" w:customStyle="1" w:styleId="MissingText">
    <w:name w:val="Missing Text"/>
    <w:basedOn w:val="Normal"/>
    <w:link w:val="MissingTextChar"/>
    <w:qFormat/>
    <w:locked/>
    <w:rsid w:val="008D3DAF"/>
    <w:rPr>
      <w:color w:val="FF33CC"/>
    </w:rPr>
  </w:style>
  <w:style w:type="character" w:customStyle="1" w:styleId="MissingTextChar">
    <w:name w:val="Missing Text Char"/>
    <w:link w:val="MissingText"/>
    <w:rsid w:val="008D3DAF"/>
    <w:rPr>
      <w:rFonts w:ascii="Proximus Light" w:eastAsia="Times New Roman" w:hAnsi="Proximus Light"/>
      <w:color w:val="FF33CC"/>
      <w:sz w:val="19"/>
      <w:szCs w:val="24"/>
    </w:rPr>
  </w:style>
  <w:style w:type="character" w:customStyle="1" w:styleId="MissingTextfor1word">
    <w:name w:val="Missing Text for 1 word"/>
    <w:qFormat/>
    <w:locked/>
    <w:rsid w:val="009007C4"/>
    <w:rPr>
      <w:rFonts w:ascii="Proximus" w:hAnsi="Proximus"/>
      <w:b/>
      <w:i w:val="0"/>
      <w:color w:val="FF33CC"/>
      <w:lang w:val="en-US"/>
    </w:rPr>
  </w:style>
  <w:style w:type="paragraph" w:customStyle="1" w:styleId="MissingTextforAbstract">
    <w:name w:val="Missing Text for Abstract"/>
    <w:basedOn w:val="Abstract"/>
    <w:link w:val="MissingTextforAbstractChar"/>
    <w:qFormat/>
    <w:locked/>
    <w:rsid w:val="009007C4"/>
    <w:rPr>
      <w:color w:val="FF33CC"/>
      <w:sz w:val="19"/>
    </w:rPr>
  </w:style>
  <w:style w:type="character" w:customStyle="1" w:styleId="MissingTextforAbstractChar">
    <w:name w:val="Missing Text for Abstract Char"/>
    <w:link w:val="MissingTextforAbstract"/>
    <w:rsid w:val="009007C4"/>
    <w:rPr>
      <w:rFonts w:ascii="Proximus Light" w:eastAsia="Times New Roman" w:hAnsi="Proximus Light"/>
      <w:noProof/>
      <w:color w:val="FF33CC"/>
      <w:sz w:val="19"/>
      <w:szCs w:val="24"/>
    </w:rPr>
  </w:style>
  <w:style w:type="paragraph" w:customStyle="1" w:styleId="NormalforCallout">
    <w:name w:val="Normal for Callout"/>
    <w:basedOn w:val="Normal"/>
    <w:link w:val="NormalforCalloutChar"/>
    <w:qFormat/>
    <w:rsid w:val="008D3DAF"/>
    <w:pPr>
      <w:ind w:left="2098"/>
    </w:pPr>
    <w:rPr>
      <w:color w:val="3C1B66"/>
    </w:rPr>
  </w:style>
  <w:style w:type="character" w:customStyle="1" w:styleId="NormalforCalloutChar">
    <w:name w:val="Normal for Callout Char"/>
    <w:link w:val="NormalforCallout"/>
    <w:rsid w:val="008D3DAF"/>
    <w:rPr>
      <w:rFonts w:ascii="Proximus Light" w:eastAsia="Times New Roman" w:hAnsi="Proximus Light"/>
      <w:color w:val="3C1B66"/>
      <w:sz w:val="19"/>
      <w:szCs w:val="24"/>
    </w:rPr>
  </w:style>
  <w:style w:type="paragraph" w:customStyle="1" w:styleId="MissingTextforCallout">
    <w:name w:val="Missing Text for Callout"/>
    <w:basedOn w:val="NormalforCallout"/>
    <w:link w:val="MissingTextforCalloutChar"/>
    <w:semiHidden/>
    <w:qFormat/>
    <w:locked/>
    <w:rsid w:val="008D3DAF"/>
    <w:rPr>
      <w:b/>
      <w:color w:val="FF33CC"/>
    </w:rPr>
  </w:style>
  <w:style w:type="character" w:customStyle="1" w:styleId="MissingTextforCalloutChar">
    <w:name w:val="Missing Text for Callout Char"/>
    <w:link w:val="MissingTextforCallout"/>
    <w:semiHidden/>
    <w:rsid w:val="008D3DAF"/>
    <w:rPr>
      <w:rFonts w:ascii="Proximus Light" w:eastAsia="Times New Roman" w:hAnsi="Proximus Light"/>
      <w:b/>
      <w:color w:val="FF33CC"/>
      <w:sz w:val="19"/>
      <w:szCs w:val="24"/>
    </w:rPr>
  </w:style>
  <w:style w:type="paragraph" w:customStyle="1" w:styleId="Newadd">
    <w:name w:val="New add"/>
    <w:basedOn w:val="Delete"/>
    <w:semiHidden/>
    <w:locked/>
    <w:rsid w:val="008D3DAF"/>
    <w:rPr>
      <w:rFonts w:ascii="Georgia" w:hAnsi="Georgia"/>
      <w:strike w:val="0"/>
      <w:u w:val="single"/>
    </w:rPr>
  </w:style>
  <w:style w:type="paragraph" w:styleId="NormalWeb">
    <w:name w:val="Normal (Web)"/>
    <w:basedOn w:val="Normal"/>
    <w:uiPriority w:val="99"/>
    <w:semiHidden/>
    <w:locked/>
    <w:rsid w:val="008D3DAF"/>
  </w:style>
  <w:style w:type="paragraph" w:customStyle="1" w:styleId="Normaltext">
    <w:name w:val="Normal text"/>
    <w:basedOn w:val="Normal"/>
    <w:link w:val="NormaltextChar"/>
    <w:uiPriority w:val="1"/>
    <w:qFormat/>
    <w:rsid w:val="00AB7688"/>
    <w:rPr>
      <w:sz w:val="22"/>
    </w:rPr>
  </w:style>
  <w:style w:type="character" w:customStyle="1" w:styleId="NormaltextChar">
    <w:name w:val="Normal text Char"/>
    <w:link w:val="Normaltext"/>
    <w:uiPriority w:val="1"/>
    <w:rsid w:val="00AB7688"/>
    <w:rPr>
      <w:rFonts w:ascii="Proximus Light" w:eastAsia="Times New Roman" w:hAnsi="Proximus Light"/>
      <w:sz w:val="22"/>
      <w:szCs w:val="24"/>
      <w:lang w:val="nl-BE"/>
    </w:rPr>
  </w:style>
  <w:style w:type="character" w:customStyle="1" w:styleId="PlainTextChar">
    <w:name w:val="Plain Text Char"/>
    <w:link w:val="PlainText"/>
    <w:semiHidden/>
    <w:rsid w:val="003E43D5"/>
    <w:rPr>
      <w:rFonts w:ascii="Proximus Light" w:hAnsi="Proximus Light" w:cs="Courier New"/>
      <w:noProof/>
      <w:sz w:val="19"/>
      <w:szCs w:val="24"/>
    </w:rPr>
  </w:style>
  <w:style w:type="paragraph" w:styleId="Quote">
    <w:name w:val="Quote"/>
    <w:basedOn w:val="Normal"/>
    <w:next w:val="Normal"/>
    <w:link w:val="QuoteChar"/>
    <w:qFormat/>
    <w:locked/>
    <w:rsid w:val="008D3DAF"/>
    <w:rPr>
      <w:i/>
      <w:iCs/>
      <w:color w:val="000000"/>
    </w:rPr>
  </w:style>
  <w:style w:type="character" w:customStyle="1" w:styleId="QuoteChar">
    <w:name w:val="Quote Char"/>
    <w:link w:val="Quote"/>
    <w:rsid w:val="00442754"/>
    <w:rPr>
      <w:rFonts w:ascii="Proximus Light" w:eastAsia="Times New Roman" w:hAnsi="Proximus Light"/>
      <w:i/>
      <w:iCs/>
      <w:color w:val="000000"/>
      <w:sz w:val="19"/>
      <w:szCs w:val="24"/>
    </w:rPr>
  </w:style>
  <w:style w:type="paragraph" w:customStyle="1" w:styleId="Quotebigpurple">
    <w:name w:val="Quote big purple"/>
    <w:basedOn w:val="Normal"/>
    <w:next w:val="Normal"/>
    <w:link w:val="QuotebigpurpleChar"/>
    <w:locked/>
    <w:rsid w:val="006973D9"/>
    <w:pPr>
      <w:spacing w:after="40" w:line="240" w:lineRule="auto"/>
    </w:pPr>
    <w:rPr>
      <w:rFonts w:ascii="Proximus" w:eastAsia="Times" w:hAnsi="Proximus"/>
      <w:color w:val="664593"/>
      <w:kern w:val="28"/>
      <w:sz w:val="48"/>
      <w:szCs w:val="20"/>
    </w:rPr>
  </w:style>
  <w:style w:type="character" w:customStyle="1" w:styleId="QuotebigpurpleChar">
    <w:name w:val="Quote big purple Char"/>
    <w:link w:val="Quotebigpurple"/>
    <w:rsid w:val="008D3DAF"/>
    <w:rPr>
      <w:rFonts w:ascii="Proximus" w:eastAsia="Times" w:hAnsi="Proximus"/>
      <w:color w:val="664593"/>
      <w:kern w:val="28"/>
      <w:sz w:val="48"/>
    </w:rPr>
  </w:style>
  <w:style w:type="character" w:customStyle="1" w:styleId="RequirementNon-Compliant">
    <w:name w:val="Requirement Non-Compliant"/>
    <w:semiHidden/>
    <w:rsid w:val="008D3DAF"/>
    <w:rPr>
      <w:rFonts w:ascii="Georgia" w:hAnsi="Georgia"/>
      <w:b w:val="0"/>
      <w:bCs/>
      <w:color w:val="FF0000"/>
      <w:sz w:val="18"/>
      <w:lang w:val="en-US"/>
    </w:rPr>
  </w:style>
  <w:style w:type="character" w:customStyle="1" w:styleId="RequirementCompliant">
    <w:name w:val="Requirement Compliant"/>
    <w:semiHidden/>
    <w:rsid w:val="008D3DAF"/>
    <w:rPr>
      <w:rFonts w:ascii="Georgia" w:hAnsi="Georgia"/>
      <w:b w:val="0"/>
      <w:bCs w:val="0"/>
      <w:color w:val="00B050"/>
      <w:sz w:val="18"/>
      <w:lang w:val="en-US"/>
    </w:rPr>
  </w:style>
  <w:style w:type="character" w:customStyle="1" w:styleId="RequirementPartiallyCompliant">
    <w:name w:val="Requirement Partially Compliant"/>
    <w:semiHidden/>
    <w:rsid w:val="008D3DAF"/>
    <w:rPr>
      <w:rFonts w:ascii="Georgia" w:hAnsi="Georgia"/>
      <w:b w:val="0"/>
      <w:bCs w:val="0"/>
      <w:color w:val="66D2CC" w:themeColor="accent6"/>
      <w:sz w:val="18"/>
      <w:lang w:val="en-US"/>
    </w:rPr>
  </w:style>
  <w:style w:type="character" w:customStyle="1" w:styleId="RequirementsCompliant">
    <w:name w:val="Requirements Compliant"/>
    <w:uiPriority w:val="1"/>
    <w:qFormat/>
    <w:rsid w:val="003E43D5"/>
    <w:rPr>
      <w:rFonts w:ascii="Proximus Light" w:hAnsi="Proximus Light"/>
      <w:b w:val="0"/>
      <w:i w:val="0"/>
      <w:noProof/>
      <w:color w:val="00B050"/>
      <w:lang w:val="en-US"/>
    </w:rPr>
  </w:style>
  <w:style w:type="character" w:customStyle="1" w:styleId="RequirementsNon-Compliant">
    <w:name w:val="Requirements Non-Compliant"/>
    <w:uiPriority w:val="1"/>
    <w:qFormat/>
    <w:rsid w:val="003E43D5"/>
    <w:rPr>
      <w:rFonts w:ascii="Proximus Light" w:hAnsi="Proximus Light"/>
      <w:b w:val="0"/>
      <w:i w:val="0"/>
      <w:noProof/>
      <w:color w:val="FF0000"/>
      <w:lang w:val="en-US"/>
    </w:rPr>
  </w:style>
  <w:style w:type="character" w:customStyle="1" w:styleId="RequirementsPartiallyCompliant">
    <w:name w:val="Requirements Partially Compliant"/>
    <w:uiPriority w:val="1"/>
    <w:qFormat/>
    <w:rsid w:val="003E43D5"/>
    <w:rPr>
      <w:rFonts w:ascii="Proximus Light" w:hAnsi="Proximus Light"/>
      <w:b w:val="0"/>
      <w:i w:val="0"/>
      <w:noProof/>
      <w:color w:val="FFC000"/>
      <w:lang w:val="en-US"/>
    </w:rPr>
  </w:style>
  <w:style w:type="paragraph" w:customStyle="1" w:styleId="SalesConditionsSubtitle8pt">
    <w:name w:val="Sales Conditions Subtitle 8pt"/>
    <w:basedOn w:val="Normal"/>
    <w:link w:val="SalesConditionsSubtitle8ptChar"/>
    <w:semiHidden/>
    <w:locked/>
    <w:rsid w:val="008D3DAF"/>
    <w:pPr>
      <w:spacing w:line="180" w:lineRule="atLeast"/>
    </w:pPr>
  </w:style>
  <w:style w:type="character" w:customStyle="1" w:styleId="SalesConditionsSubtitle8ptChar">
    <w:name w:val="Sales Conditions Subtitle 8pt Char"/>
    <w:link w:val="SalesConditionsSubtitle8pt"/>
    <w:semiHidden/>
    <w:rsid w:val="008D3DAF"/>
    <w:rPr>
      <w:rFonts w:ascii="Proximus Light" w:eastAsia="Times New Roman" w:hAnsi="Proximus Light"/>
      <w:sz w:val="19"/>
      <w:szCs w:val="24"/>
    </w:rPr>
  </w:style>
  <w:style w:type="paragraph" w:customStyle="1" w:styleId="SalesConditionstext8pt">
    <w:name w:val="Sales Conditions text 8pt"/>
    <w:basedOn w:val="SalesConditionsSubtitle8pt"/>
    <w:semiHidden/>
    <w:locked/>
    <w:rsid w:val="008D3DAF"/>
  </w:style>
  <w:style w:type="character" w:customStyle="1" w:styleId="Strikethrough">
    <w:name w:val="Strikethrough"/>
    <w:uiPriority w:val="1"/>
    <w:qFormat/>
    <w:rsid w:val="009007C4"/>
    <w:rPr>
      <w:rFonts w:ascii="Proximus Light" w:hAnsi="Proximus Light"/>
      <w:b w:val="0"/>
      <w:i w:val="0"/>
      <w:strike/>
      <w:dstrike w:val="0"/>
      <w:lang w:val="en-US"/>
    </w:rPr>
  </w:style>
  <w:style w:type="paragraph" w:customStyle="1" w:styleId="StyleAfter0ptLinespacingsingle">
    <w:name w:val="Style After:  0 pt Line spacing:  single"/>
    <w:basedOn w:val="Normal"/>
    <w:locked/>
    <w:rsid w:val="008D3DAF"/>
    <w:pPr>
      <w:spacing w:after="0" w:line="240" w:lineRule="auto"/>
    </w:pPr>
    <w:rPr>
      <w:szCs w:val="20"/>
    </w:rPr>
  </w:style>
  <w:style w:type="table" w:styleId="Table3Deffects1">
    <w:name w:val="Table 3D effects 1"/>
    <w:basedOn w:val="TableNormal"/>
    <w:rsid w:val="008D3DAF"/>
    <w:pPr>
      <w:spacing w:after="240" w:line="240" w:lineRule="atLeast"/>
    </w:pPr>
    <w:rPr>
      <w:rFonts w:ascii="Georgia" w:eastAsia="Times New Roman" w:hAnsi="Georgia"/>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D3DAF"/>
    <w:pPr>
      <w:spacing w:after="240" w:line="240" w:lineRule="atLeast"/>
    </w:pPr>
    <w:rPr>
      <w:rFonts w:ascii="Georgia" w:eastAsia="Times New Roman" w:hAnsi="Georgia"/>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D3DAF"/>
    <w:pPr>
      <w:spacing w:after="240" w:line="240" w:lineRule="atLeast"/>
    </w:pPr>
    <w:rPr>
      <w:rFonts w:ascii="Georgia" w:eastAsia="Times New Roman" w:hAnsi="Georgia"/>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D3DAF"/>
    <w:pPr>
      <w:spacing w:after="240" w:line="240" w:lineRule="atLeast"/>
    </w:pPr>
    <w:rPr>
      <w:rFonts w:ascii="Georgia" w:eastAsia="Times New Roman" w:hAnsi="Georgia"/>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D3DAF"/>
    <w:pPr>
      <w:spacing w:after="240" w:line="240" w:lineRule="atLeast"/>
    </w:pPr>
    <w:rPr>
      <w:rFonts w:ascii="Georgia" w:eastAsia="Times New Roman" w:hAnsi="Georgia"/>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D3DAF"/>
    <w:pPr>
      <w:spacing w:after="240" w:line="240" w:lineRule="atLeast"/>
    </w:pPr>
    <w:rPr>
      <w:rFonts w:ascii="Georgia" w:eastAsia="Times New Roman" w:hAnsi="Georgia"/>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D3DAF"/>
    <w:pPr>
      <w:spacing w:after="240" w:line="240" w:lineRule="atLeast"/>
    </w:pPr>
    <w:rPr>
      <w:rFonts w:ascii="Georgia" w:eastAsia="Times New Roman" w:hAnsi="Georgia"/>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D3DAF"/>
    <w:pPr>
      <w:spacing w:after="240" w:line="240" w:lineRule="atLeast"/>
    </w:pPr>
    <w:rPr>
      <w:rFonts w:ascii="Georgia" w:eastAsia="Times New Roman" w:hAnsi="Georgia"/>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D3DAF"/>
    <w:pPr>
      <w:spacing w:after="240" w:line="240" w:lineRule="atLeast"/>
    </w:pPr>
    <w:rPr>
      <w:rFonts w:ascii="Georgia" w:eastAsia="Times New Roman" w:hAnsi="Georgia"/>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D3DAF"/>
    <w:pPr>
      <w:spacing w:after="240" w:line="240" w:lineRule="atLeast"/>
    </w:pPr>
    <w:rPr>
      <w:rFonts w:ascii="Georgia" w:eastAsia="Times New Roman" w:hAnsi="Georgia"/>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D3DAF"/>
    <w:pPr>
      <w:spacing w:after="240" w:line="240" w:lineRule="atLeast"/>
    </w:pPr>
    <w:rPr>
      <w:rFonts w:ascii="Georgia" w:eastAsia="Times New Roman" w:hAnsi="Georgia"/>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D3DAF"/>
    <w:pPr>
      <w:spacing w:after="240" w:line="240" w:lineRule="atLeast"/>
    </w:pPr>
    <w:rPr>
      <w:rFonts w:ascii="Georgia" w:eastAsia="Times New Roman" w:hAnsi="Georgia"/>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D3DAF"/>
    <w:pPr>
      <w:spacing w:after="240" w:line="240" w:lineRule="atLeast"/>
    </w:pPr>
    <w:rPr>
      <w:rFonts w:ascii="Georgia" w:eastAsia="Times New Roman" w:hAnsi="Georgia"/>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D3DAF"/>
    <w:pPr>
      <w:spacing w:after="240" w:line="240" w:lineRule="atLeast"/>
    </w:pPr>
    <w:rPr>
      <w:rFonts w:ascii="Georgia" w:eastAsia="Times New Roman" w:hAnsi="Georgia"/>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D3DAF"/>
    <w:pPr>
      <w:spacing w:after="240" w:line="240" w:lineRule="atLeast"/>
    </w:pPr>
    <w:rPr>
      <w:rFonts w:ascii="Georgia" w:eastAsia="Times New Roman" w:hAnsi="Georgia"/>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D3DAF"/>
    <w:pPr>
      <w:spacing w:after="120" w:line="240" w:lineRule="atLeast"/>
      <w:jc w:val="both"/>
    </w:pPr>
    <w:rPr>
      <w:rFonts w:ascii="Georgia" w:eastAsia="Times New Roman" w:hAnsi="Georgia"/>
      <w:sz w:val="16"/>
      <w:szCs w:val="24"/>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D3DAF"/>
    <w:pPr>
      <w:spacing w:after="240" w:line="240" w:lineRule="atLeast"/>
    </w:pPr>
    <w:rPr>
      <w:rFonts w:ascii="Georgia" w:eastAsia="Times New Roman" w:hAnsi="Georgia"/>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D3DAF"/>
    <w:pPr>
      <w:spacing w:after="240" w:line="240" w:lineRule="atLeast"/>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D3DAF"/>
    <w:pPr>
      <w:spacing w:after="120" w:line="240" w:lineRule="atLeast"/>
      <w:jc w:val="both"/>
    </w:pPr>
    <w:rPr>
      <w:rFonts w:ascii="Arial" w:eastAsia="Times New Roman" w:hAnsi="Arial"/>
      <w:sz w:val="16"/>
      <w:szCs w:val="24"/>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D3DAF"/>
    <w:pPr>
      <w:spacing w:after="240" w:line="240" w:lineRule="atLeast"/>
    </w:pPr>
    <w:rPr>
      <w:rFonts w:ascii="Georgia" w:eastAsia="Times New Roman" w:hAnsi="Georgia"/>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D3DAF"/>
    <w:pPr>
      <w:spacing w:after="240" w:line="240" w:lineRule="atLeast"/>
    </w:pPr>
    <w:rPr>
      <w:rFonts w:ascii="Georgia" w:eastAsia="Times New Roman" w:hAnsi="Georgia"/>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D3DAF"/>
    <w:pPr>
      <w:spacing w:after="240" w:line="240" w:lineRule="atLeast"/>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D3DAF"/>
    <w:pPr>
      <w:spacing w:after="240" w:line="240" w:lineRule="atLeast"/>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D3DAF"/>
    <w:pPr>
      <w:spacing w:after="240" w:line="240" w:lineRule="atLeast"/>
    </w:pPr>
    <w:rPr>
      <w:rFonts w:ascii="Georgia" w:eastAsia="Times New Roman" w:hAnsi="Georgia"/>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D3DAF"/>
    <w:pPr>
      <w:spacing w:after="240" w:line="240" w:lineRule="atLeast"/>
    </w:pPr>
    <w:rPr>
      <w:rFonts w:ascii="Georgia" w:eastAsia="Times New Roman" w:hAnsi="Georgia"/>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rfulList-Accent4">
    <w:name w:val="Colorful List Accent 4"/>
    <w:basedOn w:val="TableNormal"/>
    <w:locked/>
    <w:rsid w:val="00B916CB"/>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AAA4C8" w:themeFill="accent3" w:themeFillShade="CC"/>
      </w:tcPr>
    </w:tblStylePr>
    <w:tblStylePr w:type="lastRow">
      <w:rPr>
        <w:b/>
        <w:bCs/>
        <w:color w:val="AAA4C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DFF" w:themeFill="accent4" w:themeFillTint="3F"/>
      </w:tcPr>
    </w:tblStylePr>
    <w:tblStylePr w:type="band1Horz">
      <w:tblPr/>
      <w:tcPr>
        <w:shd w:val="clear" w:color="auto" w:fill="C2E3FF" w:themeFill="accent4" w:themeFillTint="33"/>
      </w:tcPr>
    </w:tblStylePr>
  </w:style>
  <w:style w:type="table" w:customStyle="1" w:styleId="TableGridHeaderTotalRowFirstColumn">
    <w:name w:val="Table Grid Header Total Row First Column"/>
    <w:basedOn w:val="TableNormal"/>
    <w:uiPriority w:val="99"/>
    <w:rsid w:val="00AA3C4F"/>
    <w:pPr>
      <w:spacing w:after="240"/>
      <w:contextualSpacing/>
    </w:pPr>
    <w:rPr>
      <w:rFonts w:ascii="Proximus Light" w:eastAsia="Times New Roman" w:hAnsi="Proximus Light"/>
      <w:sz w:val="16"/>
      <w:szCs w:val="24"/>
      <w:lang w:val="en-GB" w:eastAsia="en-GB"/>
    </w:rPr>
    <w:tblPr>
      <w:tblInd w:w="142" w:type="dxa"/>
      <w:tblBorders>
        <w:insideH w:val="single" w:sz="8" w:space="0" w:color="FFFFFF" w:themeColor="background1"/>
        <w:insideV w:val="single" w:sz="8" w:space="0" w:color="FFFFFF" w:themeColor="background1"/>
      </w:tblBorders>
    </w:tblPr>
    <w:tcPr>
      <w:shd w:val="clear" w:color="auto" w:fill="E0DEEB"/>
      <w:noWrap/>
      <w:tcMar>
        <w:top w:w="142" w:type="dxa"/>
        <w:left w:w="142" w:type="dxa"/>
        <w:bottom w:w="142" w:type="dxa"/>
        <w:right w:w="142" w:type="dxa"/>
      </w:tcMar>
    </w:tcPr>
    <w:tblStylePr w:type="firstRow">
      <w:pPr>
        <w:jc w:val="left"/>
      </w:pPr>
      <w:rPr>
        <w:rFonts w:ascii="Proximus" w:hAnsi="Proximus"/>
        <w:b/>
        <w:i w:val="0"/>
        <w:color w:val="FFFFFF" w:themeColor="background1"/>
        <w:sz w:val="16"/>
      </w:rPr>
      <w:tblPr/>
      <w:tcPr>
        <w:shd w:val="clear" w:color="auto" w:fill="560C65"/>
      </w:tcPr>
    </w:tblStylePr>
    <w:tblStylePr w:type="lastRow">
      <w:rPr>
        <w:b/>
        <w:color w:val="FFFFFF" w:themeColor="background1"/>
      </w:rPr>
      <w:tblPr/>
      <w:tcPr>
        <w:shd w:val="clear" w:color="auto" w:fill="4A93D1"/>
      </w:tcPr>
    </w:tblStylePr>
    <w:tblStylePr w:type="firstCol">
      <w:rPr>
        <w:rFonts w:ascii="Proximus" w:hAnsi="Proximus"/>
        <w:b/>
        <w:i w:val="0"/>
        <w:color w:val="000000" w:themeColor="text1"/>
      </w:rPr>
      <w:tblPr/>
      <w:tcPr>
        <w:shd w:val="clear" w:color="auto" w:fill="E0DEEB"/>
      </w:tcPr>
    </w:tblStylePr>
  </w:style>
  <w:style w:type="table" w:customStyle="1" w:styleId="TableGridNarrow">
    <w:name w:val="Table Grid Narrow"/>
    <w:basedOn w:val="TableGrid"/>
    <w:uiPriority w:val="99"/>
    <w:rsid w:val="00CA4971"/>
    <w:pPr>
      <w:contextualSpacing/>
    </w:pPr>
    <w:rPr>
      <w:color w:val="000000" w:themeColor="text1"/>
      <w:sz w:val="16"/>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0DEEB"/>
    </w:tcPr>
    <w:tblStylePr w:type="firstRow">
      <w:rPr>
        <w:rFonts w:ascii="Proximus" w:hAnsi="Proximus"/>
        <w:b w:val="0"/>
        <w:i w:val="0"/>
        <w:color w:val="000000" w:themeColor="text1"/>
        <w:sz w:val="16"/>
      </w:rPr>
      <w:tblPr/>
      <w:tcPr>
        <w:shd w:val="clear" w:color="auto" w:fill="E0DEEB"/>
      </w:tcPr>
    </w:tblStylePr>
  </w:style>
  <w:style w:type="table" w:styleId="TableList1">
    <w:name w:val="Table List 1"/>
    <w:basedOn w:val="TableNormal"/>
    <w:rsid w:val="008D3DAF"/>
    <w:pPr>
      <w:spacing w:after="240" w:line="240" w:lineRule="atLeast"/>
    </w:pPr>
    <w:rPr>
      <w:rFonts w:ascii="Georgia" w:eastAsia="Times New Roman" w:hAnsi="Georgia"/>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D3DAF"/>
    <w:pPr>
      <w:spacing w:after="240" w:line="240" w:lineRule="atLeast"/>
    </w:pPr>
    <w:rPr>
      <w:rFonts w:ascii="Georgia" w:eastAsia="Times New Roman" w:hAnsi="Georgia"/>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D3DAF"/>
    <w:pPr>
      <w:spacing w:after="240" w:line="240" w:lineRule="atLeast"/>
    </w:pPr>
    <w:rPr>
      <w:rFonts w:ascii="Georgia" w:eastAsia="Times New Roman" w:hAnsi="Georgia"/>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D3DAF"/>
    <w:pPr>
      <w:spacing w:after="240" w:line="240" w:lineRule="atLeast"/>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D3DAF"/>
    <w:pPr>
      <w:spacing w:after="240" w:line="240" w:lineRule="atLeast"/>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D3DAF"/>
    <w:pPr>
      <w:spacing w:after="240" w:line="240" w:lineRule="atLeast"/>
    </w:pPr>
    <w:rPr>
      <w:rFonts w:ascii="Georgia" w:eastAsia="Times New Roman" w:hAnsi="Georgia"/>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D3DAF"/>
    <w:pPr>
      <w:spacing w:after="240" w:line="240" w:lineRule="atLeast"/>
    </w:pPr>
    <w:rPr>
      <w:rFonts w:ascii="Georgia" w:eastAsia="Times New Roman" w:hAnsi="Georgia"/>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D3DAF"/>
    <w:pPr>
      <w:spacing w:after="240" w:line="240" w:lineRule="atLeast"/>
    </w:pPr>
    <w:rPr>
      <w:rFonts w:ascii="Georgia" w:eastAsia="Times New Roman" w:hAnsi="Georgia"/>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D3DAF"/>
    <w:pPr>
      <w:spacing w:after="240" w:line="240" w:lineRule="atLeast"/>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D3DAF"/>
    <w:pPr>
      <w:spacing w:after="240" w:line="240" w:lineRule="atLeast"/>
    </w:pPr>
    <w:rPr>
      <w:rFonts w:ascii="Georgia" w:eastAsia="Times New Roman" w:hAnsi="Georgia"/>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D3DAF"/>
    <w:pPr>
      <w:spacing w:after="240" w:line="240" w:lineRule="atLeast"/>
    </w:pPr>
    <w:rPr>
      <w:rFonts w:ascii="Georgia" w:eastAsia="Times New Roman" w:hAnsi="Georgia"/>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D3DAF"/>
    <w:pPr>
      <w:spacing w:after="240" w:line="240" w:lineRule="atLeast"/>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D3DAF"/>
    <w:pPr>
      <w:spacing w:after="240" w:line="240" w:lineRule="atLeast"/>
    </w:pPr>
    <w:rPr>
      <w:rFonts w:ascii="Georgia" w:eastAsia="Times New Roman" w:hAnsi="Georgia"/>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D3DAF"/>
    <w:pPr>
      <w:spacing w:after="240" w:line="240" w:lineRule="atLeast"/>
    </w:pPr>
    <w:rPr>
      <w:rFonts w:ascii="Georgia" w:eastAsia="Times New Roman" w:hAnsi="Georgia"/>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D3DAF"/>
    <w:pPr>
      <w:spacing w:after="240" w:line="240" w:lineRule="atLeast"/>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D3DAF"/>
    <w:pPr>
      <w:spacing w:after="240" w:line="240" w:lineRule="atLeast"/>
    </w:pPr>
    <w:rPr>
      <w:rFonts w:ascii="Georgia" w:eastAsia="Times New Roman" w:hAnsi="Georgia"/>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D3DAF"/>
    <w:pPr>
      <w:spacing w:after="240" w:line="240" w:lineRule="atLeast"/>
    </w:pPr>
    <w:rPr>
      <w:rFonts w:ascii="Georgia" w:eastAsia="Times New Roman" w:hAnsi="Georgia"/>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D3DAF"/>
    <w:pPr>
      <w:spacing w:after="240" w:line="240" w:lineRule="atLeast"/>
    </w:pPr>
    <w:rPr>
      <w:rFonts w:ascii="Georgia" w:eastAsia="Times New Roman" w:hAnsi="Georgia"/>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legraphicHeading">
    <w:name w:val="Telegraphic Heading"/>
    <w:basedOn w:val="Normal"/>
    <w:qFormat/>
    <w:rsid w:val="003E43D5"/>
    <w:pPr>
      <w:spacing w:before="120" w:after="160" w:line="240" w:lineRule="auto"/>
      <w:jc w:val="right"/>
    </w:pPr>
    <w:rPr>
      <w:rFonts w:eastAsia="Times"/>
      <w:caps/>
      <w:color w:val="3C1B66"/>
      <w:kern w:val="28"/>
      <w:sz w:val="16"/>
      <w:szCs w:val="20"/>
    </w:rPr>
  </w:style>
  <w:style w:type="paragraph" w:styleId="EndnoteText">
    <w:name w:val="endnote text"/>
    <w:basedOn w:val="Normal"/>
    <w:link w:val="EndnoteTextChar"/>
    <w:semiHidden/>
    <w:locked/>
    <w:rsid w:val="00F30239"/>
  </w:style>
  <w:style w:type="character" w:customStyle="1" w:styleId="EndnoteTextChar">
    <w:name w:val="Endnote Text Char"/>
    <w:basedOn w:val="DefaultParagraphFont"/>
    <w:link w:val="EndnoteText"/>
    <w:semiHidden/>
    <w:rsid w:val="00800C61"/>
    <w:rPr>
      <w:rFonts w:ascii="Proximus Light" w:eastAsia="Times New Roman" w:hAnsi="Proximus Light"/>
      <w:sz w:val="19"/>
      <w:szCs w:val="24"/>
    </w:rPr>
  </w:style>
  <w:style w:type="paragraph" w:styleId="CommentText">
    <w:name w:val="annotation text"/>
    <w:basedOn w:val="Normal"/>
    <w:link w:val="CommentTextChar"/>
    <w:uiPriority w:val="99"/>
    <w:semiHidden/>
    <w:locked/>
    <w:rsid w:val="00830B0B"/>
    <w:rPr>
      <w:sz w:val="24"/>
    </w:rPr>
  </w:style>
  <w:style w:type="character" w:customStyle="1" w:styleId="CommentTextChar">
    <w:name w:val="Comment Text Char"/>
    <w:basedOn w:val="DefaultParagraphFont"/>
    <w:link w:val="CommentText"/>
    <w:uiPriority w:val="99"/>
    <w:semiHidden/>
    <w:rsid w:val="00812C1F"/>
    <w:rPr>
      <w:rFonts w:ascii="Proximus Light" w:eastAsia="Times New Roman" w:hAnsi="Proximus Light"/>
      <w:sz w:val="24"/>
      <w:szCs w:val="24"/>
    </w:rPr>
  </w:style>
  <w:style w:type="paragraph" w:styleId="CommentSubject">
    <w:name w:val="annotation subject"/>
    <w:basedOn w:val="CommentText"/>
    <w:next w:val="CommentText"/>
    <w:link w:val="CommentSubjectChar"/>
    <w:semiHidden/>
    <w:locked/>
    <w:rsid w:val="00830B0B"/>
    <w:rPr>
      <w:b/>
      <w:bCs/>
      <w:sz w:val="20"/>
      <w:szCs w:val="20"/>
    </w:rPr>
  </w:style>
  <w:style w:type="character" w:customStyle="1" w:styleId="CommentSubjectChar">
    <w:name w:val="Comment Subject Char"/>
    <w:basedOn w:val="CommentTextChar"/>
    <w:link w:val="CommentSubject"/>
    <w:semiHidden/>
    <w:rsid w:val="00812C1F"/>
    <w:rPr>
      <w:rFonts w:ascii="Proximus Light" w:eastAsia="Times New Roman" w:hAnsi="Proximus Light"/>
      <w:b/>
      <w:bCs/>
      <w:sz w:val="24"/>
      <w:szCs w:val="24"/>
    </w:rPr>
  </w:style>
  <w:style w:type="numbering" w:customStyle="1" w:styleId="Heading2new">
    <w:name w:val="Heading 2 new"/>
    <w:uiPriority w:val="99"/>
    <w:rsid w:val="00D224B9"/>
    <w:pPr>
      <w:numPr>
        <w:numId w:val="12"/>
      </w:numPr>
    </w:pPr>
  </w:style>
  <w:style w:type="paragraph" w:customStyle="1" w:styleId="NoteLevel11">
    <w:name w:val="Note Level 11"/>
    <w:basedOn w:val="Normal"/>
    <w:semiHidden/>
    <w:locked/>
    <w:rsid w:val="009007C4"/>
    <w:pPr>
      <w:keepNext/>
      <w:numPr>
        <w:numId w:val="13"/>
      </w:numPr>
      <w:spacing w:after="0"/>
      <w:contextualSpacing/>
      <w:outlineLvl w:val="0"/>
    </w:pPr>
    <w:rPr>
      <w:rFonts w:ascii="Proximus" w:hAnsi="Proximus"/>
    </w:rPr>
  </w:style>
  <w:style w:type="paragraph" w:customStyle="1" w:styleId="StyleFrontpageCustomerNameLeft0cm">
    <w:name w:val="Style Frontpage Customer Name + Left:  0 cm"/>
    <w:basedOn w:val="FrontpageCustomerName"/>
    <w:rsid w:val="003E43D5"/>
    <w:pPr>
      <w:ind w:left="0"/>
    </w:pPr>
    <w:rPr>
      <w:szCs w:val="20"/>
    </w:rPr>
  </w:style>
  <w:style w:type="paragraph" w:customStyle="1" w:styleId="StyleHeadersmalltext95pt">
    <w:name w:val="Style Header small text + 95 pt"/>
    <w:basedOn w:val="Headersmalltext"/>
    <w:rsid w:val="003E43D5"/>
    <w:rPr>
      <w:sz w:val="19"/>
    </w:rPr>
  </w:style>
  <w:style w:type="paragraph" w:styleId="Date">
    <w:name w:val="Date"/>
    <w:basedOn w:val="Normal"/>
    <w:next w:val="Normal"/>
    <w:link w:val="DateChar"/>
    <w:locked/>
    <w:rsid w:val="0020126C"/>
  </w:style>
  <w:style w:type="character" w:customStyle="1" w:styleId="DateChar">
    <w:name w:val="Date Char"/>
    <w:basedOn w:val="DefaultParagraphFont"/>
    <w:link w:val="Date"/>
    <w:rsid w:val="0020126C"/>
    <w:rPr>
      <w:rFonts w:ascii="Proximus Light" w:eastAsia="Times New Roman" w:hAnsi="Proximus Light"/>
      <w:noProof/>
      <w:sz w:val="19"/>
      <w:szCs w:val="24"/>
    </w:rPr>
  </w:style>
  <w:style w:type="paragraph" w:customStyle="1" w:styleId="Tabletext">
    <w:name w:val="Table text"/>
    <w:basedOn w:val="Normal"/>
    <w:qFormat/>
    <w:rsid w:val="00F16173"/>
    <w:pPr>
      <w:spacing w:after="0" w:line="220" w:lineRule="atLeast"/>
      <w:contextualSpacing/>
    </w:pPr>
    <w:rPr>
      <w:sz w:val="16"/>
      <w:lang w:val="en-GB" w:eastAsia="en-GB"/>
    </w:rPr>
  </w:style>
  <w:style w:type="table" w:styleId="ColorfulGrid-Accent3">
    <w:name w:val="Colorful Grid Accent 3"/>
    <w:basedOn w:val="TableNormal"/>
    <w:rsid w:val="00CA4971"/>
    <w:rPr>
      <w:color w:val="000000" w:themeColor="text1"/>
    </w:rPr>
    <w:tblPr>
      <w:tblStyleRowBandSize w:val="1"/>
      <w:tblStyleColBandSize w:val="1"/>
      <w:tblBorders>
        <w:insideH w:val="single" w:sz="4" w:space="0" w:color="FFFFFF" w:themeColor="background1"/>
      </w:tblBorders>
    </w:tblPr>
    <w:tcPr>
      <w:shd w:val="clear" w:color="auto" w:fill="F8F8FB" w:themeFill="accent3" w:themeFillTint="33"/>
    </w:tcPr>
    <w:tblStylePr w:type="firstRow">
      <w:rPr>
        <w:b/>
        <w:bCs/>
      </w:rPr>
      <w:tblPr/>
      <w:tcPr>
        <w:shd w:val="clear" w:color="auto" w:fill="F2F1F7" w:themeFill="accent3" w:themeFillTint="66"/>
      </w:tcPr>
    </w:tblStylePr>
    <w:tblStylePr w:type="lastRow">
      <w:rPr>
        <w:b/>
        <w:bCs/>
        <w:color w:val="000000" w:themeColor="text1"/>
      </w:rPr>
      <w:tblPr/>
      <w:tcPr>
        <w:shd w:val="clear" w:color="auto" w:fill="F2F1F7" w:themeFill="accent3" w:themeFillTint="66"/>
      </w:tcPr>
    </w:tblStylePr>
    <w:tblStylePr w:type="firstCol">
      <w:rPr>
        <w:color w:val="FFFFFF" w:themeColor="background1"/>
      </w:rPr>
      <w:tblPr/>
      <w:tcPr>
        <w:shd w:val="clear" w:color="auto" w:fill="9C96BF" w:themeFill="accent3" w:themeFillShade="BF"/>
      </w:tcPr>
    </w:tblStylePr>
    <w:tblStylePr w:type="lastCol">
      <w:rPr>
        <w:color w:val="FFFFFF" w:themeColor="background1"/>
      </w:rPr>
      <w:tblPr/>
      <w:tcPr>
        <w:shd w:val="clear" w:color="auto" w:fill="9C96BF" w:themeFill="accent3" w:themeFillShade="BF"/>
      </w:tcPr>
    </w:tblStylePr>
    <w:tblStylePr w:type="band1Vert">
      <w:tblPr/>
      <w:tcPr>
        <w:shd w:val="clear" w:color="auto" w:fill="EFEEF5" w:themeFill="accent3" w:themeFillTint="7F"/>
      </w:tcPr>
    </w:tblStylePr>
    <w:tblStylePr w:type="band1Horz">
      <w:tblPr/>
      <w:tcPr>
        <w:shd w:val="clear" w:color="auto" w:fill="EFEEF5" w:themeFill="accent3" w:themeFillTint="7F"/>
      </w:tcPr>
    </w:tblStylePr>
  </w:style>
  <w:style w:type="paragraph" w:customStyle="1" w:styleId="Conditions">
    <w:name w:val="Conditions"/>
    <w:basedOn w:val="Normal"/>
    <w:qFormat/>
    <w:rsid w:val="00DE2DCB"/>
    <w:pPr>
      <w:spacing w:afterLines="40" w:after="96" w:line="160" w:lineRule="exact"/>
    </w:pPr>
    <w:rPr>
      <w:sz w:val="14"/>
      <w:szCs w:val="14"/>
    </w:rPr>
  </w:style>
  <w:style w:type="paragraph" w:customStyle="1" w:styleId="Conditionsbullets">
    <w:name w:val="Conditions bullets"/>
    <w:basedOn w:val="ListParagraph"/>
    <w:qFormat/>
    <w:rsid w:val="00DE2DCB"/>
    <w:pPr>
      <w:numPr>
        <w:numId w:val="16"/>
      </w:numPr>
      <w:spacing w:afterLines="40" w:after="96" w:line="160" w:lineRule="exact"/>
    </w:pPr>
    <w:rPr>
      <w:sz w:val="14"/>
      <w:szCs w:val="14"/>
    </w:rPr>
  </w:style>
  <w:style w:type="paragraph" w:customStyle="1" w:styleId="Conditionssubtitle">
    <w:name w:val="Conditions subtitle"/>
    <w:basedOn w:val="Normal"/>
    <w:qFormat/>
    <w:rsid w:val="00DE2DCB"/>
    <w:pPr>
      <w:spacing w:afterLines="40" w:after="96" w:line="220" w:lineRule="exact"/>
    </w:pPr>
    <w:rPr>
      <w:rFonts w:asciiTheme="majorHAnsi" w:hAnsiTheme="majorHAnsi"/>
      <w:color w:val="5C2D91" w:themeColor="text2"/>
      <w:sz w:val="18"/>
      <w:szCs w:val="18"/>
    </w:rPr>
  </w:style>
  <w:style w:type="paragraph" w:customStyle="1" w:styleId="Tablepricing">
    <w:name w:val="Table pricing"/>
    <w:basedOn w:val="Normal"/>
    <w:qFormat/>
    <w:rsid w:val="001D3D40"/>
    <w:pPr>
      <w:spacing w:before="100" w:beforeAutospacing="1" w:after="100" w:afterAutospacing="1" w:line="240" w:lineRule="auto"/>
    </w:pPr>
    <w:rPr>
      <w:bCs/>
      <w:color w:val="000000" w:themeColor="text1"/>
      <w:sz w:val="12"/>
    </w:rPr>
  </w:style>
  <w:style w:type="paragraph" w:customStyle="1" w:styleId="DateInText">
    <w:name w:val="DateInText"/>
    <w:basedOn w:val="Abstract"/>
    <w:link w:val="DateInTextChar"/>
    <w:qFormat/>
    <w:rsid w:val="00E3240C"/>
    <w:rPr>
      <w:color w:val="D1BBDA"/>
      <w:lang w:val="nl-NL"/>
    </w:rPr>
  </w:style>
  <w:style w:type="character" w:customStyle="1" w:styleId="DateInTextChar">
    <w:name w:val="DateInText Char"/>
    <w:basedOn w:val="AbstractChar"/>
    <w:link w:val="DateInText"/>
    <w:rsid w:val="00E3240C"/>
    <w:rPr>
      <w:rFonts w:asciiTheme="minorHAnsi" w:eastAsia="Times New Roman" w:hAnsiTheme="minorHAnsi"/>
      <w:color w:val="D1BBDA"/>
      <w:sz w:val="24"/>
      <w:szCs w:val="24"/>
      <w:lang w:val="nl-NL"/>
    </w:rPr>
  </w:style>
  <w:style w:type="paragraph" w:customStyle="1" w:styleId="Comdepresse">
    <w:name w:val="Com de presse"/>
    <w:basedOn w:val="Abstract"/>
    <w:link w:val="ComdepresseChar"/>
    <w:qFormat/>
    <w:rsid w:val="00B53145"/>
    <w:pPr>
      <w:spacing w:before="220" w:after="220" w:line="320" w:lineRule="atLeast"/>
      <w:jc w:val="both"/>
    </w:pPr>
    <w:rPr>
      <w:rFonts w:ascii="Proximus Light" w:hAnsi="Proximus Light"/>
      <w:noProof/>
      <w:color w:val="000000" w:themeColor="text1"/>
      <w:sz w:val="22"/>
      <w:szCs w:val="48"/>
      <w:lang w:val="fr-BE" w:eastAsia="en-GB"/>
    </w:rPr>
  </w:style>
  <w:style w:type="character" w:customStyle="1" w:styleId="ComdepresseChar">
    <w:name w:val="Com de presse Char"/>
    <w:basedOn w:val="AbstractChar"/>
    <w:link w:val="Comdepresse"/>
    <w:rsid w:val="00B53145"/>
    <w:rPr>
      <w:rFonts w:ascii="Proximus Light" w:eastAsia="Times New Roman" w:hAnsi="Proximus Light"/>
      <w:noProof/>
      <w:color w:val="000000" w:themeColor="text1"/>
      <w:sz w:val="22"/>
      <w:szCs w:val="48"/>
      <w:lang w:val="fr-BE" w:eastAsia="en-GB"/>
    </w:rPr>
  </w:style>
  <w:style w:type="character" w:styleId="Strong">
    <w:name w:val="Strong"/>
    <w:basedOn w:val="DefaultParagraphFont"/>
    <w:uiPriority w:val="22"/>
    <w:qFormat/>
    <w:locked/>
    <w:rsid w:val="00AB7688"/>
    <w:rPr>
      <w:rFonts w:ascii="Proximus" w:hAnsi="Proximus"/>
      <w:b/>
      <w:bCs/>
    </w:rPr>
  </w:style>
  <w:style w:type="paragraph" w:customStyle="1" w:styleId="contact">
    <w:name w:val="contact"/>
    <w:basedOn w:val="Normal"/>
    <w:link w:val="contactChar"/>
    <w:qFormat/>
    <w:rsid w:val="009A6780"/>
    <w:pPr>
      <w:spacing w:after="0"/>
    </w:pPr>
    <w:rPr>
      <w:rFonts w:ascii="Proximus Bold" w:hAnsi="Proximus Bold"/>
      <w:b/>
      <w:sz w:val="14"/>
      <w:szCs w:val="14"/>
      <w:lang w:val="fr-BE"/>
    </w:rPr>
  </w:style>
  <w:style w:type="character" w:customStyle="1" w:styleId="contactChar">
    <w:name w:val="contact Char"/>
    <w:basedOn w:val="DefaultParagraphFont"/>
    <w:link w:val="contact"/>
    <w:rsid w:val="009A6780"/>
    <w:rPr>
      <w:rFonts w:ascii="Proximus Bold" w:eastAsia="Times New Roman" w:hAnsi="Proximus Bold"/>
      <w:b/>
      <w:sz w:val="14"/>
      <w:szCs w:val="14"/>
      <w:lang w:val="fr-BE"/>
    </w:rPr>
  </w:style>
  <w:style w:type="paragraph" w:customStyle="1" w:styleId="Default">
    <w:name w:val="Default"/>
    <w:rsid w:val="00D43D49"/>
    <w:pPr>
      <w:autoSpaceDE w:val="0"/>
      <w:autoSpaceDN w:val="0"/>
      <w:adjustRightInd w:val="0"/>
    </w:pPr>
    <w:rPr>
      <w:rFonts w:ascii="Verdana" w:eastAsia="Times New Roman" w:hAnsi="Verdana" w:cs="Verdana"/>
      <w:snapToGrid w:val="0"/>
      <w:color w:val="000000"/>
      <w:sz w:val="24"/>
      <w:szCs w:val="24"/>
      <w:lang w:val="nl-NL"/>
    </w:rPr>
  </w:style>
  <w:style w:type="paragraph" w:customStyle="1" w:styleId="BulletPointstitre">
    <w:name w:val="Bullet Points titre"/>
    <w:basedOn w:val="Normal"/>
    <w:qFormat/>
    <w:rsid w:val="00D43D49"/>
    <w:pPr>
      <w:numPr>
        <w:numId w:val="18"/>
      </w:numPr>
      <w:spacing w:after="60" w:line="240" w:lineRule="atLeast"/>
      <w:contextualSpacing/>
    </w:pPr>
    <w:rPr>
      <w:rFonts w:ascii="Proximus" w:hAnsi="Proximus"/>
      <w:b/>
      <w:color w:val="7F7F7F" w:themeColor="text1" w:themeTint="80"/>
    </w:rPr>
  </w:style>
  <w:style w:type="paragraph" w:customStyle="1" w:styleId="Quote1">
    <w:name w:val="Quote1"/>
    <w:basedOn w:val="Normal"/>
    <w:link w:val="Quote1Char"/>
    <w:qFormat/>
    <w:rsid w:val="008C4565"/>
    <w:pPr>
      <w:spacing w:after="120" w:line="264" w:lineRule="auto"/>
    </w:pPr>
    <w:rPr>
      <w:rFonts w:ascii="Proximus" w:hAnsi="Proximus"/>
      <w:i/>
      <w:iCs/>
      <w:color w:val="00B6DE"/>
      <w:sz w:val="24"/>
      <w:szCs w:val="34"/>
    </w:rPr>
  </w:style>
  <w:style w:type="paragraph" w:customStyle="1" w:styleId="Quote2">
    <w:name w:val="Quote2"/>
    <w:basedOn w:val="Normal"/>
    <w:link w:val="Quote2Char"/>
    <w:qFormat/>
    <w:rsid w:val="001E589A"/>
    <w:pPr>
      <w:autoSpaceDE w:val="0"/>
      <w:autoSpaceDN w:val="0"/>
    </w:pPr>
    <w:rPr>
      <w:color w:val="6F6F6F"/>
      <w:sz w:val="22"/>
      <w:szCs w:val="22"/>
      <w:lang w:val="en"/>
    </w:rPr>
  </w:style>
  <w:style w:type="character" w:customStyle="1" w:styleId="Quote1Char">
    <w:name w:val="Quote1 Char"/>
    <w:basedOn w:val="DefaultParagraphFont"/>
    <w:link w:val="Quote1"/>
    <w:rsid w:val="008C4565"/>
    <w:rPr>
      <w:rFonts w:ascii="Proximus" w:eastAsia="Times New Roman" w:hAnsi="Proximus"/>
      <w:i/>
      <w:iCs/>
      <w:color w:val="00B6DE"/>
      <w:sz w:val="24"/>
      <w:szCs w:val="34"/>
    </w:rPr>
  </w:style>
  <w:style w:type="character" w:customStyle="1" w:styleId="Quote2Char">
    <w:name w:val="Quote2 Char"/>
    <w:basedOn w:val="DefaultParagraphFont"/>
    <w:link w:val="Quote2"/>
    <w:rsid w:val="001E589A"/>
    <w:rPr>
      <w:rFonts w:ascii="Proximus Light" w:eastAsia="Times New Roman" w:hAnsi="Proximus Light"/>
      <w:color w:val="6F6F6F"/>
      <w:sz w:val="22"/>
      <w:szCs w:val="22"/>
      <w:lang w:val="en"/>
    </w:rPr>
  </w:style>
  <w:style w:type="character" w:styleId="CommentReference">
    <w:name w:val="annotation reference"/>
    <w:basedOn w:val="DefaultParagraphFont"/>
    <w:uiPriority w:val="99"/>
    <w:semiHidden/>
    <w:unhideWhenUsed/>
    <w:locked/>
    <w:rsid w:val="00584636"/>
    <w:rPr>
      <w:sz w:val="16"/>
      <w:szCs w:val="16"/>
    </w:rPr>
  </w:style>
  <w:style w:type="table" w:customStyle="1" w:styleId="TableGrid10">
    <w:name w:val="Table Grid1"/>
    <w:basedOn w:val="TableNormal"/>
    <w:next w:val="TableGrid"/>
    <w:rsid w:val="000C09D9"/>
    <w:pPr>
      <w:spacing w:line="220" w:lineRule="exact"/>
    </w:pPr>
    <w:rPr>
      <w:rFonts w:asciiTheme="minorHAnsi" w:eastAsia="Times New Roman" w:hAnsiTheme="minorHAnsi"/>
      <w:sz w:val="17"/>
      <w:szCs w:val="24"/>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0DEEB"/>
      <w:tcMar>
        <w:top w:w="142" w:type="dxa"/>
        <w:bottom w:w="142" w:type="dxa"/>
      </w:tcMar>
    </w:tcPr>
  </w:style>
  <w:style w:type="table" w:customStyle="1" w:styleId="TableGrid20">
    <w:name w:val="Table Grid2"/>
    <w:basedOn w:val="TableNormal"/>
    <w:next w:val="TableGrid"/>
    <w:rsid w:val="004242CF"/>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8163C"/>
    <w:rPr>
      <w:rFonts w:ascii="Proximus Light" w:eastAsia="Calibri" w:hAnsi="Proximus Light"/>
      <w:color w:val="000000" w:themeColor="text1"/>
      <w:sz w:val="22"/>
      <w:szCs w:val="22"/>
      <w:lang w:val="nl-BE" w:eastAsia="en-GB"/>
    </w:rPr>
  </w:style>
  <w:style w:type="character" w:customStyle="1" w:styleId="hscoswrapper">
    <w:name w:val="hs_cos_wrapper"/>
    <w:basedOn w:val="DefaultParagraphFont"/>
    <w:rsid w:val="009A0A66"/>
  </w:style>
  <w:style w:type="character" w:customStyle="1" w:styleId="xbe">
    <w:name w:val="_xbe"/>
    <w:basedOn w:val="DefaultParagraphFont"/>
    <w:rsid w:val="00152CB3"/>
  </w:style>
  <w:style w:type="character" w:customStyle="1" w:styleId="spellingerror">
    <w:name w:val="spellingerror"/>
    <w:basedOn w:val="DefaultParagraphFont"/>
    <w:rsid w:val="00D50ED5"/>
  </w:style>
  <w:style w:type="character" w:customStyle="1" w:styleId="normaltextrun">
    <w:name w:val="normaltextrun"/>
    <w:basedOn w:val="DefaultParagraphFont"/>
    <w:rsid w:val="00D50ED5"/>
  </w:style>
  <w:style w:type="character" w:customStyle="1" w:styleId="eop">
    <w:name w:val="eop"/>
    <w:basedOn w:val="DefaultParagraphFont"/>
    <w:rsid w:val="00D5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6164">
      <w:bodyDiv w:val="1"/>
      <w:marLeft w:val="0"/>
      <w:marRight w:val="0"/>
      <w:marTop w:val="0"/>
      <w:marBottom w:val="0"/>
      <w:divBdr>
        <w:top w:val="none" w:sz="0" w:space="0" w:color="auto"/>
        <w:left w:val="none" w:sz="0" w:space="0" w:color="auto"/>
        <w:bottom w:val="none" w:sz="0" w:space="0" w:color="auto"/>
        <w:right w:val="none" w:sz="0" w:space="0" w:color="auto"/>
      </w:divBdr>
    </w:div>
    <w:div w:id="167329628">
      <w:bodyDiv w:val="1"/>
      <w:marLeft w:val="0"/>
      <w:marRight w:val="0"/>
      <w:marTop w:val="0"/>
      <w:marBottom w:val="0"/>
      <w:divBdr>
        <w:top w:val="none" w:sz="0" w:space="0" w:color="auto"/>
        <w:left w:val="none" w:sz="0" w:space="0" w:color="auto"/>
        <w:bottom w:val="none" w:sz="0" w:space="0" w:color="auto"/>
        <w:right w:val="none" w:sz="0" w:space="0" w:color="auto"/>
      </w:divBdr>
    </w:div>
    <w:div w:id="175462095">
      <w:bodyDiv w:val="1"/>
      <w:marLeft w:val="0"/>
      <w:marRight w:val="0"/>
      <w:marTop w:val="0"/>
      <w:marBottom w:val="0"/>
      <w:divBdr>
        <w:top w:val="none" w:sz="0" w:space="0" w:color="auto"/>
        <w:left w:val="none" w:sz="0" w:space="0" w:color="auto"/>
        <w:bottom w:val="none" w:sz="0" w:space="0" w:color="auto"/>
        <w:right w:val="none" w:sz="0" w:space="0" w:color="auto"/>
      </w:divBdr>
      <w:divsChild>
        <w:div w:id="523136291">
          <w:marLeft w:val="0"/>
          <w:marRight w:val="0"/>
          <w:marTop w:val="0"/>
          <w:marBottom w:val="0"/>
          <w:divBdr>
            <w:top w:val="none" w:sz="0" w:space="0" w:color="auto"/>
            <w:left w:val="none" w:sz="0" w:space="0" w:color="auto"/>
            <w:bottom w:val="none" w:sz="0" w:space="0" w:color="auto"/>
            <w:right w:val="none" w:sz="0" w:space="0" w:color="auto"/>
          </w:divBdr>
          <w:divsChild>
            <w:div w:id="495877750">
              <w:marLeft w:val="0"/>
              <w:marRight w:val="0"/>
              <w:marTop w:val="0"/>
              <w:marBottom w:val="0"/>
              <w:divBdr>
                <w:top w:val="none" w:sz="0" w:space="0" w:color="auto"/>
                <w:left w:val="none" w:sz="0" w:space="0" w:color="auto"/>
                <w:bottom w:val="none" w:sz="0" w:space="0" w:color="auto"/>
                <w:right w:val="none" w:sz="0" w:space="0" w:color="auto"/>
              </w:divBdr>
              <w:divsChild>
                <w:div w:id="12906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0337">
      <w:bodyDiv w:val="1"/>
      <w:marLeft w:val="0"/>
      <w:marRight w:val="0"/>
      <w:marTop w:val="0"/>
      <w:marBottom w:val="0"/>
      <w:divBdr>
        <w:top w:val="none" w:sz="0" w:space="0" w:color="auto"/>
        <w:left w:val="none" w:sz="0" w:space="0" w:color="auto"/>
        <w:bottom w:val="none" w:sz="0" w:space="0" w:color="auto"/>
        <w:right w:val="none" w:sz="0" w:space="0" w:color="auto"/>
      </w:divBdr>
    </w:div>
    <w:div w:id="228001129">
      <w:bodyDiv w:val="1"/>
      <w:marLeft w:val="0"/>
      <w:marRight w:val="0"/>
      <w:marTop w:val="0"/>
      <w:marBottom w:val="0"/>
      <w:divBdr>
        <w:top w:val="none" w:sz="0" w:space="0" w:color="auto"/>
        <w:left w:val="none" w:sz="0" w:space="0" w:color="auto"/>
        <w:bottom w:val="none" w:sz="0" w:space="0" w:color="auto"/>
        <w:right w:val="none" w:sz="0" w:space="0" w:color="auto"/>
      </w:divBdr>
    </w:div>
    <w:div w:id="261106759">
      <w:bodyDiv w:val="1"/>
      <w:marLeft w:val="0"/>
      <w:marRight w:val="0"/>
      <w:marTop w:val="0"/>
      <w:marBottom w:val="0"/>
      <w:divBdr>
        <w:top w:val="none" w:sz="0" w:space="0" w:color="auto"/>
        <w:left w:val="none" w:sz="0" w:space="0" w:color="auto"/>
        <w:bottom w:val="none" w:sz="0" w:space="0" w:color="auto"/>
        <w:right w:val="none" w:sz="0" w:space="0" w:color="auto"/>
      </w:divBdr>
    </w:div>
    <w:div w:id="280458349">
      <w:bodyDiv w:val="1"/>
      <w:marLeft w:val="0"/>
      <w:marRight w:val="0"/>
      <w:marTop w:val="0"/>
      <w:marBottom w:val="0"/>
      <w:divBdr>
        <w:top w:val="none" w:sz="0" w:space="0" w:color="auto"/>
        <w:left w:val="none" w:sz="0" w:space="0" w:color="auto"/>
        <w:bottom w:val="none" w:sz="0" w:space="0" w:color="auto"/>
        <w:right w:val="none" w:sz="0" w:space="0" w:color="auto"/>
      </w:divBdr>
    </w:div>
    <w:div w:id="299190727">
      <w:bodyDiv w:val="1"/>
      <w:marLeft w:val="0"/>
      <w:marRight w:val="0"/>
      <w:marTop w:val="0"/>
      <w:marBottom w:val="0"/>
      <w:divBdr>
        <w:top w:val="none" w:sz="0" w:space="0" w:color="auto"/>
        <w:left w:val="none" w:sz="0" w:space="0" w:color="auto"/>
        <w:bottom w:val="none" w:sz="0" w:space="0" w:color="auto"/>
        <w:right w:val="none" w:sz="0" w:space="0" w:color="auto"/>
      </w:divBdr>
    </w:div>
    <w:div w:id="307512799">
      <w:bodyDiv w:val="1"/>
      <w:marLeft w:val="0"/>
      <w:marRight w:val="0"/>
      <w:marTop w:val="0"/>
      <w:marBottom w:val="0"/>
      <w:divBdr>
        <w:top w:val="none" w:sz="0" w:space="0" w:color="auto"/>
        <w:left w:val="none" w:sz="0" w:space="0" w:color="auto"/>
        <w:bottom w:val="none" w:sz="0" w:space="0" w:color="auto"/>
        <w:right w:val="none" w:sz="0" w:space="0" w:color="auto"/>
      </w:divBdr>
    </w:div>
    <w:div w:id="414589855">
      <w:bodyDiv w:val="1"/>
      <w:marLeft w:val="0"/>
      <w:marRight w:val="0"/>
      <w:marTop w:val="0"/>
      <w:marBottom w:val="0"/>
      <w:divBdr>
        <w:top w:val="none" w:sz="0" w:space="0" w:color="auto"/>
        <w:left w:val="none" w:sz="0" w:space="0" w:color="auto"/>
        <w:bottom w:val="none" w:sz="0" w:space="0" w:color="auto"/>
        <w:right w:val="none" w:sz="0" w:space="0" w:color="auto"/>
      </w:divBdr>
      <w:divsChild>
        <w:div w:id="374963396">
          <w:marLeft w:val="0"/>
          <w:marRight w:val="0"/>
          <w:marTop w:val="0"/>
          <w:marBottom w:val="0"/>
          <w:divBdr>
            <w:top w:val="none" w:sz="0" w:space="0" w:color="auto"/>
            <w:left w:val="none" w:sz="0" w:space="0" w:color="auto"/>
            <w:bottom w:val="none" w:sz="0" w:space="0" w:color="auto"/>
            <w:right w:val="none" w:sz="0" w:space="0" w:color="auto"/>
          </w:divBdr>
          <w:divsChild>
            <w:div w:id="904755105">
              <w:marLeft w:val="0"/>
              <w:marRight w:val="0"/>
              <w:marTop w:val="0"/>
              <w:marBottom w:val="0"/>
              <w:divBdr>
                <w:top w:val="none" w:sz="0" w:space="0" w:color="auto"/>
                <w:left w:val="none" w:sz="0" w:space="0" w:color="auto"/>
                <w:bottom w:val="none" w:sz="0" w:space="0" w:color="auto"/>
                <w:right w:val="none" w:sz="0" w:space="0" w:color="auto"/>
              </w:divBdr>
              <w:divsChild>
                <w:div w:id="1402866783">
                  <w:marLeft w:val="0"/>
                  <w:marRight w:val="0"/>
                  <w:marTop w:val="0"/>
                  <w:marBottom w:val="0"/>
                  <w:divBdr>
                    <w:top w:val="none" w:sz="0" w:space="0" w:color="auto"/>
                    <w:left w:val="none" w:sz="0" w:space="0" w:color="auto"/>
                    <w:bottom w:val="none" w:sz="0" w:space="0" w:color="auto"/>
                    <w:right w:val="none" w:sz="0" w:space="0" w:color="auto"/>
                  </w:divBdr>
                  <w:divsChild>
                    <w:div w:id="94717092">
                      <w:marLeft w:val="0"/>
                      <w:marRight w:val="0"/>
                      <w:marTop w:val="0"/>
                      <w:marBottom w:val="750"/>
                      <w:divBdr>
                        <w:top w:val="none" w:sz="0" w:space="0" w:color="auto"/>
                        <w:left w:val="none" w:sz="0" w:space="0" w:color="auto"/>
                        <w:bottom w:val="none" w:sz="0" w:space="0" w:color="auto"/>
                        <w:right w:val="none" w:sz="0" w:space="0" w:color="auto"/>
                      </w:divBdr>
                      <w:divsChild>
                        <w:div w:id="1814834833">
                          <w:marLeft w:val="0"/>
                          <w:marRight w:val="0"/>
                          <w:marTop w:val="0"/>
                          <w:marBottom w:val="0"/>
                          <w:divBdr>
                            <w:top w:val="none" w:sz="0" w:space="0" w:color="auto"/>
                            <w:left w:val="none" w:sz="0" w:space="0" w:color="auto"/>
                            <w:bottom w:val="none" w:sz="0" w:space="0" w:color="auto"/>
                            <w:right w:val="none" w:sz="0" w:space="0" w:color="auto"/>
                          </w:divBdr>
                          <w:divsChild>
                            <w:div w:id="8491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071812">
      <w:bodyDiv w:val="1"/>
      <w:marLeft w:val="0"/>
      <w:marRight w:val="0"/>
      <w:marTop w:val="0"/>
      <w:marBottom w:val="0"/>
      <w:divBdr>
        <w:top w:val="none" w:sz="0" w:space="0" w:color="auto"/>
        <w:left w:val="none" w:sz="0" w:space="0" w:color="auto"/>
        <w:bottom w:val="none" w:sz="0" w:space="0" w:color="auto"/>
        <w:right w:val="none" w:sz="0" w:space="0" w:color="auto"/>
      </w:divBdr>
    </w:div>
    <w:div w:id="544492253">
      <w:bodyDiv w:val="1"/>
      <w:marLeft w:val="0"/>
      <w:marRight w:val="0"/>
      <w:marTop w:val="0"/>
      <w:marBottom w:val="0"/>
      <w:divBdr>
        <w:top w:val="none" w:sz="0" w:space="0" w:color="auto"/>
        <w:left w:val="none" w:sz="0" w:space="0" w:color="auto"/>
        <w:bottom w:val="none" w:sz="0" w:space="0" w:color="auto"/>
        <w:right w:val="none" w:sz="0" w:space="0" w:color="auto"/>
      </w:divBdr>
    </w:div>
    <w:div w:id="575021694">
      <w:bodyDiv w:val="1"/>
      <w:marLeft w:val="0"/>
      <w:marRight w:val="0"/>
      <w:marTop w:val="0"/>
      <w:marBottom w:val="0"/>
      <w:divBdr>
        <w:top w:val="none" w:sz="0" w:space="0" w:color="auto"/>
        <w:left w:val="none" w:sz="0" w:space="0" w:color="auto"/>
        <w:bottom w:val="none" w:sz="0" w:space="0" w:color="auto"/>
        <w:right w:val="none" w:sz="0" w:space="0" w:color="auto"/>
      </w:divBdr>
      <w:divsChild>
        <w:div w:id="1702123227">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sChild>
                <w:div w:id="1801066576">
                  <w:marLeft w:val="0"/>
                  <w:marRight w:val="0"/>
                  <w:marTop w:val="0"/>
                  <w:marBottom w:val="0"/>
                  <w:divBdr>
                    <w:top w:val="none" w:sz="0" w:space="0" w:color="auto"/>
                    <w:left w:val="none" w:sz="0" w:space="0" w:color="auto"/>
                    <w:bottom w:val="none" w:sz="0" w:space="0" w:color="auto"/>
                    <w:right w:val="none" w:sz="0" w:space="0" w:color="auto"/>
                  </w:divBdr>
                  <w:divsChild>
                    <w:div w:id="283272906">
                      <w:marLeft w:val="0"/>
                      <w:marRight w:val="0"/>
                      <w:marTop w:val="0"/>
                      <w:marBottom w:val="750"/>
                      <w:divBdr>
                        <w:top w:val="none" w:sz="0" w:space="0" w:color="auto"/>
                        <w:left w:val="none" w:sz="0" w:space="0" w:color="auto"/>
                        <w:bottom w:val="none" w:sz="0" w:space="0" w:color="auto"/>
                        <w:right w:val="none" w:sz="0" w:space="0" w:color="auto"/>
                      </w:divBdr>
                      <w:divsChild>
                        <w:div w:id="1258905760">
                          <w:marLeft w:val="0"/>
                          <w:marRight w:val="0"/>
                          <w:marTop w:val="0"/>
                          <w:marBottom w:val="0"/>
                          <w:divBdr>
                            <w:top w:val="none" w:sz="0" w:space="0" w:color="auto"/>
                            <w:left w:val="none" w:sz="0" w:space="0" w:color="auto"/>
                            <w:bottom w:val="none" w:sz="0" w:space="0" w:color="auto"/>
                            <w:right w:val="none" w:sz="0" w:space="0" w:color="auto"/>
                          </w:divBdr>
                          <w:divsChild>
                            <w:div w:id="98766224">
                              <w:marLeft w:val="0"/>
                              <w:marRight w:val="0"/>
                              <w:marTop w:val="0"/>
                              <w:marBottom w:val="0"/>
                              <w:divBdr>
                                <w:top w:val="none" w:sz="0" w:space="0" w:color="auto"/>
                                <w:left w:val="none" w:sz="0" w:space="0" w:color="auto"/>
                                <w:bottom w:val="none" w:sz="0" w:space="0" w:color="auto"/>
                                <w:right w:val="none" w:sz="0" w:space="0" w:color="auto"/>
                              </w:divBdr>
                              <w:divsChild>
                                <w:div w:id="17312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9254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624">
          <w:marLeft w:val="274"/>
          <w:marRight w:val="0"/>
          <w:marTop w:val="86"/>
          <w:marBottom w:val="0"/>
          <w:divBdr>
            <w:top w:val="none" w:sz="0" w:space="0" w:color="auto"/>
            <w:left w:val="none" w:sz="0" w:space="0" w:color="auto"/>
            <w:bottom w:val="none" w:sz="0" w:space="0" w:color="auto"/>
            <w:right w:val="none" w:sz="0" w:space="0" w:color="auto"/>
          </w:divBdr>
        </w:div>
      </w:divsChild>
    </w:div>
    <w:div w:id="626470850">
      <w:bodyDiv w:val="1"/>
      <w:marLeft w:val="0"/>
      <w:marRight w:val="0"/>
      <w:marTop w:val="0"/>
      <w:marBottom w:val="0"/>
      <w:divBdr>
        <w:top w:val="none" w:sz="0" w:space="0" w:color="auto"/>
        <w:left w:val="none" w:sz="0" w:space="0" w:color="auto"/>
        <w:bottom w:val="none" w:sz="0" w:space="0" w:color="auto"/>
        <w:right w:val="none" w:sz="0" w:space="0" w:color="auto"/>
      </w:divBdr>
    </w:div>
    <w:div w:id="726491959">
      <w:bodyDiv w:val="1"/>
      <w:marLeft w:val="0"/>
      <w:marRight w:val="0"/>
      <w:marTop w:val="0"/>
      <w:marBottom w:val="0"/>
      <w:divBdr>
        <w:top w:val="none" w:sz="0" w:space="0" w:color="auto"/>
        <w:left w:val="none" w:sz="0" w:space="0" w:color="auto"/>
        <w:bottom w:val="none" w:sz="0" w:space="0" w:color="auto"/>
        <w:right w:val="none" w:sz="0" w:space="0" w:color="auto"/>
      </w:divBdr>
    </w:div>
    <w:div w:id="1100296429">
      <w:bodyDiv w:val="1"/>
      <w:marLeft w:val="0"/>
      <w:marRight w:val="0"/>
      <w:marTop w:val="0"/>
      <w:marBottom w:val="0"/>
      <w:divBdr>
        <w:top w:val="none" w:sz="0" w:space="0" w:color="auto"/>
        <w:left w:val="none" w:sz="0" w:space="0" w:color="auto"/>
        <w:bottom w:val="none" w:sz="0" w:space="0" w:color="auto"/>
        <w:right w:val="none" w:sz="0" w:space="0" w:color="auto"/>
      </w:divBdr>
    </w:div>
    <w:div w:id="1101341115">
      <w:bodyDiv w:val="1"/>
      <w:marLeft w:val="0"/>
      <w:marRight w:val="0"/>
      <w:marTop w:val="0"/>
      <w:marBottom w:val="0"/>
      <w:divBdr>
        <w:top w:val="none" w:sz="0" w:space="0" w:color="auto"/>
        <w:left w:val="none" w:sz="0" w:space="0" w:color="auto"/>
        <w:bottom w:val="none" w:sz="0" w:space="0" w:color="auto"/>
        <w:right w:val="none" w:sz="0" w:space="0" w:color="auto"/>
      </w:divBdr>
    </w:div>
    <w:div w:id="1147235664">
      <w:bodyDiv w:val="1"/>
      <w:marLeft w:val="0"/>
      <w:marRight w:val="0"/>
      <w:marTop w:val="0"/>
      <w:marBottom w:val="0"/>
      <w:divBdr>
        <w:top w:val="none" w:sz="0" w:space="0" w:color="auto"/>
        <w:left w:val="none" w:sz="0" w:space="0" w:color="auto"/>
        <w:bottom w:val="none" w:sz="0" w:space="0" w:color="auto"/>
        <w:right w:val="none" w:sz="0" w:space="0" w:color="auto"/>
      </w:divBdr>
    </w:div>
    <w:div w:id="1154372917">
      <w:bodyDiv w:val="1"/>
      <w:marLeft w:val="0"/>
      <w:marRight w:val="0"/>
      <w:marTop w:val="0"/>
      <w:marBottom w:val="0"/>
      <w:divBdr>
        <w:top w:val="none" w:sz="0" w:space="0" w:color="auto"/>
        <w:left w:val="none" w:sz="0" w:space="0" w:color="auto"/>
        <w:bottom w:val="none" w:sz="0" w:space="0" w:color="auto"/>
        <w:right w:val="none" w:sz="0" w:space="0" w:color="auto"/>
      </w:divBdr>
    </w:div>
    <w:div w:id="1182747352">
      <w:bodyDiv w:val="1"/>
      <w:marLeft w:val="0"/>
      <w:marRight w:val="0"/>
      <w:marTop w:val="0"/>
      <w:marBottom w:val="0"/>
      <w:divBdr>
        <w:top w:val="none" w:sz="0" w:space="0" w:color="auto"/>
        <w:left w:val="none" w:sz="0" w:space="0" w:color="auto"/>
        <w:bottom w:val="none" w:sz="0" w:space="0" w:color="auto"/>
        <w:right w:val="none" w:sz="0" w:space="0" w:color="auto"/>
      </w:divBdr>
    </w:div>
    <w:div w:id="1268346202">
      <w:bodyDiv w:val="1"/>
      <w:marLeft w:val="0"/>
      <w:marRight w:val="0"/>
      <w:marTop w:val="0"/>
      <w:marBottom w:val="0"/>
      <w:divBdr>
        <w:top w:val="none" w:sz="0" w:space="0" w:color="auto"/>
        <w:left w:val="none" w:sz="0" w:space="0" w:color="auto"/>
        <w:bottom w:val="none" w:sz="0" w:space="0" w:color="auto"/>
        <w:right w:val="none" w:sz="0" w:space="0" w:color="auto"/>
      </w:divBdr>
    </w:div>
    <w:div w:id="1295329196">
      <w:bodyDiv w:val="1"/>
      <w:marLeft w:val="0"/>
      <w:marRight w:val="0"/>
      <w:marTop w:val="0"/>
      <w:marBottom w:val="0"/>
      <w:divBdr>
        <w:top w:val="none" w:sz="0" w:space="0" w:color="auto"/>
        <w:left w:val="none" w:sz="0" w:space="0" w:color="auto"/>
        <w:bottom w:val="none" w:sz="0" w:space="0" w:color="auto"/>
        <w:right w:val="none" w:sz="0" w:space="0" w:color="auto"/>
      </w:divBdr>
      <w:divsChild>
        <w:div w:id="2048868895">
          <w:marLeft w:val="0"/>
          <w:marRight w:val="0"/>
          <w:marTop w:val="0"/>
          <w:marBottom w:val="0"/>
          <w:divBdr>
            <w:top w:val="none" w:sz="0" w:space="0" w:color="auto"/>
            <w:left w:val="none" w:sz="0" w:space="0" w:color="auto"/>
            <w:bottom w:val="none" w:sz="0" w:space="0" w:color="auto"/>
            <w:right w:val="none" w:sz="0" w:space="0" w:color="auto"/>
          </w:divBdr>
          <w:divsChild>
            <w:div w:id="1731658528">
              <w:marLeft w:val="0"/>
              <w:marRight w:val="0"/>
              <w:marTop w:val="0"/>
              <w:marBottom w:val="0"/>
              <w:divBdr>
                <w:top w:val="none" w:sz="0" w:space="0" w:color="auto"/>
                <w:left w:val="none" w:sz="0" w:space="0" w:color="auto"/>
                <w:bottom w:val="none" w:sz="0" w:space="0" w:color="auto"/>
                <w:right w:val="none" w:sz="0" w:space="0" w:color="auto"/>
              </w:divBdr>
              <w:divsChild>
                <w:div w:id="263347556">
                  <w:marLeft w:val="0"/>
                  <w:marRight w:val="0"/>
                  <w:marTop w:val="0"/>
                  <w:marBottom w:val="0"/>
                  <w:divBdr>
                    <w:top w:val="none" w:sz="0" w:space="0" w:color="auto"/>
                    <w:left w:val="none" w:sz="0" w:space="0" w:color="auto"/>
                    <w:bottom w:val="none" w:sz="0" w:space="0" w:color="auto"/>
                    <w:right w:val="none" w:sz="0" w:space="0" w:color="auto"/>
                  </w:divBdr>
                  <w:divsChild>
                    <w:div w:id="1515223713">
                      <w:marLeft w:val="4275"/>
                      <w:marRight w:val="0"/>
                      <w:marTop w:val="0"/>
                      <w:marBottom w:val="0"/>
                      <w:divBdr>
                        <w:top w:val="none" w:sz="0" w:space="0" w:color="auto"/>
                        <w:left w:val="none" w:sz="0" w:space="0" w:color="auto"/>
                        <w:bottom w:val="none" w:sz="0" w:space="0" w:color="auto"/>
                        <w:right w:val="none" w:sz="0" w:space="0" w:color="auto"/>
                      </w:divBdr>
                      <w:divsChild>
                        <w:div w:id="1513644965">
                          <w:marLeft w:val="0"/>
                          <w:marRight w:val="0"/>
                          <w:marTop w:val="0"/>
                          <w:marBottom w:val="0"/>
                          <w:divBdr>
                            <w:top w:val="none" w:sz="0" w:space="0" w:color="auto"/>
                            <w:left w:val="none" w:sz="0" w:space="0" w:color="auto"/>
                            <w:bottom w:val="none" w:sz="0" w:space="0" w:color="auto"/>
                            <w:right w:val="none" w:sz="0" w:space="0" w:color="auto"/>
                          </w:divBdr>
                          <w:divsChild>
                            <w:div w:id="1066994027">
                              <w:marLeft w:val="0"/>
                              <w:marRight w:val="0"/>
                              <w:marTop w:val="0"/>
                              <w:marBottom w:val="0"/>
                              <w:divBdr>
                                <w:top w:val="none" w:sz="0" w:space="0" w:color="auto"/>
                                <w:left w:val="none" w:sz="0" w:space="0" w:color="auto"/>
                                <w:bottom w:val="none" w:sz="0" w:space="0" w:color="auto"/>
                                <w:right w:val="none" w:sz="0" w:space="0" w:color="auto"/>
                              </w:divBdr>
                              <w:divsChild>
                                <w:div w:id="14994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557015">
      <w:bodyDiv w:val="1"/>
      <w:marLeft w:val="0"/>
      <w:marRight w:val="0"/>
      <w:marTop w:val="0"/>
      <w:marBottom w:val="0"/>
      <w:divBdr>
        <w:top w:val="none" w:sz="0" w:space="0" w:color="auto"/>
        <w:left w:val="none" w:sz="0" w:space="0" w:color="auto"/>
        <w:bottom w:val="none" w:sz="0" w:space="0" w:color="auto"/>
        <w:right w:val="none" w:sz="0" w:space="0" w:color="auto"/>
      </w:divBdr>
    </w:div>
    <w:div w:id="1438256323">
      <w:bodyDiv w:val="1"/>
      <w:marLeft w:val="0"/>
      <w:marRight w:val="0"/>
      <w:marTop w:val="0"/>
      <w:marBottom w:val="0"/>
      <w:divBdr>
        <w:top w:val="none" w:sz="0" w:space="0" w:color="auto"/>
        <w:left w:val="none" w:sz="0" w:space="0" w:color="auto"/>
        <w:bottom w:val="none" w:sz="0" w:space="0" w:color="auto"/>
        <w:right w:val="none" w:sz="0" w:space="0" w:color="auto"/>
      </w:divBdr>
    </w:div>
    <w:div w:id="1443844960">
      <w:bodyDiv w:val="1"/>
      <w:marLeft w:val="0"/>
      <w:marRight w:val="0"/>
      <w:marTop w:val="0"/>
      <w:marBottom w:val="0"/>
      <w:divBdr>
        <w:top w:val="none" w:sz="0" w:space="0" w:color="auto"/>
        <w:left w:val="none" w:sz="0" w:space="0" w:color="auto"/>
        <w:bottom w:val="none" w:sz="0" w:space="0" w:color="auto"/>
        <w:right w:val="none" w:sz="0" w:space="0" w:color="auto"/>
      </w:divBdr>
    </w:div>
    <w:div w:id="1566649304">
      <w:bodyDiv w:val="1"/>
      <w:marLeft w:val="0"/>
      <w:marRight w:val="0"/>
      <w:marTop w:val="0"/>
      <w:marBottom w:val="0"/>
      <w:divBdr>
        <w:top w:val="none" w:sz="0" w:space="0" w:color="auto"/>
        <w:left w:val="none" w:sz="0" w:space="0" w:color="auto"/>
        <w:bottom w:val="none" w:sz="0" w:space="0" w:color="auto"/>
        <w:right w:val="none" w:sz="0" w:space="0" w:color="auto"/>
      </w:divBdr>
    </w:div>
    <w:div w:id="1626349605">
      <w:bodyDiv w:val="1"/>
      <w:marLeft w:val="0"/>
      <w:marRight w:val="0"/>
      <w:marTop w:val="0"/>
      <w:marBottom w:val="0"/>
      <w:divBdr>
        <w:top w:val="none" w:sz="0" w:space="0" w:color="auto"/>
        <w:left w:val="none" w:sz="0" w:space="0" w:color="auto"/>
        <w:bottom w:val="none" w:sz="0" w:space="0" w:color="auto"/>
        <w:right w:val="none" w:sz="0" w:space="0" w:color="auto"/>
      </w:divBdr>
      <w:divsChild>
        <w:div w:id="2121487832">
          <w:marLeft w:val="0"/>
          <w:marRight w:val="0"/>
          <w:marTop w:val="0"/>
          <w:marBottom w:val="0"/>
          <w:divBdr>
            <w:top w:val="none" w:sz="0" w:space="0" w:color="auto"/>
            <w:left w:val="none" w:sz="0" w:space="0" w:color="auto"/>
            <w:bottom w:val="none" w:sz="0" w:space="0" w:color="auto"/>
            <w:right w:val="none" w:sz="0" w:space="0" w:color="auto"/>
          </w:divBdr>
          <w:divsChild>
            <w:div w:id="1128812926">
              <w:marLeft w:val="0"/>
              <w:marRight w:val="0"/>
              <w:marTop w:val="0"/>
              <w:marBottom w:val="0"/>
              <w:divBdr>
                <w:top w:val="none" w:sz="0" w:space="0" w:color="auto"/>
                <w:left w:val="none" w:sz="0" w:space="0" w:color="auto"/>
                <w:bottom w:val="none" w:sz="0" w:space="0" w:color="auto"/>
                <w:right w:val="none" w:sz="0" w:space="0" w:color="auto"/>
              </w:divBdr>
              <w:divsChild>
                <w:div w:id="7611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81719">
      <w:bodyDiv w:val="1"/>
      <w:marLeft w:val="0"/>
      <w:marRight w:val="0"/>
      <w:marTop w:val="0"/>
      <w:marBottom w:val="0"/>
      <w:divBdr>
        <w:top w:val="none" w:sz="0" w:space="0" w:color="auto"/>
        <w:left w:val="none" w:sz="0" w:space="0" w:color="auto"/>
        <w:bottom w:val="none" w:sz="0" w:space="0" w:color="auto"/>
        <w:right w:val="none" w:sz="0" w:space="0" w:color="auto"/>
      </w:divBdr>
    </w:div>
    <w:div w:id="1650212795">
      <w:bodyDiv w:val="1"/>
      <w:marLeft w:val="0"/>
      <w:marRight w:val="0"/>
      <w:marTop w:val="0"/>
      <w:marBottom w:val="0"/>
      <w:divBdr>
        <w:top w:val="none" w:sz="0" w:space="0" w:color="auto"/>
        <w:left w:val="none" w:sz="0" w:space="0" w:color="auto"/>
        <w:bottom w:val="none" w:sz="0" w:space="0" w:color="auto"/>
        <w:right w:val="none" w:sz="0" w:space="0" w:color="auto"/>
      </w:divBdr>
      <w:divsChild>
        <w:div w:id="928466254">
          <w:marLeft w:val="0"/>
          <w:marRight w:val="0"/>
          <w:marTop w:val="0"/>
          <w:marBottom w:val="0"/>
          <w:divBdr>
            <w:top w:val="none" w:sz="0" w:space="0" w:color="auto"/>
            <w:left w:val="none" w:sz="0" w:space="0" w:color="auto"/>
            <w:bottom w:val="none" w:sz="0" w:space="0" w:color="auto"/>
            <w:right w:val="none" w:sz="0" w:space="0" w:color="auto"/>
          </w:divBdr>
          <w:divsChild>
            <w:div w:id="186875417">
              <w:marLeft w:val="0"/>
              <w:marRight w:val="0"/>
              <w:marTop w:val="0"/>
              <w:marBottom w:val="0"/>
              <w:divBdr>
                <w:top w:val="none" w:sz="0" w:space="0" w:color="auto"/>
                <w:left w:val="none" w:sz="0" w:space="0" w:color="auto"/>
                <w:bottom w:val="none" w:sz="0" w:space="0" w:color="auto"/>
                <w:right w:val="none" w:sz="0" w:space="0" w:color="auto"/>
              </w:divBdr>
              <w:divsChild>
                <w:div w:id="933514743">
                  <w:marLeft w:val="0"/>
                  <w:marRight w:val="0"/>
                  <w:marTop w:val="0"/>
                  <w:marBottom w:val="750"/>
                  <w:divBdr>
                    <w:top w:val="none" w:sz="0" w:space="0" w:color="auto"/>
                    <w:left w:val="none" w:sz="0" w:space="0" w:color="auto"/>
                    <w:bottom w:val="none" w:sz="0" w:space="0" w:color="auto"/>
                    <w:right w:val="none" w:sz="0" w:space="0" w:color="auto"/>
                  </w:divBdr>
                  <w:divsChild>
                    <w:div w:id="1064137370">
                      <w:marLeft w:val="0"/>
                      <w:marRight w:val="0"/>
                      <w:marTop w:val="0"/>
                      <w:marBottom w:val="750"/>
                      <w:divBdr>
                        <w:top w:val="none" w:sz="0" w:space="0" w:color="auto"/>
                        <w:left w:val="none" w:sz="0" w:space="0" w:color="auto"/>
                        <w:bottom w:val="none" w:sz="0" w:space="0" w:color="auto"/>
                        <w:right w:val="none" w:sz="0" w:space="0" w:color="auto"/>
                      </w:divBdr>
                      <w:divsChild>
                        <w:div w:id="1441074352">
                          <w:marLeft w:val="0"/>
                          <w:marRight w:val="0"/>
                          <w:marTop w:val="0"/>
                          <w:marBottom w:val="0"/>
                          <w:divBdr>
                            <w:top w:val="none" w:sz="0" w:space="0" w:color="auto"/>
                            <w:left w:val="none" w:sz="0" w:space="0" w:color="auto"/>
                            <w:bottom w:val="none" w:sz="0" w:space="0" w:color="auto"/>
                            <w:right w:val="none" w:sz="0" w:space="0" w:color="auto"/>
                          </w:divBdr>
                          <w:divsChild>
                            <w:div w:id="7447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28787">
      <w:bodyDiv w:val="1"/>
      <w:marLeft w:val="0"/>
      <w:marRight w:val="0"/>
      <w:marTop w:val="0"/>
      <w:marBottom w:val="0"/>
      <w:divBdr>
        <w:top w:val="none" w:sz="0" w:space="0" w:color="auto"/>
        <w:left w:val="none" w:sz="0" w:space="0" w:color="auto"/>
        <w:bottom w:val="none" w:sz="0" w:space="0" w:color="auto"/>
        <w:right w:val="none" w:sz="0" w:space="0" w:color="auto"/>
      </w:divBdr>
    </w:div>
    <w:div w:id="1678729599">
      <w:bodyDiv w:val="1"/>
      <w:marLeft w:val="0"/>
      <w:marRight w:val="0"/>
      <w:marTop w:val="0"/>
      <w:marBottom w:val="0"/>
      <w:divBdr>
        <w:top w:val="none" w:sz="0" w:space="0" w:color="auto"/>
        <w:left w:val="none" w:sz="0" w:space="0" w:color="auto"/>
        <w:bottom w:val="none" w:sz="0" w:space="0" w:color="auto"/>
        <w:right w:val="none" w:sz="0" w:space="0" w:color="auto"/>
      </w:divBdr>
      <w:divsChild>
        <w:div w:id="1090079435">
          <w:marLeft w:val="0"/>
          <w:marRight w:val="0"/>
          <w:marTop w:val="0"/>
          <w:marBottom w:val="0"/>
          <w:divBdr>
            <w:top w:val="none" w:sz="0" w:space="0" w:color="auto"/>
            <w:left w:val="none" w:sz="0" w:space="0" w:color="auto"/>
            <w:bottom w:val="none" w:sz="0" w:space="0" w:color="auto"/>
            <w:right w:val="none" w:sz="0" w:space="0" w:color="auto"/>
          </w:divBdr>
          <w:divsChild>
            <w:div w:id="5026647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7117040">
      <w:bodyDiv w:val="1"/>
      <w:marLeft w:val="0"/>
      <w:marRight w:val="0"/>
      <w:marTop w:val="0"/>
      <w:marBottom w:val="0"/>
      <w:divBdr>
        <w:top w:val="none" w:sz="0" w:space="0" w:color="auto"/>
        <w:left w:val="none" w:sz="0" w:space="0" w:color="auto"/>
        <w:bottom w:val="none" w:sz="0" w:space="0" w:color="auto"/>
        <w:right w:val="none" w:sz="0" w:space="0" w:color="auto"/>
      </w:divBdr>
    </w:div>
    <w:div w:id="1718703630">
      <w:bodyDiv w:val="1"/>
      <w:marLeft w:val="0"/>
      <w:marRight w:val="0"/>
      <w:marTop w:val="0"/>
      <w:marBottom w:val="0"/>
      <w:divBdr>
        <w:top w:val="none" w:sz="0" w:space="0" w:color="auto"/>
        <w:left w:val="none" w:sz="0" w:space="0" w:color="auto"/>
        <w:bottom w:val="none" w:sz="0" w:space="0" w:color="auto"/>
        <w:right w:val="none" w:sz="0" w:space="0" w:color="auto"/>
      </w:divBdr>
      <w:divsChild>
        <w:div w:id="272178401">
          <w:marLeft w:val="0"/>
          <w:marRight w:val="0"/>
          <w:marTop w:val="0"/>
          <w:marBottom w:val="0"/>
          <w:divBdr>
            <w:top w:val="none" w:sz="0" w:space="0" w:color="auto"/>
            <w:left w:val="none" w:sz="0" w:space="0" w:color="auto"/>
            <w:bottom w:val="none" w:sz="0" w:space="0" w:color="auto"/>
            <w:right w:val="none" w:sz="0" w:space="0" w:color="auto"/>
          </w:divBdr>
          <w:divsChild>
            <w:div w:id="101484388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9932006">
      <w:bodyDiv w:val="1"/>
      <w:marLeft w:val="0"/>
      <w:marRight w:val="0"/>
      <w:marTop w:val="0"/>
      <w:marBottom w:val="0"/>
      <w:divBdr>
        <w:top w:val="none" w:sz="0" w:space="0" w:color="auto"/>
        <w:left w:val="none" w:sz="0" w:space="0" w:color="auto"/>
        <w:bottom w:val="none" w:sz="0" w:space="0" w:color="auto"/>
        <w:right w:val="none" w:sz="0" w:space="0" w:color="auto"/>
      </w:divBdr>
    </w:div>
    <w:div w:id="1815021625">
      <w:bodyDiv w:val="1"/>
      <w:marLeft w:val="0"/>
      <w:marRight w:val="0"/>
      <w:marTop w:val="0"/>
      <w:marBottom w:val="0"/>
      <w:divBdr>
        <w:top w:val="none" w:sz="0" w:space="0" w:color="auto"/>
        <w:left w:val="none" w:sz="0" w:space="0" w:color="auto"/>
        <w:bottom w:val="none" w:sz="0" w:space="0" w:color="auto"/>
        <w:right w:val="none" w:sz="0" w:space="0" w:color="auto"/>
      </w:divBdr>
    </w:div>
    <w:div w:id="1939679775">
      <w:bodyDiv w:val="1"/>
      <w:marLeft w:val="0"/>
      <w:marRight w:val="0"/>
      <w:marTop w:val="0"/>
      <w:marBottom w:val="0"/>
      <w:divBdr>
        <w:top w:val="none" w:sz="0" w:space="0" w:color="auto"/>
        <w:left w:val="none" w:sz="0" w:space="0" w:color="auto"/>
        <w:bottom w:val="none" w:sz="0" w:space="0" w:color="auto"/>
        <w:right w:val="none" w:sz="0" w:space="0" w:color="auto"/>
      </w:divBdr>
    </w:div>
    <w:div w:id="2018846107">
      <w:bodyDiv w:val="1"/>
      <w:marLeft w:val="0"/>
      <w:marRight w:val="0"/>
      <w:marTop w:val="0"/>
      <w:marBottom w:val="0"/>
      <w:divBdr>
        <w:top w:val="none" w:sz="0" w:space="0" w:color="auto"/>
        <w:left w:val="none" w:sz="0" w:space="0" w:color="auto"/>
        <w:bottom w:val="none" w:sz="0" w:space="0" w:color="auto"/>
        <w:right w:val="none" w:sz="0" w:space="0" w:color="auto"/>
      </w:divBdr>
    </w:div>
    <w:div w:id="2022271495">
      <w:bodyDiv w:val="1"/>
      <w:marLeft w:val="0"/>
      <w:marRight w:val="0"/>
      <w:marTop w:val="0"/>
      <w:marBottom w:val="0"/>
      <w:divBdr>
        <w:top w:val="none" w:sz="0" w:space="0" w:color="auto"/>
        <w:left w:val="none" w:sz="0" w:space="0" w:color="auto"/>
        <w:bottom w:val="none" w:sz="0" w:space="0" w:color="auto"/>
        <w:right w:val="none" w:sz="0" w:space="0" w:color="auto"/>
      </w:divBdr>
    </w:div>
    <w:div w:id="2028752350">
      <w:bodyDiv w:val="1"/>
      <w:marLeft w:val="0"/>
      <w:marRight w:val="0"/>
      <w:marTop w:val="0"/>
      <w:marBottom w:val="0"/>
      <w:divBdr>
        <w:top w:val="none" w:sz="0" w:space="0" w:color="auto"/>
        <w:left w:val="none" w:sz="0" w:space="0" w:color="auto"/>
        <w:bottom w:val="none" w:sz="0" w:space="0" w:color="auto"/>
        <w:right w:val="none" w:sz="0" w:space="0" w:color="auto"/>
      </w:divBdr>
    </w:div>
    <w:div w:id="2095206050">
      <w:bodyDiv w:val="1"/>
      <w:marLeft w:val="0"/>
      <w:marRight w:val="0"/>
      <w:marTop w:val="0"/>
      <w:marBottom w:val="0"/>
      <w:divBdr>
        <w:top w:val="none" w:sz="0" w:space="0" w:color="auto"/>
        <w:left w:val="none" w:sz="0" w:space="0" w:color="auto"/>
        <w:bottom w:val="none" w:sz="0" w:space="0" w:color="auto"/>
        <w:right w:val="none" w:sz="0" w:space="0" w:color="auto"/>
      </w:divBdr>
    </w:div>
    <w:div w:id="212743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proximus.com" TargetMode="External"/><Relationship Id="rId18" Type="http://schemas.openxmlformats.org/officeDocument/2006/relationships/hyperlink" Target="https://www.facebook.com/proximusB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Proximus_Group" TargetMode="External"/><Relationship Id="rId20" Type="http://schemas.openxmlformats.org/officeDocument/2006/relationships/hyperlink" Target="https://www.flickr.com/photos/proximusgrou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dit.e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proximus.be"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proximus" TargetMode="External"/><Relationship Id="rId22" Type="http://schemas.openxmlformats.org/officeDocument/2006/relationships/hyperlink" Target="http://www.proximus.com"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BgcTemplates\proximus_empty_nl.dotx" TargetMode="External"/></Relationships>
</file>

<file path=word/theme/theme1.xml><?xml version="1.0" encoding="utf-8"?>
<a:theme xmlns:a="http://schemas.openxmlformats.org/drawingml/2006/main" name="proximus_theme_092014">
  <a:themeElements>
    <a:clrScheme name="Proximus theme 09 2014">
      <a:dk1>
        <a:sysClr val="windowText" lastClr="000000"/>
      </a:dk1>
      <a:lt1>
        <a:sysClr val="window" lastClr="FFFFFF"/>
      </a:lt1>
      <a:dk2>
        <a:srgbClr val="5C2D91"/>
      </a:dk2>
      <a:lt2>
        <a:srgbClr val="00BCEE"/>
      </a:lt2>
      <a:accent1>
        <a:srgbClr val="5C2D91"/>
      </a:accent1>
      <a:accent2>
        <a:srgbClr val="9C5FB5"/>
      </a:accent2>
      <a:accent3>
        <a:srgbClr val="E0DEEB"/>
      </a:accent3>
      <a:accent4>
        <a:srgbClr val="0073CF"/>
      </a:accent4>
      <a:accent5>
        <a:srgbClr val="EB1E3C"/>
      </a:accent5>
      <a:accent6>
        <a:srgbClr val="66D2CC"/>
      </a:accent6>
      <a:hlink>
        <a:srgbClr val="5C2D91"/>
      </a:hlink>
      <a:folHlink>
        <a:srgbClr val="5C2D91"/>
      </a:folHlink>
    </a:clrScheme>
    <a:fontScheme name="Proximus">
      <a:majorFont>
        <a:latin typeface="Proximus Bold"/>
        <a:ea typeface=""/>
        <a:cs typeface=""/>
      </a:majorFont>
      <a:minorFont>
        <a:latin typeface="Proximu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lIns="180000" tIns="108000" rIns="180000" bIns="108000" rtlCol="0" anchor="ctr"/>
      <a:lstStyle>
        <a:defPPr>
          <a:defRPr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spAutoFit/>
      </a:bodyPr>
      <a:lstStyle>
        <a:defPPr>
          <a:defRPr sz="2000" dirty="0" err="1" smtClean="0">
            <a:solidFill>
              <a:schemeClr val="bg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a53a119-f9bd-4a13-a3b7-7abb8777d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C7291688CE5A4B9B502D3421401338" ma:contentTypeVersion="2" ma:contentTypeDescription="Create a new document." ma:contentTypeScope="" ma:versionID="9a059d12ff70fe005a9251e457450f4a">
  <xsd:schema xmlns:xsd="http://www.w3.org/2001/XMLSchema" xmlns:xs="http://www.w3.org/2001/XMLSchema" xmlns:p="http://schemas.microsoft.com/office/2006/metadata/properties" xmlns:ns2="2a53a119-f9bd-4a13-a3b7-7abb8777d025" targetNamespace="http://schemas.microsoft.com/office/2006/metadata/properties" ma:root="true" ma:fieldsID="8785dba6005f7df8b18dd17acc509f82" ns2:_="">
    <xsd:import namespace="2a53a119-f9bd-4a13-a3b7-7abb8777d02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3a119-f9bd-4a13-a3b7-7abb8777d02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93469A-BCC7-4FE9-8114-FEB8B779FDFB}">
  <ds:schemaRefs>
    <ds:schemaRef ds:uri="http://schemas.microsoft.com/sharepoint/v3/contenttype/forms"/>
  </ds:schemaRefs>
</ds:datastoreItem>
</file>

<file path=customXml/itemProps3.xml><?xml version="1.0" encoding="utf-8"?>
<ds:datastoreItem xmlns:ds="http://schemas.openxmlformats.org/officeDocument/2006/customXml" ds:itemID="{F3C23DEC-FC54-4162-89EC-BB5D706AF1D0}">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2a53a119-f9bd-4a13-a3b7-7abb8777d025"/>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4C8A00A-8AB6-40BE-BE4E-1AF4EE526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3a119-f9bd-4a13-a3b7-7abb8777d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5EF04-02BF-4FFC-8F20-625E55B4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proximus_empty_nl.dotx</Template>
  <TotalTime>4</TotalTime>
  <Pages>2</Pages>
  <Words>994</Words>
  <Characters>5473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Proximus</Company>
  <LinksUpToDate>false</LinksUpToDate>
  <CharactersWithSpaces>6455</CharactersWithSpaces>
  <SharedDoc>false</SharedDoc>
  <HLinks>
    <vt:vector size="6" baseType="variant">
      <vt:variant>
        <vt:i4>5111833</vt:i4>
      </vt:variant>
      <vt:variant>
        <vt:i4>38</vt:i4>
      </vt:variant>
      <vt:variant>
        <vt:i4>0</vt:i4>
      </vt:variant>
      <vt:variant>
        <vt:i4>5</vt:i4>
      </vt:variant>
      <vt:variant>
        <vt:lpwstr>http://www.facipisim.com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haroun.fenaux@proximus.com</dc:creator>
  <cp:lastModifiedBy>MARGOT Jan (GCA/GCO)</cp:lastModifiedBy>
  <cp:revision>8</cp:revision>
  <cp:lastPrinted>2018-05-24T09:42:00Z</cp:lastPrinted>
  <dcterms:created xsi:type="dcterms:W3CDTF">2018-07-09T14:06:00Z</dcterms:created>
  <dcterms:modified xsi:type="dcterms:W3CDTF">2018-07-12T14:14:00Z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0x010100FEC7291688CE5A4B9B502D3421401338</vt:lpwstr>
  </property>
  <property fmtid="{D5CDD505-2E9C-101B-9397-08002B2CF9AE}" pid="3" name="c_doc_language">
    <vt:lpwstr/>
  </property>
  <property fmtid="{D5CDD505-2E9C-101B-9397-08002B2CF9AE}" pid="4" name="c_retention_period">
    <vt:lpwstr>3;#Default|ca37003d-03f9-4975-bccb-493489ca4082</vt:lpwstr>
  </property>
  <property fmtid="{D5CDD505-2E9C-101B-9397-08002B2CF9AE}" pid="5" name="c_document_type">
    <vt:lpwstr>10;#External communication|7b013294-3184-47a2-80c1-48762c510e8d</vt:lpwstr>
  </property>
  <property fmtid="{D5CDD505-2E9C-101B-9397-08002B2CF9AE}" pid="6" name="c_confidentiality_level">
    <vt:lpwstr>2;#Confidential|dc5ec63e-1144-4465-a579-8ed34caa6698</vt:lpwstr>
  </property>
  <property fmtid="{D5CDD505-2E9C-101B-9397-08002B2CF9AE}" pid="7" name="a507d212e06f4c81b3f8106fe0c524a6">
    <vt:lpwstr/>
  </property>
  <property fmtid="{D5CDD505-2E9C-101B-9397-08002B2CF9AE}" pid="8" name="TaxCatchAll">
    <vt:lpwstr>10;#External communication|7b013294-3184-47a2-80c1-48762c510e8d;#2;#Confidential|dc5ec63e-1144-4465-a579-8ed34caa6698;#3;#Default|ca37003d-03f9-4975-bccb-493489ca4082</vt:lpwstr>
  </property>
  <property fmtid="{D5CDD505-2E9C-101B-9397-08002B2CF9AE}" pid="9" name="c76028c8cdaf41bdb04a4b203deefed8">
    <vt:lpwstr>Confidential|dc5ec63e-1144-4465-a579-8ed34caa6698</vt:lpwstr>
  </property>
  <property fmtid="{D5CDD505-2E9C-101B-9397-08002B2CF9AE}" pid="10" name="c7b9431e5d514ca7ab6f277c4216a072">
    <vt:lpwstr>Default|ca37003d-03f9-4975-bccb-493489ca4082</vt:lpwstr>
  </property>
  <property fmtid="{D5CDD505-2E9C-101B-9397-08002B2CF9AE}" pid="11" name="i4feb4330ccd47a7b61200b0e6258e2f">
    <vt:lpwstr>External communication|7b013294-3184-47a2-80c1-48762c510e8d</vt:lpwstr>
  </property>
</Properties>
</file>